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3E5A" w14:textId="77777777" w:rsidR="007C164F" w:rsidRPr="00D66785" w:rsidRDefault="007C164F" w:rsidP="000124A9">
      <w:pPr>
        <w:pStyle w:val="Heading3"/>
        <w:jc w:val="center"/>
        <w:rPr>
          <w:rFonts w:ascii="Arial" w:eastAsiaTheme="minorEastAsia" w:hAnsi="Arial" w:cs="Arial"/>
          <w:color w:val="auto"/>
          <w:spacing w:val="0"/>
          <w:sz w:val="20"/>
          <w:szCs w:val="20"/>
        </w:rPr>
      </w:pPr>
      <w:bookmarkStart w:id="0" w:name="_Hlk482269323"/>
      <w:bookmarkStart w:id="1" w:name="_Toc414292498"/>
      <w:bookmarkStart w:id="2" w:name="_Hlk482269271"/>
    </w:p>
    <w:p w14:paraId="1AFE55FF" w14:textId="77777777" w:rsidR="007C164F" w:rsidRPr="00D66785" w:rsidRDefault="007C164F" w:rsidP="000124A9">
      <w:pPr>
        <w:pStyle w:val="Heading3"/>
        <w:jc w:val="center"/>
        <w:rPr>
          <w:rFonts w:ascii="Arial" w:eastAsiaTheme="minorEastAsia" w:hAnsi="Arial" w:cs="Arial"/>
          <w:color w:val="auto"/>
          <w:spacing w:val="0"/>
          <w:sz w:val="20"/>
          <w:szCs w:val="20"/>
        </w:rPr>
      </w:pPr>
    </w:p>
    <w:p w14:paraId="70FC7852" w14:textId="77777777" w:rsidR="007C164F" w:rsidRPr="00D66785" w:rsidRDefault="007C164F" w:rsidP="000124A9">
      <w:pPr>
        <w:pStyle w:val="Heading3"/>
        <w:jc w:val="center"/>
        <w:rPr>
          <w:rFonts w:ascii="Arial" w:eastAsiaTheme="minorEastAsia" w:hAnsi="Arial" w:cs="Arial"/>
          <w:color w:val="auto"/>
          <w:spacing w:val="0"/>
          <w:sz w:val="20"/>
          <w:szCs w:val="20"/>
        </w:rPr>
      </w:pPr>
    </w:p>
    <w:p w14:paraId="537E47E3" w14:textId="77777777" w:rsidR="007C164F" w:rsidRPr="00D66785" w:rsidRDefault="007C164F" w:rsidP="000124A9">
      <w:pPr>
        <w:pStyle w:val="Heading3"/>
        <w:jc w:val="center"/>
        <w:rPr>
          <w:rFonts w:ascii="Arial" w:eastAsiaTheme="minorEastAsia" w:hAnsi="Arial" w:cs="Arial"/>
          <w:color w:val="auto"/>
          <w:spacing w:val="0"/>
          <w:sz w:val="20"/>
          <w:szCs w:val="20"/>
        </w:rPr>
      </w:pPr>
    </w:p>
    <w:p w14:paraId="01F39B38" w14:textId="77777777" w:rsidR="00D66785" w:rsidRDefault="00D66785" w:rsidP="000124A9">
      <w:pPr>
        <w:pStyle w:val="Heading3"/>
        <w:jc w:val="center"/>
        <w:rPr>
          <w:rFonts w:ascii="Arial" w:eastAsiaTheme="minorEastAsia" w:hAnsi="Arial" w:cs="Arial"/>
          <w:color w:val="auto"/>
          <w:spacing w:val="0"/>
          <w:sz w:val="20"/>
          <w:szCs w:val="20"/>
        </w:rPr>
      </w:pPr>
    </w:p>
    <w:p w14:paraId="6395AEAB" w14:textId="77777777" w:rsidR="00D66785" w:rsidRDefault="00D66785" w:rsidP="00D66785"/>
    <w:p w14:paraId="32BE3ACC" w14:textId="77777777" w:rsidR="00D66785" w:rsidRPr="00104AC6" w:rsidRDefault="00D66785" w:rsidP="00D66785">
      <w:pPr>
        <w:rPr>
          <w:sz w:val="16"/>
          <w:szCs w:val="16"/>
        </w:rPr>
      </w:pPr>
    </w:p>
    <w:p w14:paraId="5650BFAB" w14:textId="71E53A1F" w:rsidR="00064F69" w:rsidRPr="00D33E4F" w:rsidRDefault="004529AE" w:rsidP="000124A9">
      <w:pPr>
        <w:pStyle w:val="Heading3"/>
        <w:jc w:val="center"/>
        <w:rPr>
          <w:rFonts w:ascii="Circular Std Bold" w:hAnsi="Circular Std Bold" w:cs="Circular Std Bold"/>
          <w:b w:val="0"/>
          <w:color w:val="auto"/>
          <w:sz w:val="36"/>
          <w:szCs w:val="36"/>
        </w:rPr>
      </w:pPr>
      <w:r w:rsidRPr="00D33E4F">
        <w:rPr>
          <w:rFonts w:ascii="Circular Std Bold" w:eastAsiaTheme="minorEastAsia" w:hAnsi="Circular Std Bold" w:cs="Circular Std Bold"/>
          <w:color w:val="auto"/>
          <w:spacing w:val="0"/>
          <w:sz w:val="36"/>
          <w:szCs w:val="36"/>
        </w:rPr>
        <w:t xml:space="preserve">Official </w:t>
      </w:r>
      <w:r w:rsidR="00F43B6C" w:rsidRPr="00D33E4F">
        <w:rPr>
          <w:rFonts w:ascii="Circular Std Bold" w:hAnsi="Circular Std Bold" w:cs="Circular Std Bold"/>
          <w:bCs/>
          <w:color w:val="auto"/>
          <w:sz w:val="36"/>
          <w:szCs w:val="36"/>
        </w:rPr>
        <w:t>Co-</w:t>
      </w:r>
      <w:r w:rsidR="00B771CE" w:rsidRPr="00D33E4F">
        <w:rPr>
          <w:rFonts w:ascii="Circular Std Bold" w:hAnsi="Circular Std Bold" w:cs="Circular Std Bold"/>
          <w:bCs/>
          <w:color w:val="auto"/>
          <w:sz w:val="36"/>
          <w:szCs w:val="36"/>
        </w:rPr>
        <w:t>P</w:t>
      </w:r>
      <w:r w:rsidR="00F43B6C" w:rsidRPr="00D33E4F">
        <w:rPr>
          <w:rFonts w:ascii="Circular Std Bold" w:hAnsi="Circular Std Bold" w:cs="Circular Std Bold"/>
          <w:bCs/>
          <w:color w:val="auto"/>
          <w:sz w:val="36"/>
          <w:szCs w:val="36"/>
        </w:rPr>
        <w:t>roduction</w:t>
      </w:r>
      <w:r w:rsidR="00A6363B" w:rsidRPr="00D33E4F">
        <w:rPr>
          <w:rFonts w:ascii="Circular Std Bold" w:hAnsi="Circular Std Bold" w:cs="Circular Std Bold"/>
          <w:bCs/>
          <w:color w:val="auto"/>
          <w:sz w:val="36"/>
          <w:szCs w:val="36"/>
        </w:rPr>
        <w:t xml:space="preserve"> Certification</w:t>
      </w:r>
    </w:p>
    <w:p w14:paraId="50C13678" w14:textId="1064ADA8" w:rsidR="00B70A24" w:rsidRPr="003D4480" w:rsidRDefault="00064F69" w:rsidP="00B70A24">
      <w:pPr>
        <w:pStyle w:val="Heading3"/>
        <w:jc w:val="center"/>
        <w:rPr>
          <w:rFonts w:ascii="Circular Std Bold" w:eastAsiaTheme="minorEastAsia" w:hAnsi="Circular Std Bold" w:cs="Circular Std Bold"/>
          <w:color w:val="auto"/>
          <w:spacing w:val="0"/>
          <w:sz w:val="32"/>
          <w:szCs w:val="32"/>
        </w:rPr>
      </w:pPr>
      <w:r w:rsidRPr="003D4480">
        <w:rPr>
          <w:rFonts w:ascii="Circular Std Bold" w:eastAsiaTheme="minorEastAsia" w:hAnsi="Circular Std Bold" w:cs="Circular Std Bold"/>
          <w:color w:val="auto"/>
          <w:spacing w:val="0"/>
          <w:sz w:val="32"/>
          <w:szCs w:val="32"/>
        </w:rPr>
        <w:t>Guidelines for Applicants</w:t>
      </w:r>
    </w:p>
    <w:p w14:paraId="5D68DC14" w14:textId="77777777" w:rsidR="00B70A24" w:rsidRPr="00424A1B" w:rsidRDefault="00B70A24" w:rsidP="00D24856">
      <w:pPr>
        <w:spacing w:after="0"/>
        <w:rPr>
          <w:sz w:val="16"/>
          <w:szCs w:val="16"/>
        </w:rPr>
      </w:pPr>
    </w:p>
    <w:p w14:paraId="0D48A0A0" w14:textId="19DB4F8D" w:rsidR="00D80E11" w:rsidRPr="00E77518" w:rsidRDefault="000D1D90" w:rsidP="00D80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 w:rsidRPr="00E77518">
        <w:rPr>
          <w:b/>
          <w:bCs/>
        </w:rPr>
        <w:t xml:space="preserve">Please read these guidelines </w:t>
      </w:r>
      <w:r w:rsidR="00E12AEB" w:rsidRPr="00E77518">
        <w:rPr>
          <w:b/>
          <w:bCs/>
        </w:rPr>
        <w:t xml:space="preserve">carefully </w:t>
      </w:r>
      <w:r w:rsidRPr="00E77518">
        <w:rPr>
          <w:b/>
          <w:bCs/>
        </w:rPr>
        <w:t>alongside the relevant treaty(s)</w:t>
      </w:r>
      <w:r w:rsidR="00721947" w:rsidRPr="00E77518">
        <w:rPr>
          <w:b/>
          <w:bCs/>
        </w:rPr>
        <w:t xml:space="preserve"> </w:t>
      </w:r>
      <w:r w:rsidR="00136DC6" w:rsidRPr="00E77518">
        <w:rPr>
          <w:b/>
          <w:bCs/>
        </w:rPr>
        <w:t xml:space="preserve">available on </w:t>
      </w:r>
      <w:r w:rsidR="00576BBF" w:rsidRPr="00E77518">
        <w:rPr>
          <w:b/>
          <w:bCs/>
        </w:rPr>
        <w:t xml:space="preserve">our </w:t>
      </w:r>
      <w:hyperlink r:id="rId12" w:history="1">
        <w:r w:rsidR="00721947" w:rsidRPr="00661CE1">
          <w:rPr>
            <w:b/>
            <w:bCs/>
            <w:u w:val="single"/>
          </w:rPr>
          <w:t>website</w:t>
        </w:r>
      </w:hyperlink>
      <w:r w:rsidRPr="00E77518">
        <w:rPr>
          <w:b/>
          <w:bCs/>
        </w:rPr>
        <w:t xml:space="preserve">. </w:t>
      </w:r>
      <w:r w:rsidR="00D80E11" w:rsidRPr="00E77518">
        <w:rPr>
          <w:b/>
          <w:bCs/>
        </w:rPr>
        <w:t>If you have any accessibility requirements or require th</w:t>
      </w:r>
      <w:r w:rsidR="00F05C33" w:rsidRPr="00E77518">
        <w:rPr>
          <w:b/>
          <w:bCs/>
        </w:rPr>
        <w:t>is</w:t>
      </w:r>
      <w:r w:rsidR="00D80E11" w:rsidRPr="00E77518">
        <w:rPr>
          <w:b/>
          <w:bCs/>
        </w:rPr>
        <w:t xml:space="preserve"> </w:t>
      </w:r>
      <w:r w:rsidR="00136DC6" w:rsidRPr="00E77518">
        <w:rPr>
          <w:b/>
          <w:bCs/>
        </w:rPr>
        <w:t>information</w:t>
      </w:r>
      <w:r w:rsidR="00D80E11" w:rsidRPr="00E77518">
        <w:rPr>
          <w:b/>
          <w:bCs/>
        </w:rPr>
        <w:t xml:space="preserve"> in a different format</w:t>
      </w:r>
      <w:r w:rsidR="00D07786" w:rsidRPr="00E77518">
        <w:rPr>
          <w:b/>
          <w:bCs/>
        </w:rPr>
        <w:t xml:space="preserve">, please </w:t>
      </w:r>
      <w:r w:rsidR="00D80E11" w:rsidRPr="00E77518">
        <w:rPr>
          <w:b/>
          <w:bCs/>
        </w:rPr>
        <w:t>contact</w:t>
      </w:r>
      <w:r w:rsidR="000E4295" w:rsidRPr="00E77518">
        <w:rPr>
          <w:b/>
          <w:bCs/>
        </w:rPr>
        <w:t xml:space="preserve"> </w:t>
      </w:r>
      <w:hyperlink r:id="rId13" w:history="1">
        <w:r w:rsidR="009C1775" w:rsidRPr="00661CE1">
          <w:rPr>
            <w:b/>
            <w:bCs/>
            <w:u w:val="single"/>
          </w:rPr>
          <w:t>us</w:t>
        </w:r>
      </w:hyperlink>
      <w:r w:rsidR="009C1775" w:rsidRPr="00E77518">
        <w:rPr>
          <w:b/>
          <w:bCs/>
        </w:rPr>
        <w:t xml:space="preserve">. </w:t>
      </w:r>
    </w:p>
    <w:bookmarkEnd w:id="0"/>
    <w:bookmarkEnd w:id="1"/>
    <w:bookmarkEnd w:id="2"/>
    <w:p w14:paraId="11A2379F" w14:textId="5BB55360" w:rsidR="004D4DF3" w:rsidRPr="007939C0" w:rsidRDefault="00784312" w:rsidP="00F3579C">
      <w:pPr>
        <w:pStyle w:val="Heading3"/>
        <w:spacing w:before="360" w:after="0" w:line="276" w:lineRule="auto"/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</w:pPr>
      <w:r w:rsidRPr="007939C0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W</w:t>
      </w:r>
      <w:r w:rsidR="009727E8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ho can apply</w:t>
      </w:r>
      <w:r w:rsidR="00D26D9A" w:rsidRPr="007939C0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?</w:t>
      </w:r>
    </w:p>
    <w:p w14:paraId="0E08784F" w14:textId="7A2FE2A0" w:rsidR="00446585" w:rsidRDefault="00DC736E" w:rsidP="006F4540">
      <w:pPr>
        <w:spacing w:after="120" w:line="276" w:lineRule="auto"/>
        <w:jc w:val="both"/>
        <w:rPr>
          <w:sz w:val="22"/>
          <w:szCs w:val="22"/>
        </w:rPr>
      </w:pPr>
      <w:r w:rsidRPr="00E77518">
        <w:rPr>
          <w:sz w:val="22"/>
          <w:szCs w:val="22"/>
        </w:rPr>
        <w:t xml:space="preserve">New </w:t>
      </w:r>
      <w:r w:rsidR="00325776" w:rsidRPr="00E77518">
        <w:rPr>
          <w:sz w:val="22"/>
          <w:szCs w:val="22"/>
        </w:rPr>
        <w:t>Zealand</w:t>
      </w:r>
      <w:r w:rsidR="008669FA" w:rsidRPr="00E77518">
        <w:rPr>
          <w:sz w:val="22"/>
          <w:szCs w:val="22"/>
        </w:rPr>
        <w:t xml:space="preserve"> producer</w:t>
      </w:r>
      <w:r w:rsidR="00CE7901" w:rsidRPr="00E77518">
        <w:rPr>
          <w:sz w:val="22"/>
          <w:szCs w:val="22"/>
        </w:rPr>
        <w:t>s</w:t>
      </w:r>
      <w:r w:rsidR="004106B7" w:rsidRPr="00E77518">
        <w:rPr>
          <w:sz w:val="22"/>
          <w:szCs w:val="22"/>
        </w:rPr>
        <w:t xml:space="preserve"> </w:t>
      </w:r>
      <w:r w:rsidR="00232077" w:rsidRPr="00E77518">
        <w:rPr>
          <w:sz w:val="22"/>
          <w:szCs w:val="22"/>
        </w:rPr>
        <w:t>who</w:t>
      </w:r>
      <w:r w:rsidR="00850AE6" w:rsidRPr="00E77518">
        <w:rPr>
          <w:sz w:val="22"/>
          <w:szCs w:val="22"/>
        </w:rPr>
        <w:t xml:space="preserve"> ha</w:t>
      </w:r>
      <w:r w:rsidR="00CE7901" w:rsidRPr="00E77518">
        <w:rPr>
          <w:sz w:val="22"/>
          <w:szCs w:val="22"/>
        </w:rPr>
        <w:t>ve</w:t>
      </w:r>
      <w:r w:rsidR="004106B7" w:rsidRPr="00E77518">
        <w:rPr>
          <w:sz w:val="22"/>
          <w:szCs w:val="22"/>
        </w:rPr>
        <w:t xml:space="preserve"> </w:t>
      </w:r>
      <w:r w:rsidR="00357C9F" w:rsidRPr="00E77518">
        <w:rPr>
          <w:sz w:val="22"/>
          <w:szCs w:val="22"/>
        </w:rPr>
        <w:t xml:space="preserve">entered into an arrangement </w:t>
      </w:r>
      <w:r w:rsidR="00E43693" w:rsidRPr="00E77518">
        <w:rPr>
          <w:sz w:val="22"/>
          <w:szCs w:val="22"/>
        </w:rPr>
        <w:t xml:space="preserve">to make a screen project </w:t>
      </w:r>
      <w:r w:rsidR="004106B7" w:rsidRPr="00E77518">
        <w:rPr>
          <w:sz w:val="22"/>
          <w:szCs w:val="22"/>
        </w:rPr>
        <w:t>with a foreign producer from a country that has signed a</w:t>
      </w:r>
      <w:r w:rsidR="00C03B39" w:rsidRPr="00E77518">
        <w:rPr>
          <w:sz w:val="22"/>
          <w:szCs w:val="22"/>
        </w:rPr>
        <w:t xml:space="preserve"> co-production treaty</w:t>
      </w:r>
      <w:r w:rsidR="00400040">
        <w:rPr>
          <w:sz w:val="22"/>
          <w:szCs w:val="22"/>
        </w:rPr>
        <w:t xml:space="preserve"> </w:t>
      </w:r>
      <w:r w:rsidR="00361A25" w:rsidRPr="00E77518">
        <w:rPr>
          <w:sz w:val="22"/>
          <w:szCs w:val="22"/>
        </w:rPr>
        <w:t xml:space="preserve">or </w:t>
      </w:r>
      <w:r w:rsidR="000115D2">
        <w:rPr>
          <w:sz w:val="22"/>
          <w:szCs w:val="22"/>
        </w:rPr>
        <w:t xml:space="preserve">other formal </w:t>
      </w:r>
      <w:r w:rsidR="00FF0882" w:rsidRPr="00E77518">
        <w:rPr>
          <w:sz w:val="22"/>
          <w:szCs w:val="22"/>
        </w:rPr>
        <w:t xml:space="preserve">arrangement </w:t>
      </w:r>
      <w:r w:rsidR="004106B7" w:rsidRPr="00E77518">
        <w:rPr>
          <w:sz w:val="22"/>
          <w:szCs w:val="22"/>
        </w:rPr>
        <w:t xml:space="preserve">with </w:t>
      </w:r>
      <w:r w:rsidR="00357C9F" w:rsidRPr="00E77518">
        <w:rPr>
          <w:sz w:val="22"/>
          <w:szCs w:val="22"/>
        </w:rPr>
        <w:t>New</w:t>
      </w:r>
      <w:r w:rsidR="00361A25" w:rsidRPr="00E77518">
        <w:rPr>
          <w:sz w:val="22"/>
          <w:szCs w:val="22"/>
        </w:rPr>
        <w:t> </w:t>
      </w:r>
      <w:r w:rsidR="00357C9F" w:rsidRPr="00E77518">
        <w:rPr>
          <w:sz w:val="22"/>
          <w:szCs w:val="22"/>
        </w:rPr>
        <w:t>Zealand</w:t>
      </w:r>
      <w:r w:rsidR="001E20B8" w:rsidRPr="00E77518">
        <w:rPr>
          <w:sz w:val="22"/>
          <w:szCs w:val="22"/>
        </w:rPr>
        <w:t xml:space="preserve">. </w:t>
      </w:r>
    </w:p>
    <w:p w14:paraId="552CF670" w14:textId="76C8BD06" w:rsidR="00B41EEA" w:rsidRPr="00E77518" w:rsidRDefault="007953C2" w:rsidP="00031C4E">
      <w:pPr>
        <w:spacing w:after="120" w:line="276" w:lineRule="auto"/>
        <w:jc w:val="both"/>
        <w:rPr>
          <w:sz w:val="22"/>
          <w:szCs w:val="22"/>
        </w:rPr>
      </w:pPr>
      <w:r w:rsidRPr="00E77518">
        <w:rPr>
          <w:sz w:val="22"/>
          <w:szCs w:val="22"/>
        </w:rPr>
        <w:t>T</w:t>
      </w:r>
      <w:r w:rsidR="00B41EEA" w:rsidRPr="00E77518">
        <w:rPr>
          <w:sz w:val="22"/>
          <w:szCs w:val="22"/>
        </w:rPr>
        <w:t>o be eligible to apply for co-pro</w:t>
      </w:r>
      <w:r w:rsidR="005F42AE" w:rsidRPr="00E77518">
        <w:rPr>
          <w:sz w:val="22"/>
          <w:szCs w:val="22"/>
        </w:rPr>
        <w:t>duction</w:t>
      </w:r>
      <w:r w:rsidR="00B41EEA" w:rsidRPr="00E77518">
        <w:rPr>
          <w:sz w:val="22"/>
          <w:szCs w:val="22"/>
        </w:rPr>
        <w:t xml:space="preserve"> certification, the applicant must:</w:t>
      </w:r>
    </w:p>
    <w:p w14:paraId="0957F5F5" w14:textId="076F4E4D" w:rsidR="004504C0" w:rsidRPr="00E77518" w:rsidRDefault="00095648" w:rsidP="00031C4E">
      <w:pPr>
        <w:pStyle w:val="ListParagraph"/>
        <w:numPr>
          <w:ilvl w:val="0"/>
          <w:numId w:val="39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77518">
        <w:rPr>
          <w:rFonts w:cs="Arial"/>
          <w:sz w:val="22"/>
          <w:szCs w:val="22"/>
        </w:rPr>
        <w:t>b</w:t>
      </w:r>
      <w:r w:rsidR="00B84CBB" w:rsidRPr="00E77518">
        <w:rPr>
          <w:rFonts w:cs="Arial"/>
          <w:sz w:val="22"/>
          <w:szCs w:val="22"/>
        </w:rPr>
        <w:t>e a</w:t>
      </w:r>
      <w:r w:rsidR="00E40362" w:rsidRPr="00E77518">
        <w:rPr>
          <w:rFonts w:cs="Arial"/>
          <w:sz w:val="22"/>
          <w:szCs w:val="22"/>
        </w:rPr>
        <w:t xml:space="preserve"> New Zealand citizen or permanent resident</w:t>
      </w:r>
      <w:r w:rsidRPr="00E77518">
        <w:rPr>
          <w:rFonts w:cs="Arial"/>
          <w:sz w:val="22"/>
          <w:szCs w:val="22"/>
        </w:rPr>
        <w:t>;</w:t>
      </w:r>
      <w:r w:rsidR="007B6658" w:rsidRPr="00E77518">
        <w:rPr>
          <w:rFonts w:cs="Arial"/>
          <w:sz w:val="22"/>
          <w:szCs w:val="22"/>
        </w:rPr>
        <w:t xml:space="preserve"> </w:t>
      </w:r>
      <w:r w:rsidR="007B6658" w:rsidRPr="00E77518">
        <w:rPr>
          <w:rFonts w:cs="Arial"/>
          <w:b/>
          <w:bCs/>
          <w:i/>
          <w:iCs/>
          <w:sz w:val="22"/>
          <w:szCs w:val="22"/>
        </w:rPr>
        <w:t>and</w:t>
      </w:r>
    </w:p>
    <w:p w14:paraId="6AB327CF" w14:textId="14735E5D" w:rsidR="00377315" w:rsidRPr="00E77518" w:rsidRDefault="00095648" w:rsidP="00031C4E">
      <w:pPr>
        <w:pStyle w:val="ListParagraph"/>
        <w:numPr>
          <w:ilvl w:val="0"/>
          <w:numId w:val="39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77518">
        <w:rPr>
          <w:rFonts w:cs="Arial"/>
          <w:sz w:val="22"/>
          <w:szCs w:val="22"/>
        </w:rPr>
        <w:t>m</w:t>
      </w:r>
      <w:r w:rsidR="00CB3893" w:rsidRPr="00E77518">
        <w:rPr>
          <w:rFonts w:cs="Arial"/>
          <w:sz w:val="22"/>
          <w:szCs w:val="22"/>
        </w:rPr>
        <w:t xml:space="preserve">eet the producer </w:t>
      </w:r>
      <w:r w:rsidR="0058248F" w:rsidRPr="00E77518">
        <w:rPr>
          <w:rFonts w:cs="Arial"/>
          <w:sz w:val="22"/>
          <w:szCs w:val="22"/>
        </w:rPr>
        <w:t>experienc</w:t>
      </w:r>
      <w:r w:rsidR="00CB3893" w:rsidRPr="00E77518">
        <w:rPr>
          <w:rFonts w:cs="Arial"/>
          <w:sz w:val="22"/>
          <w:szCs w:val="22"/>
        </w:rPr>
        <w:t>e threshold</w:t>
      </w:r>
      <w:r w:rsidRPr="00E77518">
        <w:rPr>
          <w:rFonts w:cs="Arial"/>
          <w:sz w:val="22"/>
          <w:szCs w:val="22"/>
        </w:rPr>
        <w:t>;</w:t>
      </w:r>
      <w:r w:rsidR="007B6658" w:rsidRPr="00E77518">
        <w:rPr>
          <w:rFonts w:cs="Arial"/>
          <w:sz w:val="22"/>
          <w:szCs w:val="22"/>
        </w:rPr>
        <w:t xml:space="preserve"> </w:t>
      </w:r>
      <w:r w:rsidR="007B6658" w:rsidRPr="00E77518">
        <w:rPr>
          <w:rFonts w:cs="Arial"/>
          <w:b/>
          <w:bCs/>
          <w:i/>
          <w:iCs/>
          <w:sz w:val="22"/>
          <w:szCs w:val="22"/>
        </w:rPr>
        <w:t>and</w:t>
      </w:r>
    </w:p>
    <w:p w14:paraId="535B6959" w14:textId="471BA80D" w:rsidR="003306D1" w:rsidRPr="00E77518" w:rsidRDefault="00095648" w:rsidP="00031C4E">
      <w:pPr>
        <w:pStyle w:val="ListParagraph"/>
        <w:numPr>
          <w:ilvl w:val="0"/>
          <w:numId w:val="39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77518">
        <w:rPr>
          <w:rFonts w:cs="Arial"/>
          <w:sz w:val="22"/>
          <w:szCs w:val="22"/>
        </w:rPr>
        <w:t>h</w:t>
      </w:r>
      <w:r w:rsidR="003306D1" w:rsidRPr="00E77518">
        <w:rPr>
          <w:rFonts w:cs="Arial"/>
          <w:sz w:val="22"/>
          <w:szCs w:val="22"/>
        </w:rPr>
        <w:t>ave a company which is/will be the vehicle for producing the film and which must:</w:t>
      </w:r>
    </w:p>
    <w:p w14:paraId="74E5570B" w14:textId="25F667D3" w:rsidR="003306D1" w:rsidRPr="00E77518" w:rsidRDefault="003306D1" w:rsidP="00031C4E">
      <w:pPr>
        <w:pStyle w:val="ListParagraph"/>
        <w:numPr>
          <w:ilvl w:val="1"/>
          <w:numId w:val="43"/>
        </w:numPr>
        <w:spacing w:after="120" w:line="276" w:lineRule="auto"/>
        <w:rPr>
          <w:rFonts w:cs="Arial"/>
          <w:sz w:val="22"/>
          <w:szCs w:val="22"/>
        </w:rPr>
      </w:pPr>
      <w:r w:rsidRPr="00E77518">
        <w:rPr>
          <w:rFonts w:cs="Arial"/>
          <w:sz w:val="22"/>
          <w:szCs w:val="22"/>
        </w:rPr>
        <w:t>be incorporated in N</w:t>
      </w:r>
      <w:r w:rsidR="00CB3893" w:rsidRPr="00E77518">
        <w:rPr>
          <w:rFonts w:cs="Arial"/>
          <w:sz w:val="22"/>
          <w:szCs w:val="22"/>
        </w:rPr>
        <w:t>ew Zealand</w:t>
      </w:r>
      <w:r w:rsidR="008D193B" w:rsidRPr="00E77518">
        <w:rPr>
          <w:rFonts w:cs="Arial"/>
          <w:sz w:val="22"/>
          <w:szCs w:val="22"/>
        </w:rPr>
        <w:t>;</w:t>
      </w:r>
      <w:r w:rsidRPr="00E77518">
        <w:rPr>
          <w:rFonts w:cs="Arial"/>
          <w:sz w:val="22"/>
          <w:szCs w:val="22"/>
        </w:rPr>
        <w:t xml:space="preserve"> </w:t>
      </w:r>
      <w:r w:rsidR="00CB3893" w:rsidRPr="00E77518">
        <w:rPr>
          <w:rFonts w:cs="Arial"/>
          <w:b/>
          <w:bCs/>
          <w:i/>
          <w:iCs/>
          <w:sz w:val="22"/>
          <w:szCs w:val="22"/>
        </w:rPr>
        <w:t>and</w:t>
      </w:r>
    </w:p>
    <w:p w14:paraId="1D49276D" w14:textId="78F9E390" w:rsidR="003306D1" w:rsidRPr="00E77518" w:rsidRDefault="003306D1" w:rsidP="00031C4E">
      <w:pPr>
        <w:pStyle w:val="ListParagraph"/>
        <w:numPr>
          <w:ilvl w:val="1"/>
          <w:numId w:val="43"/>
        </w:numPr>
        <w:spacing w:after="120" w:line="276" w:lineRule="auto"/>
        <w:rPr>
          <w:rFonts w:cs="Arial"/>
          <w:sz w:val="22"/>
          <w:szCs w:val="22"/>
        </w:rPr>
      </w:pPr>
      <w:r w:rsidRPr="00E77518">
        <w:rPr>
          <w:rFonts w:cs="Arial"/>
          <w:sz w:val="22"/>
          <w:szCs w:val="22"/>
        </w:rPr>
        <w:t>have its central management and control in N</w:t>
      </w:r>
      <w:r w:rsidR="00CB3893" w:rsidRPr="00E77518">
        <w:rPr>
          <w:rFonts w:cs="Arial"/>
          <w:sz w:val="22"/>
          <w:szCs w:val="22"/>
        </w:rPr>
        <w:t>ew Zealand</w:t>
      </w:r>
      <w:r w:rsidR="008D193B" w:rsidRPr="00E77518">
        <w:rPr>
          <w:rFonts w:cs="Arial"/>
          <w:sz w:val="22"/>
          <w:szCs w:val="22"/>
        </w:rPr>
        <w:t>;</w:t>
      </w:r>
      <w:r w:rsidR="00CB3893" w:rsidRPr="00E77518">
        <w:rPr>
          <w:rFonts w:cs="Arial"/>
          <w:sz w:val="22"/>
          <w:szCs w:val="22"/>
        </w:rPr>
        <w:t xml:space="preserve"> </w:t>
      </w:r>
      <w:r w:rsidR="00CB3893" w:rsidRPr="00E77518">
        <w:rPr>
          <w:rFonts w:cs="Arial"/>
          <w:b/>
          <w:bCs/>
          <w:i/>
          <w:iCs/>
          <w:sz w:val="22"/>
          <w:szCs w:val="22"/>
        </w:rPr>
        <w:t>and</w:t>
      </w:r>
      <w:r w:rsidRPr="00E77518">
        <w:rPr>
          <w:rFonts w:cs="Arial"/>
          <w:sz w:val="22"/>
          <w:szCs w:val="22"/>
        </w:rPr>
        <w:t xml:space="preserve"> </w:t>
      </w:r>
    </w:p>
    <w:p w14:paraId="1A7A3FC4" w14:textId="58F24D22" w:rsidR="003306D1" w:rsidRPr="00E77518" w:rsidRDefault="003306D1" w:rsidP="00031C4E">
      <w:pPr>
        <w:pStyle w:val="ListParagraph"/>
        <w:numPr>
          <w:ilvl w:val="1"/>
          <w:numId w:val="43"/>
        </w:numPr>
        <w:spacing w:after="120" w:line="276" w:lineRule="auto"/>
        <w:ind w:left="1434" w:hanging="357"/>
        <w:rPr>
          <w:rFonts w:cs="Arial"/>
          <w:sz w:val="22"/>
          <w:szCs w:val="22"/>
        </w:rPr>
      </w:pPr>
      <w:r w:rsidRPr="00E77518">
        <w:rPr>
          <w:rFonts w:cs="Arial"/>
          <w:sz w:val="22"/>
          <w:szCs w:val="22"/>
        </w:rPr>
        <w:t>have the capacity and resources to carry out the project</w:t>
      </w:r>
      <w:r w:rsidR="008D193B" w:rsidRPr="00E77518">
        <w:rPr>
          <w:rFonts w:cs="Arial"/>
          <w:sz w:val="22"/>
          <w:szCs w:val="22"/>
        </w:rPr>
        <w:t xml:space="preserve">; </w:t>
      </w:r>
      <w:r w:rsidR="008D193B" w:rsidRPr="00E77518">
        <w:rPr>
          <w:rFonts w:cs="Arial"/>
          <w:b/>
          <w:bCs/>
          <w:i/>
          <w:iCs/>
          <w:sz w:val="22"/>
          <w:szCs w:val="22"/>
        </w:rPr>
        <w:t>and</w:t>
      </w:r>
    </w:p>
    <w:p w14:paraId="2366F093" w14:textId="4F05892B" w:rsidR="00E40362" w:rsidRPr="00E77518" w:rsidRDefault="008D193B" w:rsidP="00031C4E">
      <w:pPr>
        <w:pStyle w:val="ListParagraph"/>
        <w:numPr>
          <w:ilvl w:val="0"/>
          <w:numId w:val="39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77518">
        <w:rPr>
          <w:rFonts w:cs="Arial"/>
          <w:sz w:val="22"/>
          <w:szCs w:val="22"/>
        </w:rPr>
        <w:t>n</w:t>
      </w:r>
      <w:r w:rsidR="001021ED" w:rsidRPr="00E77518">
        <w:rPr>
          <w:rFonts w:cs="Arial"/>
          <w:sz w:val="22"/>
          <w:szCs w:val="22"/>
        </w:rPr>
        <w:t xml:space="preserve">ot </w:t>
      </w:r>
      <w:r w:rsidR="00B84CBB" w:rsidRPr="00E77518">
        <w:rPr>
          <w:rFonts w:cs="Arial"/>
          <w:sz w:val="22"/>
          <w:szCs w:val="22"/>
        </w:rPr>
        <w:t xml:space="preserve">be </w:t>
      </w:r>
      <w:r w:rsidR="001021ED" w:rsidRPr="00E77518">
        <w:rPr>
          <w:rFonts w:cs="Arial"/>
          <w:sz w:val="22"/>
          <w:szCs w:val="22"/>
        </w:rPr>
        <w:t xml:space="preserve">linked by common management, ownership or control </w:t>
      </w:r>
      <w:r w:rsidR="005654FA" w:rsidRPr="00E77518">
        <w:rPr>
          <w:rFonts w:cs="Arial"/>
          <w:sz w:val="22"/>
          <w:szCs w:val="22"/>
        </w:rPr>
        <w:t xml:space="preserve">to </w:t>
      </w:r>
      <w:r w:rsidR="00B84CBB" w:rsidRPr="00E77518">
        <w:rPr>
          <w:rFonts w:cs="Arial"/>
          <w:sz w:val="22"/>
          <w:szCs w:val="22"/>
        </w:rPr>
        <w:t xml:space="preserve">the </w:t>
      </w:r>
      <w:r w:rsidR="005654FA" w:rsidRPr="00E77518">
        <w:rPr>
          <w:rFonts w:cs="Arial"/>
          <w:sz w:val="22"/>
          <w:szCs w:val="22"/>
        </w:rPr>
        <w:t>co-producer</w:t>
      </w:r>
      <w:r w:rsidR="008129B7" w:rsidRPr="00E77518">
        <w:rPr>
          <w:rFonts w:cs="Arial"/>
          <w:sz w:val="22"/>
          <w:szCs w:val="22"/>
        </w:rPr>
        <w:t>(s)</w:t>
      </w:r>
      <w:r w:rsidR="006D51CC" w:rsidRPr="00E77518">
        <w:rPr>
          <w:rFonts w:cs="Arial"/>
          <w:sz w:val="22"/>
          <w:szCs w:val="22"/>
        </w:rPr>
        <w:t>;</w:t>
      </w:r>
      <w:r w:rsidR="005010EB" w:rsidRPr="00E77518">
        <w:rPr>
          <w:rFonts w:cs="Arial"/>
          <w:sz w:val="22"/>
          <w:szCs w:val="22"/>
        </w:rPr>
        <w:t xml:space="preserve"> </w:t>
      </w:r>
      <w:r w:rsidR="005010EB" w:rsidRPr="00E77518">
        <w:rPr>
          <w:rFonts w:cs="Arial"/>
          <w:b/>
          <w:bCs/>
          <w:i/>
          <w:iCs/>
          <w:sz w:val="22"/>
          <w:szCs w:val="22"/>
        </w:rPr>
        <w:t>and</w:t>
      </w:r>
    </w:p>
    <w:p w14:paraId="14389F90" w14:textId="6AB248F9" w:rsidR="002C4C92" w:rsidRPr="00E77518" w:rsidRDefault="008D193B" w:rsidP="00031C4E">
      <w:pPr>
        <w:pStyle w:val="ListParagraph"/>
        <w:numPr>
          <w:ilvl w:val="0"/>
          <w:numId w:val="39"/>
        </w:numPr>
        <w:spacing w:after="120" w:line="276" w:lineRule="auto"/>
        <w:jc w:val="both"/>
        <w:rPr>
          <w:rFonts w:cs="Arial"/>
          <w:sz w:val="22"/>
          <w:szCs w:val="22"/>
        </w:rPr>
      </w:pPr>
      <w:r w:rsidRPr="00E77518">
        <w:rPr>
          <w:rFonts w:cs="Arial"/>
          <w:sz w:val="22"/>
          <w:szCs w:val="22"/>
        </w:rPr>
        <w:t>h</w:t>
      </w:r>
      <w:r w:rsidR="002C4C92" w:rsidRPr="00E77518">
        <w:rPr>
          <w:rFonts w:cs="Arial"/>
          <w:sz w:val="22"/>
          <w:szCs w:val="22"/>
        </w:rPr>
        <w:t>ave a project in an eligible format</w:t>
      </w:r>
      <w:r w:rsidR="005010EB" w:rsidRPr="00E77518">
        <w:rPr>
          <w:rFonts w:cs="Arial"/>
          <w:sz w:val="22"/>
          <w:szCs w:val="22"/>
        </w:rPr>
        <w:t>.</w:t>
      </w:r>
    </w:p>
    <w:p w14:paraId="001491BA" w14:textId="0B2D7032" w:rsidR="007C43A6" w:rsidRPr="00E7077B" w:rsidRDefault="00934332" w:rsidP="00FE6DA7">
      <w:pPr>
        <w:pStyle w:val="Heading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</w:rPr>
      </w:pPr>
      <w:r w:rsidRPr="00E7077B">
        <w:rPr>
          <w:rFonts w:ascii="Circular Std Bold" w:eastAsiaTheme="minorEastAsia" w:hAnsi="Circular Std Bold" w:cs="Circular Std Bold"/>
          <w:color w:val="auto"/>
          <w:spacing w:val="0"/>
        </w:rPr>
        <w:t>E</w:t>
      </w:r>
      <w:r w:rsidR="007C43A6" w:rsidRPr="00E7077B">
        <w:rPr>
          <w:rFonts w:ascii="Circular Std Bold" w:eastAsiaTheme="minorEastAsia" w:hAnsi="Circular Std Bold" w:cs="Circular Std Bold"/>
          <w:color w:val="auto"/>
          <w:spacing w:val="0"/>
        </w:rPr>
        <w:t>xperience</w:t>
      </w:r>
      <w:r w:rsidRPr="00E7077B">
        <w:rPr>
          <w:rFonts w:ascii="Circular Std Bold" w:eastAsiaTheme="minorEastAsia" w:hAnsi="Circular Std Bold" w:cs="Circular Std Bold"/>
          <w:color w:val="auto"/>
          <w:spacing w:val="0"/>
        </w:rPr>
        <w:t>d</w:t>
      </w:r>
      <w:r w:rsidR="007C43A6" w:rsidRPr="00E7077B">
        <w:rPr>
          <w:rFonts w:ascii="Circular Std Bold" w:eastAsiaTheme="minorEastAsia" w:hAnsi="Circular Std Bold" w:cs="Circular Std Bold"/>
          <w:color w:val="auto"/>
          <w:spacing w:val="0"/>
        </w:rPr>
        <w:t xml:space="preserve"> </w:t>
      </w:r>
      <w:r w:rsidRPr="00E7077B">
        <w:rPr>
          <w:rFonts w:ascii="Circular Std Bold" w:eastAsiaTheme="minorEastAsia" w:hAnsi="Circular Std Bold" w:cs="Circular Std Bold"/>
          <w:color w:val="auto"/>
          <w:spacing w:val="0"/>
        </w:rPr>
        <w:t>producers</w:t>
      </w:r>
    </w:p>
    <w:p w14:paraId="7C7266A8" w14:textId="7C8E3C36" w:rsidR="00CC1C79" w:rsidRPr="00054969" w:rsidRDefault="003628B4" w:rsidP="00054969">
      <w:pPr>
        <w:spacing w:line="276" w:lineRule="auto"/>
        <w:jc w:val="both"/>
        <w:rPr>
          <w:sz w:val="22"/>
          <w:szCs w:val="22"/>
        </w:rPr>
      </w:pPr>
      <w:r w:rsidRPr="00054969">
        <w:rPr>
          <w:sz w:val="22"/>
          <w:szCs w:val="22"/>
        </w:rPr>
        <w:t>If</w:t>
      </w:r>
      <w:r w:rsidR="00254C56" w:rsidRPr="00054969">
        <w:rPr>
          <w:sz w:val="22"/>
          <w:szCs w:val="22"/>
        </w:rPr>
        <w:t xml:space="preserve"> </w:t>
      </w:r>
      <w:r w:rsidRPr="00054969">
        <w:rPr>
          <w:sz w:val="22"/>
          <w:szCs w:val="22"/>
        </w:rPr>
        <w:t>the project is a feature film, the individual applicant is required to have at least one feature film credit as a producer on a film that involved a multi-party film production financing agreement</w:t>
      </w:r>
      <w:r w:rsidR="00373641" w:rsidRPr="00054969">
        <w:rPr>
          <w:sz w:val="22"/>
          <w:szCs w:val="22"/>
        </w:rPr>
        <w:t xml:space="preserve">. This does not need to be </w:t>
      </w:r>
      <w:r w:rsidRPr="00054969">
        <w:rPr>
          <w:sz w:val="22"/>
          <w:szCs w:val="22"/>
        </w:rPr>
        <w:t>on a co-</w:t>
      </w:r>
      <w:r w:rsidR="0039037F" w:rsidRPr="00054969">
        <w:rPr>
          <w:sz w:val="22"/>
          <w:szCs w:val="22"/>
        </w:rPr>
        <w:t>production</w:t>
      </w:r>
      <w:r w:rsidRPr="00054969">
        <w:rPr>
          <w:sz w:val="22"/>
          <w:szCs w:val="22"/>
        </w:rPr>
        <w:t>, but it needs to be on a film of substantial contractual scale</w:t>
      </w:r>
      <w:r w:rsidR="0039037F" w:rsidRPr="00054969">
        <w:rPr>
          <w:sz w:val="22"/>
          <w:szCs w:val="22"/>
        </w:rPr>
        <w:t xml:space="preserve">. </w:t>
      </w:r>
      <w:r w:rsidR="00AE3CB2" w:rsidRPr="00054969">
        <w:rPr>
          <w:sz w:val="22"/>
          <w:szCs w:val="22"/>
        </w:rPr>
        <w:t>L</w:t>
      </w:r>
      <w:r w:rsidR="0039037F" w:rsidRPr="00054969">
        <w:rPr>
          <w:sz w:val="22"/>
          <w:szCs w:val="22"/>
        </w:rPr>
        <w:t>esser levels of experience may be accepted</w:t>
      </w:r>
      <w:r w:rsidR="0094543F" w:rsidRPr="00054969">
        <w:rPr>
          <w:sz w:val="22"/>
          <w:szCs w:val="22"/>
        </w:rPr>
        <w:t xml:space="preserve"> </w:t>
      </w:r>
      <w:r w:rsidR="00AE3CB2" w:rsidRPr="00054969">
        <w:rPr>
          <w:sz w:val="22"/>
          <w:szCs w:val="22"/>
        </w:rPr>
        <w:t>at the NZFC’s discretion. I</w:t>
      </w:r>
      <w:r w:rsidR="0039037F" w:rsidRPr="00054969">
        <w:rPr>
          <w:sz w:val="22"/>
          <w:szCs w:val="22"/>
        </w:rPr>
        <w:t xml:space="preserve">n </w:t>
      </w:r>
      <w:r w:rsidR="00BE2D8B" w:rsidRPr="00054969">
        <w:rPr>
          <w:sz w:val="22"/>
          <w:szCs w:val="22"/>
        </w:rPr>
        <w:t xml:space="preserve">such </w:t>
      </w:r>
      <w:r w:rsidR="0094543F" w:rsidRPr="00054969">
        <w:rPr>
          <w:sz w:val="22"/>
          <w:szCs w:val="22"/>
        </w:rPr>
        <w:t>case</w:t>
      </w:r>
      <w:r w:rsidR="00BE2D8B" w:rsidRPr="00054969">
        <w:rPr>
          <w:sz w:val="22"/>
          <w:szCs w:val="22"/>
        </w:rPr>
        <w:t>s</w:t>
      </w:r>
      <w:r w:rsidR="0094543F" w:rsidRPr="00054969">
        <w:rPr>
          <w:sz w:val="22"/>
          <w:szCs w:val="22"/>
        </w:rPr>
        <w:t>,</w:t>
      </w:r>
      <w:r w:rsidR="0039037F" w:rsidRPr="00054969">
        <w:rPr>
          <w:sz w:val="22"/>
          <w:szCs w:val="22"/>
        </w:rPr>
        <w:t xml:space="preserve"> the NZFC </w:t>
      </w:r>
      <w:r w:rsidR="005A7CF1" w:rsidRPr="00054969">
        <w:rPr>
          <w:sz w:val="22"/>
          <w:szCs w:val="22"/>
        </w:rPr>
        <w:t xml:space="preserve">may </w:t>
      </w:r>
      <w:r w:rsidR="0039037F" w:rsidRPr="00054969">
        <w:rPr>
          <w:sz w:val="22"/>
          <w:szCs w:val="22"/>
        </w:rPr>
        <w:t>require the attachment of an experienced New</w:t>
      </w:r>
      <w:r w:rsidR="00D40FB2" w:rsidRPr="00054969">
        <w:rPr>
          <w:sz w:val="22"/>
          <w:szCs w:val="22"/>
        </w:rPr>
        <w:t> </w:t>
      </w:r>
      <w:r w:rsidR="0039037F" w:rsidRPr="00054969">
        <w:rPr>
          <w:sz w:val="22"/>
          <w:szCs w:val="22"/>
        </w:rPr>
        <w:t xml:space="preserve">Zealand-based executive producer to the project </w:t>
      </w:r>
      <w:r w:rsidR="006825C7" w:rsidRPr="00054969">
        <w:rPr>
          <w:sz w:val="22"/>
          <w:szCs w:val="22"/>
        </w:rPr>
        <w:t xml:space="preserve">or </w:t>
      </w:r>
      <w:r w:rsidR="002636DA" w:rsidRPr="00054969">
        <w:rPr>
          <w:sz w:val="22"/>
          <w:szCs w:val="22"/>
        </w:rPr>
        <w:t xml:space="preserve">the involvement of an experienced entertainment lawyer </w:t>
      </w:r>
      <w:r w:rsidR="006825C7" w:rsidRPr="00054969">
        <w:rPr>
          <w:sz w:val="22"/>
          <w:szCs w:val="22"/>
        </w:rPr>
        <w:t>to work</w:t>
      </w:r>
      <w:r w:rsidR="002636DA" w:rsidRPr="00054969">
        <w:rPr>
          <w:sz w:val="22"/>
          <w:szCs w:val="22"/>
        </w:rPr>
        <w:t xml:space="preserve"> alongside </w:t>
      </w:r>
      <w:r w:rsidR="00181FAB" w:rsidRPr="00054969">
        <w:rPr>
          <w:sz w:val="22"/>
          <w:szCs w:val="22"/>
        </w:rPr>
        <w:t xml:space="preserve">the </w:t>
      </w:r>
      <w:r w:rsidR="002636DA" w:rsidRPr="00054969">
        <w:rPr>
          <w:sz w:val="22"/>
          <w:szCs w:val="22"/>
        </w:rPr>
        <w:t>New</w:t>
      </w:r>
      <w:r w:rsidR="006825C7" w:rsidRPr="00054969">
        <w:rPr>
          <w:sz w:val="22"/>
          <w:szCs w:val="22"/>
        </w:rPr>
        <w:t> </w:t>
      </w:r>
      <w:r w:rsidR="002636DA" w:rsidRPr="00054969">
        <w:rPr>
          <w:sz w:val="22"/>
          <w:szCs w:val="22"/>
        </w:rPr>
        <w:t>Zealand-based co-producer or executive producer</w:t>
      </w:r>
      <w:r w:rsidR="00181FAB" w:rsidRPr="00054969">
        <w:rPr>
          <w:sz w:val="22"/>
          <w:szCs w:val="22"/>
        </w:rPr>
        <w:t xml:space="preserve"> </w:t>
      </w:r>
      <w:r w:rsidR="002636DA" w:rsidRPr="00054969">
        <w:rPr>
          <w:sz w:val="22"/>
          <w:szCs w:val="22"/>
        </w:rPr>
        <w:t>on the required certification processes.</w:t>
      </w:r>
      <w:r w:rsidR="00CC1C79" w:rsidRPr="00054969">
        <w:rPr>
          <w:sz w:val="22"/>
          <w:szCs w:val="22"/>
        </w:rPr>
        <w:t xml:space="preserve"> </w:t>
      </w:r>
    </w:p>
    <w:p w14:paraId="322B9A75" w14:textId="20095EF5" w:rsidR="00607130" w:rsidRPr="00E7077B" w:rsidRDefault="003E1AEF" w:rsidP="00FE6DA7">
      <w:pPr>
        <w:pStyle w:val="Heading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</w:rPr>
      </w:pPr>
      <w:r w:rsidRPr="00E7077B">
        <w:rPr>
          <w:rFonts w:ascii="Circular Std Bold" w:eastAsiaTheme="minorEastAsia" w:hAnsi="Circular Std Bold" w:cs="Circular Std Bold"/>
          <w:color w:val="auto"/>
          <w:spacing w:val="0"/>
        </w:rPr>
        <w:t>E</w:t>
      </w:r>
      <w:r w:rsidR="00607130" w:rsidRPr="00E7077B">
        <w:rPr>
          <w:rFonts w:ascii="Circular Std Bold" w:eastAsiaTheme="minorEastAsia" w:hAnsi="Circular Std Bold" w:cs="Circular Std Bold"/>
          <w:color w:val="auto"/>
          <w:spacing w:val="0"/>
        </w:rPr>
        <w:t xml:space="preserve">ligible </w:t>
      </w:r>
      <w:r w:rsidR="00E26B0D" w:rsidRPr="00E7077B">
        <w:rPr>
          <w:rFonts w:ascii="Circular Std Bold" w:eastAsiaTheme="minorEastAsia" w:hAnsi="Circular Std Bold" w:cs="Circular Std Bold"/>
          <w:color w:val="auto"/>
          <w:spacing w:val="0"/>
        </w:rPr>
        <w:t>projects</w:t>
      </w:r>
      <w:r w:rsidR="00607130" w:rsidRPr="00E7077B">
        <w:rPr>
          <w:rFonts w:ascii="Circular Std Bold" w:eastAsiaTheme="minorEastAsia" w:hAnsi="Circular Std Bold" w:cs="Circular Std Bold"/>
          <w:color w:val="auto"/>
          <w:spacing w:val="0"/>
        </w:rPr>
        <w:t xml:space="preserve"> </w:t>
      </w:r>
    </w:p>
    <w:p w14:paraId="4DD14761" w14:textId="78D1DCA9" w:rsidR="00607130" w:rsidRPr="00054969" w:rsidRDefault="00607130" w:rsidP="00054969">
      <w:pPr>
        <w:spacing w:line="276" w:lineRule="auto"/>
        <w:jc w:val="both"/>
        <w:rPr>
          <w:sz w:val="22"/>
          <w:szCs w:val="22"/>
        </w:rPr>
      </w:pPr>
      <w:r w:rsidRPr="00054969">
        <w:rPr>
          <w:sz w:val="22"/>
          <w:szCs w:val="22"/>
        </w:rPr>
        <w:t xml:space="preserve">As each treaty was agreed at a different time, what screen projects can be certified as an official co-production can differ from treaty to treaty. </w:t>
      </w:r>
      <w:r w:rsidR="000B1A35" w:rsidRPr="00054969">
        <w:rPr>
          <w:sz w:val="22"/>
          <w:szCs w:val="22"/>
        </w:rPr>
        <w:t>Applicants must therefore refer to the relevant treaty</w:t>
      </w:r>
      <w:r w:rsidR="004C179A" w:rsidRPr="00054969">
        <w:rPr>
          <w:sz w:val="22"/>
          <w:szCs w:val="22"/>
        </w:rPr>
        <w:t>(s)</w:t>
      </w:r>
      <w:r w:rsidR="000B1A35" w:rsidRPr="00054969">
        <w:rPr>
          <w:sz w:val="22"/>
          <w:szCs w:val="22"/>
        </w:rPr>
        <w:t xml:space="preserve"> for specific </w:t>
      </w:r>
      <w:r w:rsidR="00F127CA" w:rsidRPr="00054969">
        <w:rPr>
          <w:sz w:val="22"/>
          <w:szCs w:val="22"/>
        </w:rPr>
        <w:t xml:space="preserve">format eligibility requirements. </w:t>
      </w:r>
      <w:r w:rsidRPr="00054969">
        <w:rPr>
          <w:sz w:val="22"/>
          <w:szCs w:val="22"/>
        </w:rPr>
        <w:t>Generally, New Zealand’s treaties tend to cover:</w:t>
      </w:r>
    </w:p>
    <w:p w14:paraId="70AC3C03" w14:textId="4DB84C78" w:rsidR="00607130" w:rsidRPr="00054969" w:rsidRDefault="003E1AEF" w:rsidP="00054969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054969">
        <w:rPr>
          <w:sz w:val="22"/>
          <w:szCs w:val="22"/>
          <w:u w:val="single"/>
        </w:rPr>
        <w:t>Fil</w:t>
      </w:r>
      <w:r w:rsidR="00CA4814" w:rsidRPr="00054969">
        <w:rPr>
          <w:sz w:val="22"/>
          <w:szCs w:val="22"/>
          <w:u w:val="single"/>
        </w:rPr>
        <w:t>m</w:t>
      </w:r>
      <w:r w:rsidR="00B70A24" w:rsidRPr="00054969">
        <w:rPr>
          <w:sz w:val="22"/>
          <w:szCs w:val="22"/>
          <w:u w:val="single"/>
        </w:rPr>
        <w:t>:</w:t>
      </w:r>
      <w:r w:rsidR="00B70A24" w:rsidRPr="00054969">
        <w:rPr>
          <w:sz w:val="22"/>
          <w:szCs w:val="22"/>
        </w:rPr>
        <w:t xml:space="preserve"> </w:t>
      </w:r>
      <w:r w:rsidR="001331DD">
        <w:rPr>
          <w:sz w:val="22"/>
          <w:szCs w:val="22"/>
        </w:rPr>
        <w:t>F</w:t>
      </w:r>
      <w:r w:rsidR="00390911" w:rsidRPr="00054969">
        <w:rPr>
          <w:sz w:val="22"/>
          <w:szCs w:val="22"/>
        </w:rPr>
        <w:t>eature</w:t>
      </w:r>
      <w:r w:rsidR="008E688E">
        <w:rPr>
          <w:sz w:val="22"/>
          <w:szCs w:val="22"/>
        </w:rPr>
        <w:t xml:space="preserve"> film</w:t>
      </w:r>
      <w:r w:rsidR="00607130" w:rsidRPr="00054969">
        <w:rPr>
          <w:sz w:val="22"/>
          <w:szCs w:val="22"/>
        </w:rPr>
        <w:t>s and documentaries produced for theatrical release.</w:t>
      </w:r>
    </w:p>
    <w:p w14:paraId="1A872EE3" w14:textId="5162B0A5" w:rsidR="00607130" w:rsidRPr="00054969" w:rsidRDefault="00CA4814" w:rsidP="00446585">
      <w:pPr>
        <w:pStyle w:val="ListParagraph"/>
        <w:numPr>
          <w:ilvl w:val="0"/>
          <w:numId w:val="39"/>
        </w:numPr>
        <w:spacing w:before="120" w:after="0" w:line="276" w:lineRule="auto"/>
        <w:ind w:left="837"/>
        <w:contextualSpacing w:val="0"/>
        <w:jc w:val="both"/>
        <w:rPr>
          <w:sz w:val="22"/>
          <w:szCs w:val="22"/>
        </w:rPr>
      </w:pPr>
      <w:r w:rsidRPr="00054969">
        <w:rPr>
          <w:sz w:val="22"/>
          <w:szCs w:val="22"/>
          <w:u w:val="single"/>
        </w:rPr>
        <w:t>Televisio</w:t>
      </w:r>
      <w:r w:rsidR="00390911" w:rsidRPr="00054969">
        <w:rPr>
          <w:sz w:val="22"/>
          <w:szCs w:val="22"/>
          <w:u w:val="single"/>
        </w:rPr>
        <w:t>n</w:t>
      </w:r>
      <w:r w:rsidR="00B70A24" w:rsidRPr="00054969">
        <w:rPr>
          <w:sz w:val="22"/>
          <w:szCs w:val="22"/>
          <w:u w:val="single"/>
        </w:rPr>
        <w:t>:</w:t>
      </w:r>
      <w:r w:rsidR="00B70A24" w:rsidRPr="00054969">
        <w:rPr>
          <w:sz w:val="22"/>
          <w:szCs w:val="22"/>
        </w:rPr>
        <w:t xml:space="preserve"> </w:t>
      </w:r>
      <w:r w:rsidR="001331DD">
        <w:rPr>
          <w:sz w:val="22"/>
          <w:szCs w:val="22"/>
        </w:rPr>
        <w:t>T</w:t>
      </w:r>
      <w:r w:rsidR="00390911" w:rsidRPr="00054969">
        <w:rPr>
          <w:sz w:val="22"/>
          <w:szCs w:val="22"/>
        </w:rPr>
        <w:t>elefeatures</w:t>
      </w:r>
      <w:r w:rsidR="00607130" w:rsidRPr="00054969">
        <w:rPr>
          <w:sz w:val="22"/>
          <w:szCs w:val="22"/>
        </w:rPr>
        <w:t>, drama series, unscripted/factual series and animated series intended for television broadcast or streaming.</w:t>
      </w:r>
    </w:p>
    <w:p w14:paraId="650E1241" w14:textId="7585D0A6" w:rsidR="00D548E0" w:rsidRPr="00E7077B" w:rsidRDefault="00E31599" w:rsidP="00446585">
      <w:pPr>
        <w:pStyle w:val="Heading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</w:rPr>
      </w:pPr>
      <w:r w:rsidRPr="00E7077B">
        <w:rPr>
          <w:rFonts w:ascii="Circular Std Bold" w:eastAsiaTheme="minorEastAsia" w:hAnsi="Circular Std Bold" w:cs="Circular Std Bold"/>
          <w:color w:val="auto"/>
          <w:spacing w:val="0"/>
        </w:rPr>
        <w:lastRenderedPageBreak/>
        <w:t>Eligible production companies</w:t>
      </w:r>
    </w:p>
    <w:p w14:paraId="3F3FE2DB" w14:textId="6327067B" w:rsidR="00C30F90" w:rsidRPr="00502973" w:rsidRDefault="00F0406E" w:rsidP="00F52FA7">
      <w:pPr>
        <w:spacing w:line="276" w:lineRule="auto"/>
        <w:jc w:val="both"/>
        <w:rPr>
          <w:sz w:val="22"/>
          <w:szCs w:val="22"/>
        </w:rPr>
      </w:pPr>
      <w:r w:rsidRPr="00502973">
        <w:rPr>
          <w:sz w:val="22"/>
          <w:szCs w:val="22"/>
        </w:rPr>
        <w:t>The co-producers cannot be linked directly or indirectly through legal entities with common management, ownership or control</w:t>
      </w:r>
      <w:r w:rsidR="003912AE" w:rsidRPr="00502973">
        <w:rPr>
          <w:sz w:val="22"/>
          <w:szCs w:val="22"/>
        </w:rPr>
        <w:t>.</w:t>
      </w:r>
      <w:r w:rsidR="009C1979" w:rsidRPr="00502973">
        <w:rPr>
          <w:sz w:val="22"/>
          <w:szCs w:val="22"/>
        </w:rPr>
        <w:t xml:space="preserve"> </w:t>
      </w:r>
      <w:r w:rsidR="006E0A84" w:rsidRPr="00502973">
        <w:rPr>
          <w:sz w:val="22"/>
          <w:szCs w:val="22"/>
        </w:rPr>
        <w:t>This means that it is not possible for producers</w:t>
      </w:r>
      <w:r w:rsidR="00797752" w:rsidRPr="00502973">
        <w:rPr>
          <w:sz w:val="22"/>
          <w:szCs w:val="22"/>
        </w:rPr>
        <w:t xml:space="preserve"> </w:t>
      </w:r>
      <w:r w:rsidR="006E0A84" w:rsidRPr="00502973">
        <w:rPr>
          <w:sz w:val="22"/>
          <w:szCs w:val="22"/>
        </w:rPr>
        <w:t xml:space="preserve">of the same company located in different countries—or different companies linked by common ownership to the same parent company—to produce projects as official co-productions. </w:t>
      </w:r>
    </w:p>
    <w:p w14:paraId="3C6EE1A5" w14:textId="7C9B24B8" w:rsidR="00CE22A6" w:rsidRPr="007939C0" w:rsidRDefault="00C10430" w:rsidP="00FE6DA7">
      <w:pPr>
        <w:pStyle w:val="Heading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</w:pPr>
      <w:r w:rsidRPr="007939C0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H</w:t>
      </w:r>
      <w:r w:rsidR="009727E8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ow to apply</w:t>
      </w:r>
    </w:p>
    <w:p w14:paraId="3DEAFDE8" w14:textId="3B083C24" w:rsidR="00F70CED" w:rsidRPr="00502973" w:rsidRDefault="00ED29EC" w:rsidP="00031C4E">
      <w:pPr>
        <w:spacing w:line="276" w:lineRule="auto"/>
        <w:jc w:val="both"/>
        <w:rPr>
          <w:sz w:val="22"/>
          <w:szCs w:val="22"/>
        </w:rPr>
      </w:pPr>
      <w:r w:rsidRPr="00502973">
        <w:rPr>
          <w:sz w:val="22"/>
          <w:szCs w:val="22"/>
        </w:rPr>
        <w:t>E</w:t>
      </w:r>
      <w:r w:rsidR="00BE2D07" w:rsidRPr="00502973">
        <w:rPr>
          <w:sz w:val="22"/>
          <w:szCs w:val="22"/>
        </w:rPr>
        <w:t xml:space="preserve">ach co-producer must apply </w:t>
      </w:r>
      <w:r w:rsidR="005D54A5" w:rsidRPr="00502973">
        <w:rPr>
          <w:sz w:val="22"/>
          <w:szCs w:val="22"/>
        </w:rPr>
        <w:t>to the</w:t>
      </w:r>
      <w:r w:rsidR="00FF7C40" w:rsidRPr="00502973">
        <w:rPr>
          <w:sz w:val="22"/>
          <w:szCs w:val="22"/>
        </w:rPr>
        <w:t>ir</w:t>
      </w:r>
      <w:r w:rsidR="005D54A5" w:rsidRPr="00502973">
        <w:rPr>
          <w:sz w:val="22"/>
          <w:szCs w:val="22"/>
        </w:rPr>
        <w:t xml:space="preserve"> </w:t>
      </w:r>
      <w:r w:rsidR="00BE2D07" w:rsidRPr="00502973">
        <w:rPr>
          <w:sz w:val="22"/>
          <w:szCs w:val="22"/>
        </w:rPr>
        <w:t>competent authority</w:t>
      </w:r>
      <w:r w:rsidR="00515C86" w:rsidRPr="00502973">
        <w:rPr>
          <w:sz w:val="22"/>
          <w:szCs w:val="22"/>
        </w:rPr>
        <w:t xml:space="preserve"> for </w:t>
      </w:r>
      <w:r w:rsidR="00427DB1" w:rsidRPr="00502973">
        <w:rPr>
          <w:sz w:val="22"/>
          <w:szCs w:val="22"/>
        </w:rPr>
        <w:t>provisional</w:t>
      </w:r>
      <w:r w:rsidR="00433452" w:rsidRPr="00502973">
        <w:rPr>
          <w:sz w:val="22"/>
          <w:szCs w:val="22"/>
        </w:rPr>
        <w:t xml:space="preserve"> and </w:t>
      </w:r>
      <w:r w:rsidR="00FD7429" w:rsidRPr="00502973">
        <w:rPr>
          <w:sz w:val="22"/>
          <w:szCs w:val="22"/>
        </w:rPr>
        <w:t xml:space="preserve">then </w:t>
      </w:r>
      <w:r w:rsidR="00626865" w:rsidRPr="00502973">
        <w:rPr>
          <w:sz w:val="22"/>
          <w:szCs w:val="22"/>
        </w:rPr>
        <w:t>final certification</w:t>
      </w:r>
      <w:r w:rsidR="00623674" w:rsidRPr="00502973">
        <w:rPr>
          <w:sz w:val="22"/>
          <w:szCs w:val="22"/>
        </w:rPr>
        <w:t xml:space="preserve"> </w:t>
      </w:r>
      <w:r w:rsidR="00A73E84" w:rsidRPr="00502973">
        <w:rPr>
          <w:sz w:val="22"/>
          <w:szCs w:val="22"/>
        </w:rPr>
        <w:t xml:space="preserve">for </w:t>
      </w:r>
      <w:r w:rsidR="00EF3502" w:rsidRPr="00502973">
        <w:rPr>
          <w:sz w:val="22"/>
          <w:szCs w:val="22"/>
        </w:rPr>
        <w:t>a</w:t>
      </w:r>
      <w:r w:rsidR="0056499A" w:rsidRPr="00502973">
        <w:rPr>
          <w:sz w:val="22"/>
          <w:szCs w:val="22"/>
        </w:rPr>
        <w:t xml:space="preserve"> </w:t>
      </w:r>
      <w:r w:rsidR="00A73E84" w:rsidRPr="00502973">
        <w:rPr>
          <w:sz w:val="22"/>
          <w:szCs w:val="22"/>
        </w:rPr>
        <w:t>project to be recognised as an official co-production.</w:t>
      </w:r>
      <w:r w:rsidR="000E2626" w:rsidRPr="00502973">
        <w:rPr>
          <w:sz w:val="22"/>
          <w:szCs w:val="22"/>
        </w:rPr>
        <w:t xml:space="preserve"> </w:t>
      </w:r>
      <w:r w:rsidR="007654D9" w:rsidRPr="00502973">
        <w:rPr>
          <w:sz w:val="22"/>
          <w:szCs w:val="22"/>
        </w:rPr>
        <w:t>Both steps are typically required, but a</w:t>
      </w:r>
      <w:r w:rsidR="00E65171" w:rsidRPr="00502973">
        <w:rPr>
          <w:sz w:val="22"/>
          <w:szCs w:val="22"/>
        </w:rPr>
        <w:t xml:space="preserve">pplicants </w:t>
      </w:r>
      <w:r w:rsidR="007654D9" w:rsidRPr="00502973">
        <w:rPr>
          <w:sz w:val="22"/>
          <w:szCs w:val="22"/>
        </w:rPr>
        <w:t xml:space="preserve">are encouraged </w:t>
      </w:r>
      <w:r w:rsidR="00FA189C" w:rsidRPr="00502973">
        <w:rPr>
          <w:sz w:val="22"/>
          <w:szCs w:val="22"/>
        </w:rPr>
        <w:t xml:space="preserve">to </w:t>
      </w:r>
      <w:r w:rsidR="00687A54" w:rsidRPr="00502973">
        <w:rPr>
          <w:sz w:val="22"/>
          <w:szCs w:val="22"/>
        </w:rPr>
        <w:t xml:space="preserve">refer to </w:t>
      </w:r>
      <w:r w:rsidR="00FA189C" w:rsidRPr="00502973">
        <w:rPr>
          <w:sz w:val="22"/>
          <w:szCs w:val="22"/>
        </w:rPr>
        <w:t xml:space="preserve">the </w:t>
      </w:r>
      <w:r w:rsidR="00D1781A" w:rsidRPr="00502973">
        <w:rPr>
          <w:sz w:val="22"/>
          <w:szCs w:val="22"/>
        </w:rPr>
        <w:t xml:space="preserve">relevant co-production </w:t>
      </w:r>
      <w:r w:rsidR="008049DA" w:rsidRPr="00502973">
        <w:rPr>
          <w:sz w:val="22"/>
          <w:szCs w:val="22"/>
        </w:rPr>
        <w:t>treaty</w:t>
      </w:r>
      <w:r w:rsidR="00574541" w:rsidRPr="00502973">
        <w:rPr>
          <w:sz w:val="22"/>
          <w:szCs w:val="22"/>
        </w:rPr>
        <w:t>(s)</w:t>
      </w:r>
      <w:r w:rsidR="008049DA" w:rsidRPr="00502973">
        <w:rPr>
          <w:sz w:val="22"/>
          <w:szCs w:val="22"/>
        </w:rPr>
        <w:t xml:space="preserve"> </w:t>
      </w:r>
      <w:r w:rsidR="000243DC" w:rsidRPr="00502973">
        <w:rPr>
          <w:sz w:val="22"/>
          <w:szCs w:val="22"/>
        </w:rPr>
        <w:t xml:space="preserve">for specific </w:t>
      </w:r>
      <w:r w:rsidR="00AA5C48" w:rsidRPr="00502973">
        <w:rPr>
          <w:sz w:val="22"/>
          <w:szCs w:val="22"/>
        </w:rPr>
        <w:t xml:space="preserve">application </w:t>
      </w:r>
      <w:r w:rsidR="00221746" w:rsidRPr="00502973">
        <w:rPr>
          <w:sz w:val="22"/>
          <w:szCs w:val="22"/>
        </w:rPr>
        <w:t>requirement</w:t>
      </w:r>
      <w:r w:rsidR="00EB7109" w:rsidRPr="00502973">
        <w:rPr>
          <w:sz w:val="22"/>
          <w:szCs w:val="22"/>
        </w:rPr>
        <w:t>s</w:t>
      </w:r>
      <w:r w:rsidR="00FB5318" w:rsidRPr="00502973">
        <w:rPr>
          <w:sz w:val="22"/>
          <w:szCs w:val="22"/>
        </w:rPr>
        <w:t xml:space="preserve"> and </w:t>
      </w:r>
      <w:r w:rsidR="00BB3681" w:rsidRPr="00502973">
        <w:rPr>
          <w:sz w:val="22"/>
          <w:szCs w:val="22"/>
        </w:rPr>
        <w:t xml:space="preserve">engage with </w:t>
      </w:r>
      <w:r w:rsidR="008B494A" w:rsidRPr="00502973">
        <w:rPr>
          <w:sz w:val="22"/>
          <w:szCs w:val="22"/>
        </w:rPr>
        <w:t>their</w:t>
      </w:r>
      <w:r w:rsidR="00BB3681" w:rsidRPr="00502973">
        <w:rPr>
          <w:sz w:val="22"/>
          <w:szCs w:val="22"/>
        </w:rPr>
        <w:t xml:space="preserve"> co-producer(s) to ensure </w:t>
      </w:r>
      <w:r w:rsidR="004F371A" w:rsidRPr="00502973">
        <w:rPr>
          <w:sz w:val="22"/>
          <w:szCs w:val="22"/>
        </w:rPr>
        <w:t xml:space="preserve">any and all </w:t>
      </w:r>
      <w:r w:rsidR="00BB3681" w:rsidRPr="00502973">
        <w:rPr>
          <w:sz w:val="22"/>
          <w:szCs w:val="22"/>
        </w:rPr>
        <w:t>application requirement</w:t>
      </w:r>
      <w:r w:rsidR="004F371A" w:rsidRPr="00502973">
        <w:rPr>
          <w:sz w:val="22"/>
          <w:szCs w:val="22"/>
        </w:rPr>
        <w:t>s</w:t>
      </w:r>
      <w:r w:rsidR="00BB3681" w:rsidRPr="00502973">
        <w:rPr>
          <w:sz w:val="22"/>
          <w:szCs w:val="22"/>
        </w:rPr>
        <w:t xml:space="preserve"> </w:t>
      </w:r>
      <w:r w:rsidR="004F371A" w:rsidRPr="00502973">
        <w:rPr>
          <w:sz w:val="22"/>
          <w:szCs w:val="22"/>
        </w:rPr>
        <w:t xml:space="preserve">on the part </w:t>
      </w:r>
      <w:r w:rsidR="00BB3681" w:rsidRPr="00502973">
        <w:rPr>
          <w:sz w:val="22"/>
          <w:szCs w:val="22"/>
        </w:rPr>
        <w:t xml:space="preserve">of their competent authority are </w:t>
      </w:r>
      <w:r w:rsidR="00F03F2A" w:rsidRPr="00502973">
        <w:rPr>
          <w:sz w:val="22"/>
          <w:szCs w:val="22"/>
        </w:rPr>
        <w:t xml:space="preserve">also </w:t>
      </w:r>
      <w:r w:rsidR="00195691" w:rsidRPr="00502973">
        <w:rPr>
          <w:sz w:val="22"/>
          <w:szCs w:val="22"/>
        </w:rPr>
        <w:t>satisfied</w:t>
      </w:r>
      <w:r w:rsidR="004F371A" w:rsidRPr="00502973">
        <w:rPr>
          <w:sz w:val="22"/>
          <w:szCs w:val="22"/>
        </w:rPr>
        <w:t xml:space="preserve">. </w:t>
      </w:r>
      <w:r w:rsidR="000A71ED" w:rsidRPr="00502973">
        <w:rPr>
          <w:sz w:val="22"/>
          <w:szCs w:val="22"/>
        </w:rPr>
        <w:t xml:space="preserve">For treaties where </w:t>
      </w:r>
      <w:r w:rsidR="0021554F" w:rsidRPr="00502973">
        <w:rPr>
          <w:sz w:val="22"/>
          <w:szCs w:val="22"/>
        </w:rPr>
        <w:t>a</w:t>
      </w:r>
      <w:r w:rsidR="008E3DC8" w:rsidRPr="00502973">
        <w:rPr>
          <w:sz w:val="22"/>
          <w:szCs w:val="22"/>
        </w:rPr>
        <w:t>n</w:t>
      </w:r>
      <w:r w:rsidR="0021554F" w:rsidRPr="00502973">
        <w:rPr>
          <w:sz w:val="22"/>
          <w:szCs w:val="22"/>
        </w:rPr>
        <w:t xml:space="preserve"> </w:t>
      </w:r>
      <w:r w:rsidR="000A71ED" w:rsidRPr="00502973">
        <w:rPr>
          <w:sz w:val="22"/>
          <w:szCs w:val="22"/>
        </w:rPr>
        <w:t xml:space="preserve">application deadline is </w:t>
      </w:r>
      <w:r w:rsidR="0021554F" w:rsidRPr="00502973">
        <w:rPr>
          <w:sz w:val="22"/>
          <w:szCs w:val="22"/>
        </w:rPr>
        <w:t>noted</w:t>
      </w:r>
      <w:r w:rsidR="1E45AB33" w:rsidRPr="00502973">
        <w:rPr>
          <w:sz w:val="22"/>
          <w:szCs w:val="22"/>
        </w:rPr>
        <w:t>,</w:t>
      </w:r>
      <w:r w:rsidR="000A71ED" w:rsidRPr="00502973">
        <w:rPr>
          <w:sz w:val="22"/>
          <w:szCs w:val="22"/>
        </w:rPr>
        <w:t xml:space="preserve"> this is mandatory</w:t>
      </w:r>
      <w:r w:rsidR="0004509D" w:rsidRPr="00502973">
        <w:rPr>
          <w:sz w:val="22"/>
          <w:szCs w:val="22"/>
        </w:rPr>
        <w:t>:</w:t>
      </w:r>
      <w:r w:rsidR="000A71ED" w:rsidRPr="00502973">
        <w:rPr>
          <w:sz w:val="22"/>
          <w:szCs w:val="22"/>
        </w:rPr>
        <w:t xml:space="preserve"> </w:t>
      </w:r>
      <w:r w:rsidR="00794389" w:rsidRPr="00502973">
        <w:rPr>
          <w:sz w:val="22"/>
          <w:szCs w:val="22"/>
        </w:rPr>
        <w:t>i</w:t>
      </w:r>
      <w:r w:rsidR="007664E9" w:rsidRPr="00502973">
        <w:rPr>
          <w:sz w:val="22"/>
          <w:szCs w:val="22"/>
        </w:rPr>
        <w:t xml:space="preserve">f the </w:t>
      </w:r>
      <w:r w:rsidR="00C01C7F" w:rsidRPr="00502973">
        <w:rPr>
          <w:sz w:val="22"/>
          <w:szCs w:val="22"/>
        </w:rPr>
        <w:t>deadline</w:t>
      </w:r>
      <w:r w:rsidR="007664E9" w:rsidRPr="00502973">
        <w:rPr>
          <w:sz w:val="22"/>
          <w:szCs w:val="22"/>
        </w:rPr>
        <w:t xml:space="preserve"> is</w:t>
      </w:r>
      <w:r w:rsidR="00A42ED7" w:rsidRPr="00502973">
        <w:rPr>
          <w:sz w:val="22"/>
          <w:szCs w:val="22"/>
        </w:rPr>
        <w:t>n’t</w:t>
      </w:r>
      <w:r w:rsidR="007664E9" w:rsidRPr="00502973">
        <w:rPr>
          <w:sz w:val="22"/>
          <w:szCs w:val="22"/>
        </w:rPr>
        <w:t xml:space="preserve"> met, the project will not be evaluated</w:t>
      </w:r>
      <w:r w:rsidR="00B259FB" w:rsidRPr="00502973">
        <w:rPr>
          <w:sz w:val="22"/>
          <w:szCs w:val="22"/>
        </w:rPr>
        <w:t xml:space="preserve"> and therefore not certified</w:t>
      </w:r>
      <w:r w:rsidR="003D2C3D" w:rsidRPr="00502973">
        <w:rPr>
          <w:sz w:val="22"/>
          <w:szCs w:val="22"/>
        </w:rPr>
        <w:t xml:space="preserve"> as an official co-production</w:t>
      </w:r>
      <w:r w:rsidR="007664E9" w:rsidRPr="00502973">
        <w:rPr>
          <w:sz w:val="22"/>
          <w:szCs w:val="22"/>
        </w:rPr>
        <w:t>.</w:t>
      </w:r>
    </w:p>
    <w:p w14:paraId="129D72CA" w14:textId="6AD657C7" w:rsidR="00034129" w:rsidRPr="00502973" w:rsidRDefault="00034129" w:rsidP="00031C4E">
      <w:pPr>
        <w:spacing w:line="276" w:lineRule="auto"/>
        <w:jc w:val="both"/>
        <w:rPr>
          <w:sz w:val="22"/>
          <w:szCs w:val="22"/>
        </w:rPr>
      </w:pPr>
      <w:r w:rsidRPr="00502973">
        <w:rPr>
          <w:sz w:val="22"/>
          <w:szCs w:val="22"/>
        </w:rPr>
        <w:t xml:space="preserve">Application forms can be downloaded from the NZFC’s website. You can also </w:t>
      </w:r>
      <w:hyperlink r:id="rId14" w:history="1">
        <w:r w:rsidRPr="00502973">
          <w:rPr>
            <w:sz w:val="22"/>
            <w:szCs w:val="22"/>
            <w:u w:val="single"/>
          </w:rPr>
          <w:t>email</w:t>
        </w:r>
      </w:hyperlink>
      <w:r w:rsidRPr="00502973">
        <w:rPr>
          <w:sz w:val="22"/>
          <w:szCs w:val="22"/>
        </w:rPr>
        <w:t xml:space="preserve"> us to obtain a copy.</w:t>
      </w:r>
      <w:r w:rsidR="000759D0">
        <w:rPr>
          <w:sz w:val="22"/>
          <w:szCs w:val="22"/>
        </w:rPr>
        <w:t xml:space="preserve"> </w:t>
      </w:r>
      <w:r w:rsidRPr="00502973">
        <w:rPr>
          <w:sz w:val="22"/>
          <w:szCs w:val="22"/>
        </w:rPr>
        <w:t xml:space="preserve">By submitting an application, you are agreeing to comply with the </w:t>
      </w:r>
      <w:r w:rsidRPr="005E1508">
        <w:rPr>
          <w:sz w:val="22"/>
          <w:szCs w:val="22"/>
          <w:u w:val="single"/>
        </w:rPr>
        <w:t>NZFC’s Code of Conduct</w:t>
      </w:r>
      <w:r w:rsidR="005E3DB2" w:rsidRPr="00502973">
        <w:rPr>
          <w:sz w:val="22"/>
          <w:szCs w:val="22"/>
        </w:rPr>
        <w:t>.</w:t>
      </w:r>
    </w:p>
    <w:p w14:paraId="6B9F9079" w14:textId="38DDB215" w:rsidR="00F70CED" w:rsidRPr="000A6391" w:rsidRDefault="004B1F05" w:rsidP="00C27C45">
      <w:pPr>
        <w:pStyle w:val="Heading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</w:rPr>
      </w:pPr>
      <w:r w:rsidRPr="000A6391">
        <w:rPr>
          <w:rFonts w:ascii="Circular Std Bold" w:eastAsiaTheme="minorEastAsia" w:hAnsi="Circular Std Bold" w:cs="Circular Std Bold"/>
          <w:color w:val="auto"/>
          <w:spacing w:val="0"/>
        </w:rPr>
        <w:t xml:space="preserve">Step One: Submit a </w:t>
      </w:r>
      <w:r w:rsidR="00F70CED" w:rsidRPr="000A6391">
        <w:rPr>
          <w:rFonts w:ascii="Circular Std Bold" w:eastAsiaTheme="minorEastAsia" w:hAnsi="Circular Std Bold" w:cs="Circular Std Bold"/>
          <w:color w:val="auto"/>
          <w:spacing w:val="0"/>
        </w:rPr>
        <w:t>Provisional Application</w:t>
      </w:r>
    </w:p>
    <w:p w14:paraId="63765E87" w14:textId="1542BF97" w:rsidR="00F70CED" w:rsidRPr="00502973" w:rsidRDefault="00321C35" w:rsidP="00031C4E">
      <w:pPr>
        <w:spacing w:line="276" w:lineRule="auto"/>
        <w:jc w:val="both"/>
        <w:rPr>
          <w:sz w:val="22"/>
          <w:szCs w:val="22"/>
        </w:rPr>
      </w:pPr>
      <w:r w:rsidRPr="00502973">
        <w:rPr>
          <w:sz w:val="22"/>
          <w:szCs w:val="22"/>
        </w:rPr>
        <w:t>S</w:t>
      </w:r>
      <w:r w:rsidR="00F70CED" w:rsidRPr="00502973">
        <w:rPr>
          <w:sz w:val="22"/>
          <w:szCs w:val="22"/>
        </w:rPr>
        <w:t xml:space="preserve">ubmit </w:t>
      </w:r>
      <w:r w:rsidR="008C06BE" w:rsidRPr="00502973">
        <w:rPr>
          <w:sz w:val="22"/>
          <w:szCs w:val="22"/>
        </w:rPr>
        <w:t xml:space="preserve">your </w:t>
      </w:r>
      <w:hyperlink r:id="rId15" w:history="1">
        <w:r w:rsidR="00F70CED" w:rsidRPr="006C0808">
          <w:rPr>
            <w:sz w:val="22"/>
            <w:szCs w:val="22"/>
            <w:u w:val="single"/>
          </w:rPr>
          <w:t>provisional application</w:t>
        </w:r>
      </w:hyperlink>
      <w:r w:rsidR="00F70CED" w:rsidRPr="00502973">
        <w:rPr>
          <w:sz w:val="22"/>
          <w:szCs w:val="22"/>
        </w:rPr>
        <w:t xml:space="preserve"> when </w:t>
      </w:r>
      <w:r w:rsidR="001261BF" w:rsidRPr="00502973">
        <w:rPr>
          <w:sz w:val="22"/>
          <w:szCs w:val="22"/>
        </w:rPr>
        <w:t xml:space="preserve">the project’s </w:t>
      </w:r>
      <w:r w:rsidR="00F90E46" w:rsidRPr="00502973">
        <w:rPr>
          <w:sz w:val="22"/>
          <w:szCs w:val="22"/>
        </w:rPr>
        <w:t xml:space="preserve">finance </w:t>
      </w:r>
      <w:r w:rsidR="00F70CED" w:rsidRPr="00502973">
        <w:rPr>
          <w:sz w:val="22"/>
          <w:szCs w:val="22"/>
        </w:rPr>
        <w:t>is committed</w:t>
      </w:r>
      <w:r w:rsidR="00E45410" w:rsidRPr="00502973">
        <w:rPr>
          <w:sz w:val="22"/>
          <w:szCs w:val="22"/>
        </w:rPr>
        <w:t xml:space="preserve"> and </w:t>
      </w:r>
      <w:r w:rsidR="00395AEC" w:rsidRPr="00502973">
        <w:rPr>
          <w:sz w:val="22"/>
          <w:szCs w:val="22"/>
        </w:rPr>
        <w:t xml:space="preserve">before </w:t>
      </w:r>
      <w:r w:rsidR="007E6EB3" w:rsidRPr="00502973">
        <w:rPr>
          <w:sz w:val="22"/>
          <w:szCs w:val="22"/>
        </w:rPr>
        <w:t>principal photography gets underway</w:t>
      </w:r>
      <w:r w:rsidR="00F70CED" w:rsidRPr="00502973">
        <w:rPr>
          <w:sz w:val="22"/>
          <w:szCs w:val="22"/>
        </w:rPr>
        <w:t xml:space="preserve">. </w:t>
      </w:r>
      <w:r w:rsidR="003000AA" w:rsidRPr="00502973">
        <w:rPr>
          <w:sz w:val="22"/>
          <w:szCs w:val="22"/>
        </w:rPr>
        <w:t>You will need to p</w:t>
      </w:r>
      <w:r w:rsidR="003B575F" w:rsidRPr="00502973">
        <w:rPr>
          <w:sz w:val="22"/>
          <w:szCs w:val="22"/>
        </w:rPr>
        <w:t xml:space="preserve">rovide details about </w:t>
      </w:r>
      <w:r w:rsidR="0099431D" w:rsidRPr="00502973">
        <w:rPr>
          <w:sz w:val="22"/>
          <w:szCs w:val="22"/>
        </w:rPr>
        <w:t xml:space="preserve">your </w:t>
      </w:r>
      <w:r w:rsidR="00EA083F" w:rsidRPr="00502973">
        <w:rPr>
          <w:sz w:val="22"/>
          <w:szCs w:val="22"/>
        </w:rPr>
        <w:t xml:space="preserve">project’s budget and </w:t>
      </w:r>
      <w:r w:rsidR="00F70CED" w:rsidRPr="00502973">
        <w:rPr>
          <w:sz w:val="22"/>
          <w:szCs w:val="22"/>
        </w:rPr>
        <w:t xml:space="preserve">the financial </w:t>
      </w:r>
      <w:r w:rsidR="007009CD" w:rsidRPr="00502973">
        <w:rPr>
          <w:sz w:val="22"/>
          <w:szCs w:val="22"/>
        </w:rPr>
        <w:t xml:space="preserve">and creative </w:t>
      </w:r>
      <w:r w:rsidR="00F70CED" w:rsidRPr="00502973">
        <w:rPr>
          <w:sz w:val="22"/>
          <w:szCs w:val="22"/>
        </w:rPr>
        <w:t>contribution</w:t>
      </w:r>
      <w:r w:rsidR="007009CD" w:rsidRPr="00502973">
        <w:rPr>
          <w:sz w:val="22"/>
          <w:szCs w:val="22"/>
        </w:rPr>
        <w:t>s</w:t>
      </w:r>
      <w:r w:rsidR="004464B6" w:rsidRPr="00502973">
        <w:rPr>
          <w:sz w:val="22"/>
          <w:szCs w:val="22"/>
        </w:rPr>
        <w:t xml:space="preserve"> of each co-producing partner</w:t>
      </w:r>
      <w:r w:rsidR="00AD24C1" w:rsidRPr="00502973">
        <w:rPr>
          <w:sz w:val="22"/>
          <w:szCs w:val="22"/>
        </w:rPr>
        <w:t xml:space="preserve"> </w:t>
      </w:r>
      <w:r w:rsidR="001A4316" w:rsidRPr="00502973">
        <w:rPr>
          <w:sz w:val="22"/>
          <w:szCs w:val="22"/>
        </w:rPr>
        <w:t xml:space="preserve">along </w:t>
      </w:r>
      <w:r w:rsidR="003000AA" w:rsidRPr="00502973">
        <w:rPr>
          <w:sz w:val="22"/>
          <w:szCs w:val="22"/>
        </w:rPr>
        <w:t>with</w:t>
      </w:r>
      <w:r w:rsidR="00F75029" w:rsidRPr="00502973">
        <w:rPr>
          <w:sz w:val="22"/>
          <w:szCs w:val="22"/>
        </w:rPr>
        <w:t>:</w:t>
      </w:r>
    </w:p>
    <w:p w14:paraId="4F154286" w14:textId="1AD7A882" w:rsidR="00F70CED" w:rsidRPr="00345C73" w:rsidRDefault="00F33A09" w:rsidP="00345C73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A </w:t>
      </w:r>
      <w:r w:rsidR="00AA4C4D" w:rsidRPr="00345C73">
        <w:rPr>
          <w:sz w:val="22"/>
          <w:szCs w:val="22"/>
        </w:rPr>
        <w:t xml:space="preserve">current </w:t>
      </w:r>
      <w:r w:rsidR="00F70CED" w:rsidRPr="00345C73">
        <w:rPr>
          <w:sz w:val="22"/>
          <w:szCs w:val="22"/>
        </w:rPr>
        <w:t>Certificat</w:t>
      </w:r>
      <w:r w:rsidR="004934D2" w:rsidRPr="00345C73">
        <w:rPr>
          <w:sz w:val="22"/>
          <w:szCs w:val="22"/>
        </w:rPr>
        <w:t>e</w:t>
      </w:r>
      <w:r w:rsidR="00F70CED" w:rsidRPr="00345C73">
        <w:rPr>
          <w:sz w:val="22"/>
          <w:szCs w:val="22"/>
        </w:rPr>
        <w:t xml:space="preserve"> of Incorporation </w:t>
      </w:r>
      <w:r w:rsidR="002308A6" w:rsidRPr="00345C73">
        <w:rPr>
          <w:sz w:val="22"/>
          <w:szCs w:val="22"/>
        </w:rPr>
        <w:t>for</w:t>
      </w:r>
      <w:r w:rsidR="00F70CED" w:rsidRPr="00345C73">
        <w:rPr>
          <w:sz w:val="22"/>
          <w:szCs w:val="22"/>
        </w:rPr>
        <w:t xml:space="preserve"> </w:t>
      </w:r>
      <w:r w:rsidR="00AA4C4D" w:rsidRPr="00345C73">
        <w:rPr>
          <w:sz w:val="22"/>
          <w:szCs w:val="22"/>
        </w:rPr>
        <w:t>your</w:t>
      </w:r>
      <w:r w:rsidR="002308A6" w:rsidRPr="00345C73">
        <w:rPr>
          <w:sz w:val="22"/>
          <w:szCs w:val="22"/>
        </w:rPr>
        <w:t xml:space="preserve"> production company</w:t>
      </w:r>
      <w:r w:rsidR="00E70741" w:rsidRPr="00345C73">
        <w:rPr>
          <w:sz w:val="22"/>
          <w:szCs w:val="22"/>
        </w:rPr>
        <w:t>.</w:t>
      </w:r>
    </w:p>
    <w:p w14:paraId="7DA5F494" w14:textId="2C9605C0" w:rsidR="00F70CED" w:rsidRPr="00345C73" w:rsidRDefault="00AB1875" w:rsidP="00345C73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A </w:t>
      </w:r>
      <w:r w:rsidR="00F70CED" w:rsidRPr="00345C73">
        <w:rPr>
          <w:sz w:val="22"/>
          <w:szCs w:val="22"/>
        </w:rPr>
        <w:t xml:space="preserve">Co-Production Agreement </w:t>
      </w:r>
      <w:r w:rsidR="00BF4684" w:rsidRPr="00345C73">
        <w:rPr>
          <w:sz w:val="22"/>
          <w:szCs w:val="22"/>
        </w:rPr>
        <w:t xml:space="preserve">between the co-producers </w:t>
      </w:r>
      <w:r w:rsidR="00490617" w:rsidRPr="00345C73">
        <w:rPr>
          <w:sz w:val="22"/>
          <w:szCs w:val="22"/>
        </w:rPr>
        <w:t>(a draft is</w:t>
      </w:r>
      <w:r w:rsidR="00A25D83" w:rsidRPr="00345C73">
        <w:rPr>
          <w:sz w:val="22"/>
          <w:szCs w:val="22"/>
        </w:rPr>
        <w:t xml:space="preserve"> preferred </w:t>
      </w:r>
      <w:r w:rsidR="00490617" w:rsidRPr="00345C73">
        <w:rPr>
          <w:sz w:val="22"/>
          <w:szCs w:val="22"/>
        </w:rPr>
        <w:t>at this stage)</w:t>
      </w:r>
      <w:r w:rsidR="00E70741" w:rsidRPr="00345C73">
        <w:rPr>
          <w:sz w:val="22"/>
          <w:szCs w:val="22"/>
        </w:rPr>
        <w:t>.</w:t>
      </w:r>
    </w:p>
    <w:p w14:paraId="62A4D32A" w14:textId="12676AD3" w:rsidR="00F70CED" w:rsidRPr="00345C73" w:rsidRDefault="00AB1875" w:rsidP="00345C73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>C</w:t>
      </w:r>
      <w:r w:rsidR="00F70CED" w:rsidRPr="00345C73">
        <w:rPr>
          <w:sz w:val="22"/>
          <w:szCs w:val="22"/>
        </w:rPr>
        <w:t>opies of all chain of title documentation</w:t>
      </w:r>
      <w:r w:rsidR="00E70741" w:rsidRPr="00345C73">
        <w:rPr>
          <w:sz w:val="22"/>
          <w:szCs w:val="22"/>
        </w:rPr>
        <w:t>.</w:t>
      </w:r>
    </w:p>
    <w:p w14:paraId="6845E6C5" w14:textId="2479CC7D" w:rsidR="00F70CED" w:rsidRPr="00345C73" w:rsidRDefault="00AB1875" w:rsidP="00345C73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A </w:t>
      </w:r>
      <w:r w:rsidR="00F70CED" w:rsidRPr="00345C73">
        <w:rPr>
          <w:sz w:val="22"/>
          <w:szCs w:val="22"/>
        </w:rPr>
        <w:t>full list of cast and crew specifying citizenship and permanent residence</w:t>
      </w:r>
      <w:r w:rsidR="00E70741" w:rsidRPr="00345C73">
        <w:rPr>
          <w:sz w:val="22"/>
          <w:szCs w:val="22"/>
        </w:rPr>
        <w:t>.</w:t>
      </w:r>
    </w:p>
    <w:p w14:paraId="5CB2FEB6" w14:textId="1A50329F" w:rsidR="00F70CED" w:rsidRPr="00345C73" w:rsidRDefault="00AB1875" w:rsidP="00345C73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A </w:t>
      </w:r>
      <w:r w:rsidR="00F70CED" w:rsidRPr="00345C73">
        <w:rPr>
          <w:sz w:val="22"/>
          <w:szCs w:val="22"/>
        </w:rPr>
        <w:t>shooting script</w:t>
      </w:r>
      <w:r w:rsidR="002B5563" w:rsidRPr="00345C73">
        <w:rPr>
          <w:sz w:val="22"/>
          <w:szCs w:val="22"/>
        </w:rPr>
        <w:t xml:space="preserve"> or </w:t>
      </w:r>
      <w:r w:rsidR="00F70CED" w:rsidRPr="00345C73">
        <w:rPr>
          <w:sz w:val="22"/>
          <w:szCs w:val="22"/>
        </w:rPr>
        <w:t>treatment</w:t>
      </w:r>
      <w:r w:rsidR="00DD717E" w:rsidRPr="00345C73">
        <w:rPr>
          <w:sz w:val="22"/>
          <w:szCs w:val="22"/>
        </w:rPr>
        <w:t xml:space="preserve"> in the case of a documentary film</w:t>
      </w:r>
      <w:r w:rsidR="00E70741" w:rsidRPr="00345C73">
        <w:rPr>
          <w:sz w:val="22"/>
          <w:szCs w:val="22"/>
        </w:rPr>
        <w:t>.</w:t>
      </w:r>
    </w:p>
    <w:p w14:paraId="706BAC5E" w14:textId="2B12AD97" w:rsidR="00BC7A15" w:rsidRDefault="008A031D" w:rsidP="00345C73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D253BD">
        <w:rPr>
          <w:sz w:val="22"/>
          <w:szCs w:val="22"/>
        </w:rPr>
        <w:t>p</w:t>
      </w:r>
      <w:r>
        <w:rPr>
          <w:sz w:val="22"/>
          <w:szCs w:val="22"/>
        </w:rPr>
        <w:t xml:space="preserve">roduction </w:t>
      </w:r>
      <w:r w:rsidR="00D253BD">
        <w:rPr>
          <w:sz w:val="22"/>
          <w:szCs w:val="22"/>
        </w:rPr>
        <w:t>b</w:t>
      </w:r>
      <w:r>
        <w:rPr>
          <w:sz w:val="22"/>
          <w:szCs w:val="22"/>
        </w:rPr>
        <w:t xml:space="preserve">udget in New Zealand </w:t>
      </w:r>
      <w:r w:rsidR="00D253BD">
        <w:rPr>
          <w:sz w:val="22"/>
          <w:szCs w:val="22"/>
        </w:rPr>
        <w:t>d</w:t>
      </w:r>
      <w:r w:rsidR="00403D8F">
        <w:rPr>
          <w:sz w:val="22"/>
          <w:szCs w:val="22"/>
        </w:rPr>
        <w:t>ollars</w:t>
      </w:r>
      <w:r w:rsidR="00D253BD">
        <w:rPr>
          <w:sz w:val="22"/>
          <w:szCs w:val="22"/>
        </w:rPr>
        <w:t>.</w:t>
      </w:r>
    </w:p>
    <w:p w14:paraId="59E28294" w14:textId="54483024" w:rsidR="00F70CED" w:rsidRPr="00345C73" w:rsidRDefault="00AB1875" w:rsidP="00345C73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>D</w:t>
      </w:r>
      <w:r w:rsidR="00F70CED" w:rsidRPr="00345C73">
        <w:rPr>
          <w:sz w:val="22"/>
          <w:szCs w:val="22"/>
        </w:rPr>
        <w:t xml:space="preserve">etailed individual budgets </w:t>
      </w:r>
      <w:r w:rsidR="00EA6F75" w:rsidRPr="00345C73">
        <w:rPr>
          <w:sz w:val="22"/>
          <w:szCs w:val="22"/>
        </w:rPr>
        <w:t xml:space="preserve">for </w:t>
      </w:r>
      <w:r w:rsidR="00F70CED" w:rsidRPr="00345C73">
        <w:rPr>
          <w:sz w:val="22"/>
          <w:szCs w:val="22"/>
        </w:rPr>
        <w:t>the expenditure in each country</w:t>
      </w:r>
      <w:r w:rsidR="00F4307F" w:rsidRPr="00345C73">
        <w:rPr>
          <w:sz w:val="22"/>
          <w:szCs w:val="22"/>
        </w:rPr>
        <w:t>,</w:t>
      </w:r>
      <w:r w:rsidR="00F70CED" w:rsidRPr="00345C73">
        <w:rPr>
          <w:sz w:val="22"/>
          <w:szCs w:val="22"/>
        </w:rPr>
        <w:t xml:space="preserve"> and any </w:t>
      </w:r>
      <w:r w:rsidR="00AE5D0C" w:rsidRPr="00345C73">
        <w:rPr>
          <w:sz w:val="22"/>
          <w:szCs w:val="22"/>
        </w:rPr>
        <w:t>non-party spend</w:t>
      </w:r>
      <w:r w:rsidR="00E70741" w:rsidRPr="00345C73">
        <w:rPr>
          <w:sz w:val="22"/>
          <w:szCs w:val="22"/>
        </w:rPr>
        <w:t>.</w:t>
      </w:r>
    </w:p>
    <w:p w14:paraId="61B84846" w14:textId="4D1333A3" w:rsidR="00F70CED" w:rsidRPr="00345C73" w:rsidRDefault="00AB1875" w:rsidP="00345C73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>A</w:t>
      </w:r>
      <w:r w:rsidR="009B6517" w:rsidRPr="00345C73">
        <w:rPr>
          <w:sz w:val="22"/>
          <w:szCs w:val="22"/>
        </w:rPr>
        <w:t xml:space="preserve"> </w:t>
      </w:r>
      <w:r w:rsidR="00F70CED" w:rsidRPr="00345C73">
        <w:rPr>
          <w:sz w:val="22"/>
          <w:szCs w:val="22"/>
        </w:rPr>
        <w:t>detailed finance plan, supported by letters of offer from confirmed market partners</w:t>
      </w:r>
      <w:r w:rsidR="00E70741" w:rsidRPr="00345C73">
        <w:rPr>
          <w:sz w:val="22"/>
          <w:szCs w:val="22"/>
        </w:rPr>
        <w:t>.</w:t>
      </w:r>
    </w:p>
    <w:p w14:paraId="75B97D78" w14:textId="6F08397E" w:rsidR="00F70CED" w:rsidRPr="00345C73" w:rsidRDefault="00AB1875" w:rsidP="00345C73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>A</w:t>
      </w:r>
      <w:r w:rsidR="009B6517" w:rsidRPr="00345C73">
        <w:rPr>
          <w:sz w:val="22"/>
          <w:szCs w:val="22"/>
        </w:rPr>
        <w:t xml:space="preserve"> </w:t>
      </w:r>
      <w:r w:rsidR="00F70CED" w:rsidRPr="00345C73">
        <w:rPr>
          <w:sz w:val="22"/>
          <w:szCs w:val="22"/>
        </w:rPr>
        <w:t>detailed production schedule.</w:t>
      </w:r>
    </w:p>
    <w:p w14:paraId="60F7DAD2" w14:textId="445FA268" w:rsidR="00F70CED" w:rsidRPr="000A6391" w:rsidRDefault="004E4B86" w:rsidP="00C27C45">
      <w:pPr>
        <w:pStyle w:val="Heading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</w:rPr>
      </w:pPr>
      <w:r w:rsidRPr="000A6391">
        <w:rPr>
          <w:rFonts w:ascii="Circular Std Bold" w:eastAsiaTheme="minorEastAsia" w:hAnsi="Circular Std Bold" w:cs="Circular Std Bold"/>
          <w:color w:val="auto"/>
          <w:spacing w:val="0"/>
        </w:rPr>
        <w:t xml:space="preserve">Step Two: Submit a </w:t>
      </w:r>
      <w:r w:rsidR="00F70CED" w:rsidRPr="000A6391">
        <w:rPr>
          <w:rFonts w:ascii="Circular Std Bold" w:eastAsiaTheme="minorEastAsia" w:hAnsi="Circular Std Bold" w:cs="Circular Std Bold"/>
          <w:color w:val="auto"/>
          <w:spacing w:val="0"/>
        </w:rPr>
        <w:t>Final Application</w:t>
      </w:r>
    </w:p>
    <w:p w14:paraId="1F929BF5" w14:textId="47035151" w:rsidR="00F70CED" w:rsidRPr="00345C73" w:rsidRDefault="0053546F" w:rsidP="00031C4E">
      <w:pPr>
        <w:spacing w:line="276" w:lineRule="auto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Submit your </w:t>
      </w:r>
      <w:hyperlink r:id="rId16" w:history="1">
        <w:r w:rsidRPr="002041AA">
          <w:rPr>
            <w:sz w:val="22"/>
            <w:szCs w:val="22"/>
            <w:u w:val="single"/>
          </w:rPr>
          <w:t>final application</w:t>
        </w:r>
      </w:hyperlink>
      <w:r w:rsidRPr="00345C73">
        <w:rPr>
          <w:sz w:val="22"/>
          <w:szCs w:val="22"/>
        </w:rPr>
        <w:t xml:space="preserve"> when</w:t>
      </w:r>
      <w:r w:rsidR="00E14834" w:rsidRPr="00345C73">
        <w:rPr>
          <w:sz w:val="22"/>
          <w:szCs w:val="22"/>
        </w:rPr>
        <w:t xml:space="preserve"> the production is completed</w:t>
      </w:r>
      <w:r w:rsidR="00626429" w:rsidRPr="00345C73">
        <w:rPr>
          <w:sz w:val="22"/>
          <w:szCs w:val="22"/>
        </w:rPr>
        <w:t xml:space="preserve"> (</w:t>
      </w:r>
      <w:r w:rsidR="00474E4C" w:rsidRPr="00345C73">
        <w:rPr>
          <w:sz w:val="22"/>
          <w:szCs w:val="22"/>
        </w:rPr>
        <w:t xml:space="preserve">i.e. </w:t>
      </w:r>
      <w:r w:rsidR="00E63AAD" w:rsidRPr="00345C73">
        <w:rPr>
          <w:sz w:val="22"/>
          <w:szCs w:val="22"/>
        </w:rPr>
        <w:t xml:space="preserve">when your project is </w:t>
      </w:r>
      <w:r w:rsidR="00DC0D63" w:rsidRPr="00345C73">
        <w:rPr>
          <w:sz w:val="22"/>
          <w:szCs w:val="22"/>
        </w:rPr>
        <w:t>ready to be shown to the general public)</w:t>
      </w:r>
      <w:r w:rsidR="00E14834" w:rsidRPr="00345C73">
        <w:rPr>
          <w:sz w:val="22"/>
          <w:szCs w:val="22"/>
        </w:rPr>
        <w:t xml:space="preserve"> </w:t>
      </w:r>
      <w:r w:rsidR="004C5F5E" w:rsidRPr="00345C73">
        <w:rPr>
          <w:sz w:val="22"/>
          <w:szCs w:val="22"/>
        </w:rPr>
        <w:t>along with</w:t>
      </w:r>
      <w:r w:rsidR="00F70CED" w:rsidRPr="00345C73">
        <w:rPr>
          <w:sz w:val="22"/>
          <w:szCs w:val="22"/>
        </w:rPr>
        <w:t>:</w:t>
      </w:r>
    </w:p>
    <w:p w14:paraId="5675CE89" w14:textId="396AF420" w:rsidR="00F70CED" w:rsidRPr="00345C73" w:rsidRDefault="004C5F5E" w:rsidP="00345C73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A </w:t>
      </w:r>
      <w:r w:rsidR="00AA4C4D" w:rsidRPr="00345C73">
        <w:rPr>
          <w:sz w:val="22"/>
          <w:szCs w:val="22"/>
        </w:rPr>
        <w:t xml:space="preserve">current </w:t>
      </w:r>
      <w:r w:rsidR="00F70CED" w:rsidRPr="00345C73">
        <w:rPr>
          <w:sz w:val="22"/>
          <w:szCs w:val="22"/>
        </w:rPr>
        <w:t xml:space="preserve">Certificate of Incorporation </w:t>
      </w:r>
      <w:r w:rsidR="00DF071C" w:rsidRPr="00345C73">
        <w:rPr>
          <w:sz w:val="22"/>
          <w:szCs w:val="22"/>
        </w:rPr>
        <w:t>for</w:t>
      </w:r>
      <w:r w:rsidR="00F70CED" w:rsidRPr="00345C73">
        <w:rPr>
          <w:sz w:val="22"/>
          <w:szCs w:val="22"/>
        </w:rPr>
        <w:t xml:space="preserve"> </w:t>
      </w:r>
      <w:r w:rsidR="00AA4C4D" w:rsidRPr="00345C73">
        <w:rPr>
          <w:sz w:val="22"/>
          <w:szCs w:val="22"/>
        </w:rPr>
        <w:t xml:space="preserve">your </w:t>
      </w:r>
      <w:r w:rsidR="00DF071C" w:rsidRPr="00345C73">
        <w:rPr>
          <w:sz w:val="22"/>
          <w:szCs w:val="22"/>
        </w:rPr>
        <w:t>production company.</w:t>
      </w:r>
    </w:p>
    <w:p w14:paraId="00813105" w14:textId="34C9AD0A" w:rsidR="00F70CED" w:rsidRPr="00345C73" w:rsidRDefault="004C5F5E" w:rsidP="00345C73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A </w:t>
      </w:r>
      <w:r w:rsidR="00F70CED" w:rsidRPr="00345C73">
        <w:rPr>
          <w:sz w:val="22"/>
          <w:szCs w:val="22"/>
        </w:rPr>
        <w:t>Co-Production Agreement (signed)</w:t>
      </w:r>
      <w:r w:rsidR="005769A1" w:rsidRPr="00345C73">
        <w:rPr>
          <w:sz w:val="22"/>
          <w:szCs w:val="22"/>
        </w:rPr>
        <w:t>.</w:t>
      </w:r>
    </w:p>
    <w:p w14:paraId="774238B9" w14:textId="38002177" w:rsidR="00F70CED" w:rsidRPr="00345C73" w:rsidRDefault="00887D0C" w:rsidP="00345C73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>C</w:t>
      </w:r>
      <w:r w:rsidR="00F70CED" w:rsidRPr="00345C73">
        <w:rPr>
          <w:sz w:val="22"/>
          <w:szCs w:val="22"/>
        </w:rPr>
        <w:t>opies of all chain of title documentation</w:t>
      </w:r>
      <w:r w:rsidR="005769A1" w:rsidRPr="00345C73">
        <w:rPr>
          <w:sz w:val="22"/>
          <w:szCs w:val="22"/>
        </w:rPr>
        <w:t>.</w:t>
      </w:r>
    </w:p>
    <w:p w14:paraId="4286FBFB" w14:textId="78109AFC" w:rsidR="00F70CED" w:rsidRPr="00345C73" w:rsidRDefault="00887D0C" w:rsidP="00345C73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A </w:t>
      </w:r>
      <w:r w:rsidR="00F70CED" w:rsidRPr="00345C73">
        <w:rPr>
          <w:sz w:val="22"/>
          <w:szCs w:val="22"/>
        </w:rPr>
        <w:t>full list of cast and crew specifying citizenship and permanent residence</w:t>
      </w:r>
      <w:r w:rsidR="005769A1" w:rsidRPr="00345C73">
        <w:rPr>
          <w:sz w:val="22"/>
          <w:szCs w:val="22"/>
        </w:rPr>
        <w:t>.</w:t>
      </w:r>
    </w:p>
    <w:p w14:paraId="7D0084F1" w14:textId="54EA981D" w:rsidR="00782222" w:rsidRPr="00345C73" w:rsidRDefault="001A2FFB" w:rsidP="00345C73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93221F" w:rsidRPr="00345C73">
        <w:rPr>
          <w:sz w:val="22"/>
          <w:szCs w:val="22"/>
        </w:rPr>
        <w:t xml:space="preserve">inal </w:t>
      </w:r>
      <w:r w:rsidR="00782222" w:rsidRPr="00345C73">
        <w:rPr>
          <w:sz w:val="22"/>
          <w:szCs w:val="22"/>
        </w:rPr>
        <w:t xml:space="preserve">cost reports for </w:t>
      </w:r>
      <w:r w:rsidR="00BA5104" w:rsidRPr="00345C73">
        <w:rPr>
          <w:sz w:val="22"/>
          <w:szCs w:val="22"/>
        </w:rPr>
        <w:t>spend</w:t>
      </w:r>
      <w:r w:rsidR="00782222" w:rsidRPr="00345C73">
        <w:rPr>
          <w:sz w:val="22"/>
          <w:szCs w:val="22"/>
        </w:rPr>
        <w:t xml:space="preserve"> in the co-production </w:t>
      </w:r>
      <w:r w:rsidR="00125962" w:rsidRPr="00345C73">
        <w:rPr>
          <w:sz w:val="22"/>
          <w:szCs w:val="22"/>
        </w:rPr>
        <w:t>territories</w:t>
      </w:r>
      <w:r w:rsidR="00782222" w:rsidRPr="00345C73">
        <w:rPr>
          <w:sz w:val="22"/>
          <w:szCs w:val="22"/>
        </w:rPr>
        <w:t>, and any non-party spend</w:t>
      </w:r>
      <w:r w:rsidR="00125962" w:rsidRPr="00345C73">
        <w:rPr>
          <w:sz w:val="22"/>
          <w:szCs w:val="22"/>
        </w:rPr>
        <w:t>.</w:t>
      </w:r>
    </w:p>
    <w:p w14:paraId="2325FC8B" w14:textId="6EACA215" w:rsidR="00F70CED" w:rsidRPr="00345C73" w:rsidRDefault="00887D0C" w:rsidP="00345C73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A </w:t>
      </w:r>
      <w:r w:rsidR="00F70CED" w:rsidRPr="00345C73">
        <w:rPr>
          <w:sz w:val="22"/>
          <w:szCs w:val="22"/>
        </w:rPr>
        <w:t>post-production script</w:t>
      </w:r>
      <w:r w:rsidR="00112001" w:rsidRPr="00345C73">
        <w:rPr>
          <w:sz w:val="22"/>
          <w:szCs w:val="22"/>
        </w:rPr>
        <w:t>.</w:t>
      </w:r>
      <w:r w:rsidR="00E44870" w:rsidRPr="00345C73">
        <w:rPr>
          <w:sz w:val="22"/>
          <w:szCs w:val="22"/>
        </w:rPr>
        <w:t xml:space="preserve"> </w:t>
      </w:r>
    </w:p>
    <w:p w14:paraId="03561DB7" w14:textId="2A88457C" w:rsidR="00F70CED" w:rsidRPr="00345C73" w:rsidRDefault="008F73C1" w:rsidP="00345C73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345C73">
        <w:rPr>
          <w:sz w:val="22"/>
          <w:szCs w:val="22"/>
        </w:rPr>
        <w:t>A</w:t>
      </w:r>
      <w:r w:rsidR="00F70CED" w:rsidRPr="00345C73">
        <w:rPr>
          <w:sz w:val="22"/>
          <w:szCs w:val="22"/>
        </w:rPr>
        <w:t xml:space="preserve"> digital video file</w:t>
      </w:r>
      <w:r w:rsidR="00C028B2" w:rsidRPr="00345C73">
        <w:rPr>
          <w:sz w:val="22"/>
          <w:szCs w:val="22"/>
        </w:rPr>
        <w:t xml:space="preserve"> or </w:t>
      </w:r>
      <w:r w:rsidR="00EA431C" w:rsidRPr="00345C73">
        <w:rPr>
          <w:sz w:val="22"/>
          <w:szCs w:val="22"/>
        </w:rPr>
        <w:t>streaming link</w:t>
      </w:r>
      <w:r w:rsidR="008347E6" w:rsidRPr="00345C73">
        <w:rPr>
          <w:sz w:val="22"/>
          <w:szCs w:val="22"/>
        </w:rPr>
        <w:t xml:space="preserve"> </w:t>
      </w:r>
      <w:r w:rsidR="00771689" w:rsidRPr="00345C73">
        <w:rPr>
          <w:sz w:val="22"/>
          <w:szCs w:val="22"/>
        </w:rPr>
        <w:t>to</w:t>
      </w:r>
      <w:r w:rsidR="00F70CED" w:rsidRPr="00345C73">
        <w:rPr>
          <w:sz w:val="22"/>
          <w:szCs w:val="22"/>
        </w:rPr>
        <w:t xml:space="preserve"> the pro</w:t>
      </w:r>
      <w:r w:rsidR="00C028B2" w:rsidRPr="00345C73">
        <w:rPr>
          <w:sz w:val="22"/>
          <w:szCs w:val="22"/>
        </w:rPr>
        <w:t>ject</w:t>
      </w:r>
      <w:r w:rsidRPr="00345C73">
        <w:rPr>
          <w:sz w:val="22"/>
          <w:szCs w:val="22"/>
        </w:rPr>
        <w:t xml:space="preserve"> if </w:t>
      </w:r>
      <w:r w:rsidR="006A7401" w:rsidRPr="00345C73">
        <w:rPr>
          <w:sz w:val="22"/>
          <w:szCs w:val="22"/>
        </w:rPr>
        <w:t>it</w:t>
      </w:r>
      <w:r w:rsidRPr="00345C73">
        <w:rPr>
          <w:sz w:val="22"/>
          <w:szCs w:val="22"/>
        </w:rPr>
        <w:t xml:space="preserve"> </w:t>
      </w:r>
      <w:r w:rsidR="00173BB2" w:rsidRPr="00345C73">
        <w:rPr>
          <w:sz w:val="22"/>
          <w:szCs w:val="22"/>
        </w:rPr>
        <w:t xml:space="preserve">is yet to be </w:t>
      </w:r>
      <w:r w:rsidRPr="00345C73">
        <w:rPr>
          <w:sz w:val="22"/>
          <w:szCs w:val="22"/>
        </w:rPr>
        <w:t xml:space="preserve">released to the </w:t>
      </w:r>
      <w:r w:rsidR="00173BB2" w:rsidRPr="00345C73">
        <w:rPr>
          <w:sz w:val="22"/>
          <w:szCs w:val="22"/>
        </w:rPr>
        <w:t xml:space="preserve">NZ </w:t>
      </w:r>
      <w:r w:rsidRPr="00345C73">
        <w:rPr>
          <w:sz w:val="22"/>
          <w:szCs w:val="22"/>
        </w:rPr>
        <w:t>public</w:t>
      </w:r>
      <w:r w:rsidR="00F70CED" w:rsidRPr="00345C73">
        <w:rPr>
          <w:sz w:val="22"/>
          <w:szCs w:val="22"/>
        </w:rPr>
        <w:t>.</w:t>
      </w:r>
    </w:p>
    <w:p w14:paraId="0D15D646" w14:textId="421ACEF7" w:rsidR="00890524" w:rsidRPr="00345C73" w:rsidRDefault="001E4487" w:rsidP="00171FC5">
      <w:pPr>
        <w:spacing w:before="120" w:line="276" w:lineRule="auto"/>
        <w:jc w:val="both"/>
        <w:rPr>
          <w:sz w:val="22"/>
          <w:szCs w:val="22"/>
        </w:rPr>
      </w:pPr>
      <w:r w:rsidRPr="00345C73">
        <w:rPr>
          <w:sz w:val="22"/>
          <w:szCs w:val="22"/>
        </w:rPr>
        <w:t xml:space="preserve">For </w:t>
      </w:r>
      <w:r w:rsidR="004E715A" w:rsidRPr="00345C73">
        <w:rPr>
          <w:sz w:val="22"/>
          <w:szCs w:val="22"/>
        </w:rPr>
        <w:t xml:space="preserve">both </w:t>
      </w:r>
      <w:r w:rsidR="00A36B4B" w:rsidRPr="00345C73">
        <w:rPr>
          <w:sz w:val="22"/>
          <w:szCs w:val="22"/>
        </w:rPr>
        <w:t>stages</w:t>
      </w:r>
      <w:r w:rsidRPr="00345C73">
        <w:rPr>
          <w:sz w:val="22"/>
          <w:szCs w:val="22"/>
        </w:rPr>
        <w:t>, a</w:t>
      </w:r>
      <w:r w:rsidR="00087718" w:rsidRPr="00345C73">
        <w:rPr>
          <w:sz w:val="22"/>
          <w:szCs w:val="22"/>
        </w:rPr>
        <w:t xml:space="preserve">pplicants </w:t>
      </w:r>
      <w:r w:rsidR="000347D3" w:rsidRPr="00345C73">
        <w:rPr>
          <w:sz w:val="22"/>
          <w:szCs w:val="22"/>
        </w:rPr>
        <w:t xml:space="preserve">must </w:t>
      </w:r>
      <w:r w:rsidR="00087718" w:rsidRPr="00345C73">
        <w:rPr>
          <w:sz w:val="22"/>
          <w:szCs w:val="22"/>
        </w:rPr>
        <w:t xml:space="preserve">supply a signed and witnessed statutory declaration, certifying that the content of the application form and supporting </w:t>
      </w:r>
      <w:r w:rsidRPr="00345C73">
        <w:rPr>
          <w:sz w:val="22"/>
          <w:szCs w:val="22"/>
        </w:rPr>
        <w:t>materials are</w:t>
      </w:r>
      <w:r w:rsidR="00087718" w:rsidRPr="00345C73">
        <w:rPr>
          <w:sz w:val="22"/>
          <w:szCs w:val="22"/>
        </w:rPr>
        <w:t xml:space="preserve"> true and correct.</w:t>
      </w:r>
      <w:r w:rsidR="00554052" w:rsidRPr="00345C73">
        <w:rPr>
          <w:sz w:val="22"/>
          <w:szCs w:val="22"/>
        </w:rPr>
        <w:t xml:space="preserve"> </w:t>
      </w:r>
      <w:r w:rsidR="00890524" w:rsidRPr="00345C73">
        <w:rPr>
          <w:sz w:val="22"/>
          <w:szCs w:val="22"/>
        </w:rPr>
        <w:t xml:space="preserve">Filled in application forms and all required documents should be sent to </w:t>
      </w:r>
      <w:hyperlink r:id="rId17" w:history="1">
        <w:r w:rsidR="00890524" w:rsidRPr="001250A1">
          <w:rPr>
            <w:sz w:val="22"/>
            <w:szCs w:val="22"/>
            <w:u w:val="single"/>
          </w:rPr>
          <w:t>co-productions@nzfilm.co.nz</w:t>
        </w:r>
      </w:hyperlink>
      <w:r w:rsidR="00890524" w:rsidRPr="00345C73">
        <w:rPr>
          <w:sz w:val="22"/>
          <w:szCs w:val="22"/>
        </w:rPr>
        <w:t xml:space="preserve">. </w:t>
      </w:r>
    </w:p>
    <w:p w14:paraId="1B152412" w14:textId="21B10A1A" w:rsidR="006C288C" w:rsidRPr="000A6391" w:rsidRDefault="00E57E76" w:rsidP="00C27C45">
      <w:pPr>
        <w:pStyle w:val="Heading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</w:pPr>
      <w:r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lastRenderedPageBreak/>
        <w:t>Processing times</w:t>
      </w:r>
    </w:p>
    <w:p w14:paraId="567F91B1" w14:textId="20EFAE47" w:rsidR="00BB170B" w:rsidRPr="001C590A" w:rsidRDefault="00F67BB7" w:rsidP="00031C4E">
      <w:pPr>
        <w:spacing w:line="276" w:lineRule="auto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On receipt of an application, t</w:t>
      </w:r>
      <w:r w:rsidR="00AD6778" w:rsidRPr="001C590A">
        <w:rPr>
          <w:sz w:val="22"/>
          <w:szCs w:val="22"/>
        </w:rPr>
        <w:t xml:space="preserve">he </w:t>
      </w:r>
      <w:r w:rsidR="007F623C" w:rsidRPr="001C590A">
        <w:rPr>
          <w:sz w:val="22"/>
          <w:szCs w:val="22"/>
        </w:rPr>
        <w:t>c</w:t>
      </w:r>
      <w:r w:rsidR="00AD6778" w:rsidRPr="001C590A">
        <w:rPr>
          <w:sz w:val="22"/>
          <w:szCs w:val="22"/>
        </w:rPr>
        <w:t xml:space="preserve">ompetent </w:t>
      </w:r>
      <w:r w:rsidR="007F623C" w:rsidRPr="001C590A">
        <w:rPr>
          <w:sz w:val="22"/>
          <w:szCs w:val="22"/>
        </w:rPr>
        <w:t>a</w:t>
      </w:r>
      <w:r w:rsidR="00AD6778" w:rsidRPr="001C590A">
        <w:rPr>
          <w:sz w:val="22"/>
          <w:szCs w:val="22"/>
        </w:rPr>
        <w:t>uthorities will consult with each other to ensure that the parameters of the project, as outlined in their respective applications, are the same.</w:t>
      </w:r>
      <w:r w:rsidR="000D1096" w:rsidRPr="001C590A">
        <w:rPr>
          <w:sz w:val="22"/>
          <w:szCs w:val="22"/>
        </w:rPr>
        <w:t xml:space="preserve"> </w:t>
      </w:r>
      <w:r w:rsidR="00AB59F7" w:rsidRPr="001C590A">
        <w:rPr>
          <w:sz w:val="22"/>
          <w:szCs w:val="22"/>
        </w:rPr>
        <w:t xml:space="preserve">Applications are </w:t>
      </w:r>
      <w:r w:rsidR="000D1096" w:rsidRPr="001C590A">
        <w:rPr>
          <w:sz w:val="22"/>
          <w:szCs w:val="22"/>
        </w:rPr>
        <w:t xml:space="preserve">then </w:t>
      </w:r>
      <w:r w:rsidR="00AB59F7" w:rsidRPr="001C590A">
        <w:rPr>
          <w:sz w:val="22"/>
          <w:szCs w:val="22"/>
        </w:rPr>
        <w:t xml:space="preserve">assessed </w:t>
      </w:r>
      <w:r w:rsidR="007435FD" w:rsidRPr="001C590A">
        <w:rPr>
          <w:sz w:val="22"/>
          <w:szCs w:val="22"/>
        </w:rPr>
        <w:t xml:space="preserve">against the </w:t>
      </w:r>
      <w:r w:rsidR="00460125" w:rsidRPr="001C590A">
        <w:rPr>
          <w:sz w:val="22"/>
          <w:szCs w:val="22"/>
        </w:rPr>
        <w:t xml:space="preserve">requirements of the </w:t>
      </w:r>
      <w:r w:rsidR="007435FD" w:rsidRPr="001C590A">
        <w:rPr>
          <w:sz w:val="22"/>
          <w:szCs w:val="22"/>
        </w:rPr>
        <w:t xml:space="preserve">relevant treaty(s) and approval </w:t>
      </w:r>
      <w:r w:rsidR="007F623C" w:rsidRPr="001C590A">
        <w:rPr>
          <w:sz w:val="22"/>
          <w:szCs w:val="22"/>
        </w:rPr>
        <w:t xml:space="preserve">is given jointly by </w:t>
      </w:r>
      <w:r w:rsidR="00087718" w:rsidRPr="001C590A">
        <w:rPr>
          <w:sz w:val="22"/>
          <w:szCs w:val="22"/>
        </w:rPr>
        <w:t xml:space="preserve">the </w:t>
      </w:r>
      <w:r w:rsidR="004162CF" w:rsidRPr="001C590A">
        <w:rPr>
          <w:sz w:val="22"/>
          <w:szCs w:val="22"/>
        </w:rPr>
        <w:t>c</w:t>
      </w:r>
      <w:r w:rsidR="00087718" w:rsidRPr="001C590A">
        <w:rPr>
          <w:sz w:val="22"/>
          <w:szCs w:val="22"/>
        </w:rPr>
        <w:t xml:space="preserve">ompetent </w:t>
      </w:r>
      <w:r w:rsidR="004162CF" w:rsidRPr="001C590A">
        <w:rPr>
          <w:sz w:val="22"/>
          <w:szCs w:val="22"/>
        </w:rPr>
        <w:t>a</w:t>
      </w:r>
      <w:r w:rsidR="00087718" w:rsidRPr="001C590A">
        <w:rPr>
          <w:sz w:val="22"/>
          <w:szCs w:val="22"/>
        </w:rPr>
        <w:t>uthorit</w:t>
      </w:r>
      <w:r w:rsidR="004162CF" w:rsidRPr="001C590A">
        <w:rPr>
          <w:sz w:val="22"/>
          <w:szCs w:val="22"/>
        </w:rPr>
        <w:t>ies</w:t>
      </w:r>
      <w:r w:rsidR="00087718" w:rsidRPr="001C590A">
        <w:rPr>
          <w:sz w:val="22"/>
          <w:szCs w:val="22"/>
        </w:rPr>
        <w:t>.</w:t>
      </w:r>
      <w:r w:rsidR="00EB6278" w:rsidRPr="001C590A">
        <w:rPr>
          <w:sz w:val="22"/>
          <w:szCs w:val="22"/>
        </w:rPr>
        <w:t xml:space="preserve"> </w:t>
      </w:r>
      <w:r w:rsidR="00D77738" w:rsidRPr="001C590A">
        <w:rPr>
          <w:sz w:val="22"/>
          <w:szCs w:val="22"/>
        </w:rPr>
        <w:t>The NZFC generally aims to assess applications within six weeks of receipt of a complete application, but p</w:t>
      </w:r>
      <w:r w:rsidR="00E671E7" w:rsidRPr="001C590A">
        <w:rPr>
          <w:sz w:val="22"/>
          <w:szCs w:val="22"/>
        </w:rPr>
        <w:t>rocessing times can vary depending on the complexity of the project</w:t>
      </w:r>
      <w:r w:rsidR="00046776" w:rsidRPr="001C590A">
        <w:rPr>
          <w:sz w:val="22"/>
          <w:szCs w:val="22"/>
        </w:rPr>
        <w:t xml:space="preserve"> and the </w:t>
      </w:r>
      <w:r w:rsidR="00E671E7" w:rsidRPr="001C590A">
        <w:rPr>
          <w:sz w:val="22"/>
          <w:szCs w:val="22"/>
        </w:rPr>
        <w:t xml:space="preserve">number of </w:t>
      </w:r>
      <w:r w:rsidR="00A15DCD" w:rsidRPr="001C590A">
        <w:rPr>
          <w:sz w:val="22"/>
          <w:szCs w:val="22"/>
        </w:rPr>
        <w:t xml:space="preserve">co-producing partners </w:t>
      </w:r>
      <w:r w:rsidR="00AF4530" w:rsidRPr="001C590A">
        <w:rPr>
          <w:sz w:val="22"/>
          <w:szCs w:val="22"/>
        </w:rPr>
        <w:t xml:space="preserve">and competent authorities </w:t>
      </w:r>
      <w:r w:rsidR="00A15DCD" w:rsidRPr="001C590A">
        <w:rPr>
          <w:sz w:val="22"/>
          <w:szCs w:val="22"/>
        </w:rPr>
        <w:t>involved</w:t>
      </w:r>
      <w:r w:rsidR="00E36DAF" w:rsidRPr="001C590A">
        <w:rPr>
          <w:sz w:val="22"/>
          <w:szCs w:val="22"/>
        </w:rPr>
        <w:t xml:space="preserve">. </w:t>
      </w:r>
      <w:r w:rsidR="006A0980" w:rsidRPr="001C590A">
        <w:rPr>
          <w:sz w:val="22"/>
          <w:szCs w:val="22"/>
        </w:rPr>
        <w:t xml:space="preserve">As </w:t>
      </w:r>
      <w:r w:rsidR="00E36DAF" w:rsidRPr="001C590A">
        <w:rPr>
          <w:sz w:val="22"/>
          <w:szCs w:val="22"/>
        </w:rPr>
        <w:t>the NZFC</w:t>
      </w:r>
      <w:r w:rsidR="00554AFB" w:rsidRPr="001C590A">
        <w:rPr>
          <w:sz w:val="22"/>
          <w:szCs w:val="22"/>
        </w:rPr>
        <w:t xml:space="preserve"> can only grant</w:t>
      </w:r>
      <w:r w:rsidR="00BB170B" w:rsidRPr="001C590A">
        <w:rPr>
          <w:sz w:val="22"/>
          <w:szCs w:val="22"/>
        </w:rPr>
        <w:t xml:space="preserve"> approval once </w:t>
      </w:r>
      <w:r w:rsidR="00BB170B" w:rsidRPr="00CF0BE4">
        <w:rPr>
          <w:sz w:val="22"/>
          <w:szCs w:val="22"/>
          <w:u w:val="single"/>
        </w:rPr>
        <w:t>all</w:t>
      </w:r>
      <w:r w:rsidR="00BB170B" w:rsidRPr="001C590A">
        <w:rPr>
          <w:sz w:val="22"/>
          <w:szCs w:val="22"/>
        </w:rPr>
        <w:t xml:space="preserve"> the relevant </w:t>
      </w:r>
      <w:r w:rsidR="008C5E40" w:rsidRPr="001C590A">
        <w:rPr>
          <w:sz w:val="22"/>
          <w:szCs w:val="22"/>
        </w:rPr>
        <w:t>c</w:t>
      </w:r>
      <w:r w:rsidR="00BB170B" w:rsidRPr="001C590A">
        <w:rPr>
          <w:sz w:val="22"/>
          <w:szCs w:val="22"/>
        </w:rPr>
        <w:t xml:space="preserve">ompetent </w:t>
      </w:r>
      <w:r w:rsidR="008C5E40" w:rsidRPr="001C590A">
        <w:rPr>
          <w:sz w:val="22"/>
          <w:szCs w:val="22"/>
        </w:rPr>
        <w:t>a</w:t>
      </w:r>
      <w:r w:rsidR="00BB170B" w:rsidRPr="001C590A">
        <w:rPr>
          <w:sz w:val="22"/>
          <w:szCs w:val="22"/>
        </w:rPr>
        <w:t>uthorities have approved the project</w:t>
      </w:r>
      <w:r w:rsidR="004152AE" w:rsidRPr="001C590A">
        <w:rPr>
          <w:sz w:val="22"/>
          <w:szCs w:val="22"/>
        </w:rPr>
        <w:t xml:space="preserve"> on </w:t>
      </w:r>
      <w:r w:rsidR="00191ED8" w:rsidRPr="001C590A">
        <w:rPr>
          <w:sz w:val="22"/>
          <w:szCs w:val="22"/>
        </w:rPr>
        <w:t>similar terms</w:t>
      </w:r>
      <w:r w:rsidR="009E3303" w:rsidRPr="001C590A">
        <w:rPr>
          <w:sz w:val="22"/>
          <w:szCs w:val="22"/>
        </w:rPr>
        <w:t>,</w:t>
      </w:r>
      <w:r w:rsidR="00BB170B" w:rsidRPr="001C590A">
        <w:rPr>
          <w:sz w:val="22"/>
          <w:szCs w:val="22"/>
        </w:rPr>
        <w:t xml:space="preserve"> you should ensure your co-producer lodg</w:t>
      </w:r>
      <w:r w:rsidR="007A4A05" w:rsidRPr="001C590A">
        <w:rPr>
          <w:sz w:val="22"/>
          <w:szCs w:val="22"/>
        </w:rPr>
        <w:t>es</w:t>
      </w:r>
      <w:r w:rsidR="00BB170B" w:rsidRPr="001C590A">
        <w:rPr>
          <w:sz w:val="22"/>
          <w:szCs w:val="22"/>
        </w:rPr>
        <w:t xml:space="preserve"> an application to its </w:t>
      </w:r>
      <w:r w:rsidR="00930642" w:rsidRPr="001C590A">
        <w:rPr>
          <w:sz w:val="22"/>
          <w:szCs w:val="22"/>
        </w:rPr>
        <w:t>c</w:t>
      </w:r>
      <w:r w:rsidR="00BB170B" w:rsidRPr="001C590A">
        <w:rPr>
          <w:sz w:val="22"/>
          <w:szCs w:val="22"/>
        </w:rPr>
        <w:t xml:space="preserve">ompetent </w:t>
      </w:r>
      <w:r w:rsidR="00930642" w:rsidRPr="001C590A">
        <w:rPr>
          <w:sz w:val="22"/>
          <w:szCs w:val="22"/>
        </w:rPr>
        <w:t>a</w:t>
      </w:r>
      <w:r w:rsidR="00BB170B" w:rsidRPr="001C590A">
        <w:rPr>
          <w:sz w:val="22"/>
          <w:szCs w:val="22"/>
        </w:rPr>
        <w:t>uthority at the same time.</w:t>
      </w:r>
    </w:p>
    <w:p w14:paraId="478034C8" w14:textId="4A8D4864" w:rsidR="00C85897" w:rsidRPr="000A6391" w:rsidRDefault="00C85897" w:rsidP="009D646D">
      <w:pPr>
        <w:pStyle w:val="Heading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</w:pPr>
      <w:r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 xml:space="preserve">Changes </w:t>
      </w:r>
      <w:r w:rsidR="00CA0E63"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 xml:space="preserve">or delays </w:t>
      </w:r>
      <w:r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to a project</w:t>
      </w:r>
    </w:p>
    <w:p w14:paraId="15B20027" w14:textId="6D555B56" w:rsidR="008D4504" w:rsidRPr="001C590A" w:rsidRDefault="008D4504" w:rsidP="00031C4E">
      <w:pPr>
        <w:spacing w:line="276" w:lineRule="auto"/>
        <w:jc w:val="both"/>
        <w:rPr>
          <w:sz w:val="22"/>
          <w:szCs w:val="22"/>
        </w:rPr>
      </w:pPr>
      <w:r w:rsidRPr="001C590A">
        <w:rPr>
          <w:sz w:val="22"/>
          <w:szCs w:val="22"/>
        </w:rPr>
        <w:t xml:space="preserve">You must advise us </w:t>
      </w:r>
      <w:r w:rsidR="006735B6" w:rsidRPr="001C590A">
        <w:rPr>
          <w:sz w:val="22"/>
          <w:szCs w:val="22"/>
        </w:rPr>
        <w:t xml:space="preserve">in advance </w:t>
      </w:r>
      <w:r w:rsidRPr="001C590A">
        <w:rPr>
          <w:sz w:val="22"/>
          <w:szCs w:val="22"/>
        </w:rPr>
        <w:t xml:space="preserve">if </w:t>
      </w:r>
      <w:r w:rsidR="00193CF7" w:rsidRPr="001C590A">
        <w:rPr>
          <w:sz w:val="22"/>
          <w:szCs w:val="22"/>
        </w:rPr>
        <w:t>you</w:t>
      </w:r>
      <w:r w:rsidRPr="001C590A">
        <w:rPr>
          <w:sz w:val="22"/>
          <w:szCs w:val="22"/>
        </w:rPr>
        <w:t xml:space="preserve"> are </w:t>
      </w:r>
      <w:r w:rsidR="00193CF7" w:rsidRPr="001C590A">
        <w:rPr>
          <w:sz w:val="22"/>
          <w:szCs w:val="22"/>
        </w:rPr>
        <w:t xml:space="preserve">proposing to make </w:t>
      </w:r>
      <w:r w:rsidRPr="001C590A">
        <w:rPr>
          <w:sz w:val="22"/>
          <w:szCs w:val="22"/>
        </w:rPr>
        <w:t xml:space="preserve">any </w:t>
      </w:r>
      <w:r w:rsidR="006735B6" w:rsidRPr="001C590A">
        <w:rPr>
          <w:sz w:val="22"/>
          <w:szCs w:val="22"/>
        </w:rPr>
        <w:t xml:space="preserve">material </w:t>
      </w:r>
      <w:r w:rsidRPr="001C590A">
        <w:rPr>
          <w:sz w:val="22"/>
          <w:szCs w:val="22"/>
        </w:rPr>
        <w:t xml:space="preserve">changes to your project after a provisional certificate is issued. This </w:t>
      </w:r>
      <w:r w:rsidR="00670AED" w:rsidRPr="001C590A">
        <w:rPr>
          <w:sz w:val="22"/>
          <w:szCs w:val="22"/>
        </w:rPr>
        <w:t>enables us to</w:t>
      </w:r>
      <w:r w:rsidRPr="001C590A">
        <w:rPr>
          <w:sz w:val="22"/>
          <w:szCs w:val="22"/>
        </w:rPr>
        <w:t xml:space="preserve"> check </w:t>
      </w:r>
      <w:r w:rsidR="00E66FDA" w:rsidRPr="001C590A">
        <w:rPr>
          <w:sz w:val="22"/>
          <w:szCs w:val="22"/>
        </w:rPr>
        <w:t xml:space="preserve">whether </w:t>
      </w:r>
      <w:r w:rsidRPr="001C590A">
        <w:rPr>
          <w:sz w:val="22"/>
          <w:szCs w:val="22"/>
        </w:rPr>
        <w:t>your co-production structure remains viable and</w:t>
      </w:r>
      <w:r w:rsidR="00880CB9" w:rsidRPr="001C590A">
        <w:rPr>
          <w:sz w:val="22"/>
          <w:szCs w:val="22"/>
        </w:rPr>
        <w:t xml:space="preserve"> </w:t>
      </w:r>
      <w:r w:rsidR="00602AFE" w:rsidRPr="001C590A">
        <w:rPr>
          <w:sz w:val="22"/>
          <w:szCs w:val="22"/>
        </w:rPr>
        <w:t xml:space="preserve">complies with </w:t>
      </w:r>
      <w:r w:rsidRPr="001C590A">
        <w:rPr>
          <w:sz w:val="22"/>
          <w:szCs w:val="22"/>
        </w:rPr>
        <w:t>the relevant co-production treaty</w:t>
      </w:r>
      <w:r w:rsidR="00E66FDA" w:rsidRPr="001C590A">
        <w:rPr>
          <w:sz w:val="22"/>
          <w:szCs w:val="22"/>
        </w:rPr>
        <w:t>(s)</w:t>
      </w:r>
      <w:r w:rsidRPr="001C590A">
        <w:rPr>
          <w:sz w:val="22"/>
          <w:szCs w:val="22"/>
        </w:rPr>
        <w:t xml:space="preserve">. </w:t>
      </w:r>
      <w:r w:rsidR="005C735A" w:rsidRPr="001C590A">
        <w:rPr>
          <w:sz w:val="22"/>
          <w:szCs w:val="22"/>
        </w:rPr>
        <w:t xml:space="preserve">Failure to obtain </w:t>
      </w:r>
      <w:r w:rsidR="000422DD" w:rsidRPr="001C590A">
        <w:rPr>
          <w:sz w:val="22"/>
          <w:szCs w:val="22"/>
        </w:rPr>
        <w:t>advance</w:t>
      </w:r>
      <w:r w:rsidR="005C735A" w:rsidRPr="001C590A">
        <w:rPr>
          <w:sz w:val="22"/>
          <w:szCs w:val="22"/>
        </w:rPr>
        <w:t xml:space="preserve"> approval of </w:t>
      </w:r>
      <w:r w:rsidR="000422DD" w:rsidRPr="001C590A">
        <w:rPr>
          <w:sz w:val="22"/>
          <w:szCs w:val="22"/>
        </w:rPr>
        <w:t xml:space="preserve">all relevant </w:t>
      </w:r>
      <w:r w:rsidR="005C735A" w:rsidRPr="001C590A">
        <w:rPr>
          <w:sz w:val="22"/>
          <w:szCs w:val="22"/>
        </w:rPr>
        <w:t xml:space="preserve">competent authorities </w:t>
      </w:r>
      <w:r w:rsidR="00733E18" w:rsidRPr="001C590A">
        <w:rPr>
          <w:sz w:val="22"/>
          <w:szCs w:val="22"/>
        </w:rPr>
        <w:t xml:space="preserve">of a </w:t>
      </w:r>
      <w:r w:rsidR="005C735A" w:rsidRPr="001C590A">
        <w:rPr>
          <w:sz w:val="22"/>
          <w:szCs w:val="22"/>
        </w:rPr>
        <w:t xml:space="preserve">material change </w:t>
      </w:r>
      <w:r w:rsidR="0085163C" w:rsidRPr="001C590A">
        <w:rPr>
          <w:sz w:val="22"/>
          <w:szCs w:val="22"/>
        </w:rPr>
        <w:t xml:space="preserve">to your project </w:t>
      </w:r>
      <w:r w:rsidR="005C735A" w:rsidRPr="001C590A">
        <w:rPr>
          <w:sz w:val="22"/>
          <w:szCs w:val="22"/>
        </w:rPr>
        <w:t xml:space="preserve">may result in the </w:t>
      </w:r>
      <w:r w:rsidR="0085163C" w:rsidRPr="001C590A">
        <w:rPr>
          <w:sz w:val="22"/>
          <w:szCs w:val="22"/>
        </w:rPr>
        <w:t xml:space="preserve">application for </w:t>
      </w:r>
      <w:r w:rsidR="005C735A" w:rsidRPr="001C590A">
        <w:rPr>
          <w:sz w:val="22"/>
          <w:szCs w:val="22"/>
        </w:rPr>
        <w:t xml:space="preserve">final </w:t>
      </w:r>
      <w:r w:rsidR="00B52A8E" w:rsidRPr="001C590A">
        <w:rPr>
          <w:sz w:val="22"/>
          <w:szCs w:val="22"/>
        </w:rPr>
        <w:t xml:space="preserve">co-production certification being declined. It may also </w:t>
      </w:r>
      <w:r w:rsidRPr="001C590A">
        <w:rPr>
          <w:sz w:val="22"/>
          <w:szCs w:val="22"/>
        </w:rPr>
        <w:t>jeopardis</w:t>
      </w:r>
      <w:r w:rsidR="002828F3" w:rsidRPr="001C590A">
        <w:rPr>
          <w:sz w:val="22"/>
          <w:szCs w:val="22"/>
        </w:rPr>
        <w:t>e</w:t>
      </w:r>
      <w:r w:rsidR="00B52A8E" w:rsidRPr="001C590A">
        <w:rPr>
          <w:sz w:val="22"/>
          <w:szCs w:val="22"/>
        </w:rPr>
        <w:t xml:space="preserve"> the project’s</w:t>
      </w:r>
      <w:r w:rsidRPr="001C590A">
        <w:rPr>
          <w:sz w:val="22"/>
          <w:szCs w:val="22"/>
        </w:rPr>
        <w:t xml:space="preserve"> eligibility for the New Zealand Screen Production Rebate.</w:t>
      </w:r>
    </w:p>
    <w:p w14:paraId="68BC8606" w14:textId="294BFD65" w:rsidR="008D4504" w:rsidRPr="001C590A" w:rsidRDefault="00E171F7" w:rsidP="00031C4E">
      <w:pPr>
        <w:spacing w:line="276" w:lineRule="auto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I</w:t>
      </w:r>
      <w:r w:rsidR="008D4504" w:rsidRPr="001C590A">
        <w:rPr>
          <w:sz w:val="22"/>
          <w:szCs w:val="22"/>
        </w:rPr>
        <w:t>f your project doesn</w:t>
      </w:r>
      <w:r w:rsidR="00AE1302" w:rsidRPr="001C590A">
        <w:rPr>
          <w:sz w:val="22"/>
          <w:szCs w:val="22"/>
        </w:rPr>
        <w:t>’</w:t>
      </w:r>
      <w:r w:rsidR="008D4504" w:rsidRPr="001C590A">
        <w:rPr>
          <w:sz w:val="22"/>
          <w:szCs w:val="22"/>
        </w:rPr>
        <w:t>t commence production within 12 months of receiving provisional approval, this approval will lapse. If you wish to continue with an official co-production structure for the project, you will need to reapply for provisional approval and supply any updated information in your application.</w:t>
      </w:r>
    </w:p>
    <w:p w14:paraId="302FF985" w14:textId="0B1E7F7D" w:rsidR="00EB4C8A" w:rsidRPr="000A6391" w:rsidRDefault="00EB4C8A" w:rsidP="00C27C45">
      <w:pPr>
        <w:pStyle w:val="Heading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</w:pPr>
      <w:r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Assessment</w:t>
      </w:r>
    </w:p>
    <w:p w14:paraId="5AC93D99" w14:textId="24DBC95E" w:rsidR="00EB4C8A" w:rsidRPr="001C590A" w:rsidRDefault="00EB4C8A" w:rsidP="00031C4E">
      <w:pPr>
        <w:spacing w:line="276" w:lineRule="auto"/>
        <w:jc w:val="both"/>
        <w:rPr>
          <w:sz w:val="22"/>
          <w:szCs w:val="22"/>
        </w:rPr>
      </w:pPr>
      <w:r w:rsidRPr="001C590A">
        <w:rPr>
          <w:sz w:val="22"/>
          <w:szCs w:val="22"/>
        </w:rPr>
        <w:t xml:space="preserve">Applications received by the NZFC are assessed by staff and presented to the NZFC’s Certification Committee for approval. </w:t>
      </w:r>
      <w:r w:rsidR="00A20111" w:rsidRPr="001C590A">
        <w:rPr>
          <w:sz w:val="22"/>
          <w:szCs w:val="22"/>
        </w:rPr>
        <w:t xml:space="preserve">As each co-production treaty sets out the minimum requirements in terms of the financial, technical and creative participation of each of the co-producing </w:t>
      </w:r>
      <w:r w:rsidR="00AF4CD2" w:rsidRPr="001C590A">
        <w:rPr>
          <w:sz w:val="22"/>
          <w:szCs w:val="22"/>
        </w:rPr>
        <w:t>territories</w:t>
      </w:r>
      <w:r w:rsidR="00067F56" w:rsidRPr="001C590A">
        <w:rPr>
          <w:sz w:val="22"/>
          <w:szCs w:val="22"/>
        </w:rPr>
        <w:t>, as well as the conditions that must be met for a</w:t>
      </w:r>
      <w:r w:rsidR="00FE55CF" w:rsidRPr="001C590A">
        <w:rPr>
          <w:sz w:val="22"/>
          <w:szCs w:val="22"/>
        </w:rPr>
        <w:t xml:space="preserve"> project</w:t>
      </w:r>
      <w:r w:rsidR="00067F56" w:rsidRPr="001C590A">
        <w:rPr>
          <w:sz w:val="22"/>
          <w:szCs w:val="22"/>
        </w:rPr>
        <w:t xml:space="preserve"> to be recommended </w:t>
      </w:r>
      <w:r w:rsidR="00FE55CF" w:rsidRPr="001C590A">
        <w:rPr>
          <w:sz w:val="22"/>
          <w:szCs w:val="22"/>
        </w:rPr>
        <w:t>as a co-production</w:t>
      </w:r>
      <w:r w:rsidRPr="001C590A">
        <w:rPr>
          <w:sz w:val="22"/>
          <w:szCs w:val="22"/>
        </w:rPr>
        <w:t xml:space="preserve">, staff ensure the project is compliant with the relevant </w:t>
      </w:r>
      <w:r w:rsidR="00204465" w:rsidRPr="001C590A">
        <w:rPr>
          <w:sz w:val="22"/>
          <w:szCs w:val="22"/>
        </w:rPr>
        <w:t>treaty(s)</w:t>
      </w:r>
      <w:r w:rsidR="002A387A" w:rsidRPr="001C590A">
        <w:rPr>
          <w:sz w:val="22"/>
          <w:szCs w:val="22"/>
        </w:rPr>
        <w:t xml:space="preserve"> </w:t>
      </w:r>
      <w:r w:rsidR="00E3076A" w:rsidRPr="001C590A">
        <w:rPr>
          <w:sz w:val="22"/>
          <w:szCs w:val="22"/>
        </w:rPr>
        <w:t>by</w:t>
      </w:r>
      <w:r w:rsidRPr="001C590A">
        <w:rPr>
          <w:sz w:val="22"/>
          <w:szCs w:val="22"/>
        </w:rPr>
        <w:t xml:space="preserve"> </w:t>
      </w:r>
      <w:r w:rsidR="004D3D53" w:rsidRPr="001C590A">
        <w:rPr>
          <w:sz w:val="22"/>
          <w:szCs w:val="22"/>
        </w:rPr>
        <w:t>look</w:t>
      </w:r>
      <w:r w:rsidR="00E3076A" w:rsidRPr="001C590A">
        <w:rPr>
          <w:sz w:val="22"/>
          <w:szCs w:val="22"/>
        </w:rPr>
        <w:t>ing</w:t>
      </w:r>
      <w:r w:rsidR="004D3D53" w:rsidRPr="001C590A">
        <w:rPr>
          <w:sz w:val="22"/>
          <w:szCs w:val="22"/>
        </w:rPr>
        <w:t xml:space="preserve"> at</w:t>
      </w:r>
      <w:r w:rsidRPr="001C590A">
        <w:rPr>
          <w:sz w:val="22"/>
          <w:szCs w:val="22"/>
        </w:rPr>
        <w:t>:</w:t>
      </w:r>
    </w:p>
    <w:p w14:paraId="1E7AB126" w14:textId="6AB9D177" w:rsidR="00A6497B" w:rsidRPr="001C590A" w:rsidRDefault="006C6654" w:rsidP="001C590A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T</w:t>
      </w:r>
      <w:r w:rsidR="00A6497B" w:rsidRPr="001C590A">
        <w:rPr>
          <w:sz w:val="22"/>
          <w:szCs w:val="22"/>
        </w:rPr>
        <w:t>he personnel involved in the project</w:t>
      </w:r>
      <w:r w:rsidRPr="001C590A">
        <w:rPr>
          <w:sz w:val="22"/>
          <w:szCs w:val="22"/>
        </w:rPr>
        <w:t>.</w:t>
      </w:r>
    </w:p>
    <w:p w14:paraId="63EAB6B3" w14:textId="714F42F2" w:rsidR="00A6497B" w:rsidRPr="001C590A" w:rsidRDefault="006C6654" w:rsidP="001C590A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T</w:t>
      </w:r>
      <w:r w:rsidR="00A6497B" w:rsidRPr="001C590A">
        <w:rPr>
          <w:sz w:val="22"/>
          <w:szCs w:val="22"/>
        </w:rPr>
        <w:t>he location of the production</w:t>
      </w:r>
      <w:r w:rsidRPr="001C590A">
        <w:rPr>
          <w:sz w:val="22"/>
          <w:szCs w:val="22"/>
        </w:rPr>
        <w:t>.</w:t>
      </w:r>
      <w:r w:rsidR="00A6497B" w:rsidRPr="001C590A">
        <w:rPr>
          <w:sz w:val="22"/>
          <w:szCs w:val="22"/>
        </w:rPr>
        <w:t xml:space="preserve"> </w:t>
      </w:r>
    </w:p>
    <w:p w14:paraId="3E6FDE33" w14:textId="769C8CD0" w:rsidR="00A6497B" w:rsidRPr="001C590A" w:rsidRDefault="006C6654" w:rsidP="001C590A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T</w:t>
      </w:r>
      <w:r w:rsidR="00A6497B" w:rsidRPr="001C590A">
        <w:rPr>
          <w:sz w:val="22"/>
          <w:szCs w:val="22"/>
        </w:rPr>
        <w:t>he co-producers’ respective financial contributions to the project</w:t>
      </w:r>
      <w:r w:rsidRPr="001C590A">
        <w:rPr>
          <w:sz w:val="22"/>
          <w:szCs w:val="22"/>
        </w:rPr>
        <w:t>.</w:t>
      </w:r>
    </w:p>
    <w:p w14:paraId="64AC16F4" w14:textId="2BEAB3F5" w:rsidR="00A6497B" w:rsidRPr="001C590A" w:rsidRDefault="006C6654" w:rsidP="001C590A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W</w:t>
      </w:r>
      <w:r w:rsidR="00A6497B" w:rsidRPr="001C590A">
        <w:rPr>
          <w:sz w:val="22"/>
          <w:szCs w:val="22"/>
        </w:rPr>
        <w:t>hether the New Zealand side has met the minimum financial contribution requirement</w:t>
      </w:r>
      <w:r w:rsidRPr="001C590A">
        <w:rPr>
          <w:sz w:val="22"/>
          <w:szCs w:val="22"/>
        </w:rPr>
        <w:t>.</w:t>
      </w:r>
    </w:p>
    <w:p w14:paraId="38F972F8" w14:textId="03033864" w:rsidR="00A6497B" w:rsidRPr="001C590A" w:rsidRDefault="006C6654" w:rsidP="001C590A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T</w:t>
      </w:r>
      <w:r w:rsidR="00A6497B" w:rsidRPr="001C590A">
        <w:rPr>
          <w:sz w:val="22"/>
          <w:szCs w:val="22"/>
        </w:rPr>
        <w:t>he amount of spend in each territory</w:t>
      </w:r>
      <w:r w:rsidRPr="001C590A">
        <w:rPr>
          <w:sz w:val="22"/>
          <w:szCs w:val="22"/>
        </w:rPr>
        <w:t>.</w:t>
      </w:r>
    </w:p>
    <w:p w14:paraId="54BC7640" w14:textId="1611012F" w:rsidR="00A6497B" w:rsidRPr="001C590A" w:rsidRDefault="006C6654" w:rsidP="001C590A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T</w:t>
      </w:r>
      <w:r w:rsidR="00A6497B" w:rsidRPr="001C590A">
        <w:rPr>
          <w:sz w:val="22"/>
          <w:szCs w:val="22"/>
        </w:rPr>
        <w:t>he creative contribution of each side</w:t>
      </w:r>
      <w:r w:rsidR="00C453E0" w:rsidRPr="001C590A">
        <w:rPr>
          <w:sz w:val="22"/>
          <w:szCs w:val="22"/>
        </w:rPr>
        <w:t>.</w:t>
      </w:r>
    </w:p>
    <w:p w14:paraId="5D114D24" w14:textId="7CF2E507" w:rsidR="00A6497B" w:rsidRPr="001C590A" w:rsidRDefault="006C6654" w:rsidP="001C590A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P</w:t>
      </w:r>
      <w:r w:rsidR="00A6497B" w:rsidRPr="001C590A">
        <w:rPr>
          <w:sz w:val="22"/>
          <w:szCs w:val="22"/>
        </w:rPr>
        <w:t xml:space="preserve">roportionality: </w:t>
      </w:r>
      <w:r w:rsidR="00316105" w:rsidRPr="001C590A">
        <w:rPr>
          <w:sz w:val="22"/>
          <w:szCs w:val="22"/>
        </w:rPr>
        <w:t>whether the</w:t>
      </w:r>
      <w:r w:rsidR="00A6497B" w:rsidRPr="001C590A">
        <w:rPr>
          <w:sz w:val="22"/>
          <w:szCs w:val="22"/>
        </w:rPr>
        <w:t xml:space="preserve"> financial, spend and creative contributions are aligned</w:t>
      </w:r>
      <w:r w:rsidRPr="001C590A">
        <w:rPr>
          <w:sz w:val="22"/>
          <w:szCs w:val="22"/>
        </w:rPr>
        <w:t>.</w:t>
      </w:r>
    </w:p>
    <w:p w14:paraId="7BC93A63" w14:textId="655CAB5C" w:rsidR="00A6497B" w:rsidRPr="001C590A" w:rsidRDefault="006C6654" w:rsidP="001C590A">
      <w:pPr>
        <w:pStyle w:val="ListParagraph"/>
        <w:numPr>
          <w:ilvl w:val="0"/>
          <w:numId w:val="39"/>
        </w:numPr>
        <w:spacing w:after="0" w:line="276" w:lineRule="auto"/>
        <w:ind w:left="837"/>
        <w:contextualSpacing w:val="0"/>
        <w:jc w:val="both"/>
        <w:rPr>
          <w:sz w:val="22"/>
          <w:szCs w:val="22"/>
        </w:rPr>
      </w:pPr>
      <w:r w:rsidRPr="001C590A">
        <w:rPr>
          <w:sz w:val="22"/>
          <w:szCs w:val="22"/>
        </w:rPr>
        <w:t>T</w:t>
      </w:r>
      <w:r w:rsidR="00A6497B" w:rsidRPr="001C590A">
        <w:rPr>
          <w:sz w:val="22"/>
          <w:szCs w:val="22"/>
        </w:rPr>
        <w:t>he content of the co-producers’ agreement.</w:t>
      </w:r>
    </w:p>
    <w:p w14:paraId="0241692E" w14:textId="2F014E65" w:rsidR="00FD627B" w:rsidRPr="001C590A" w:rsidRDefault="009B239C" w:rsidP="003C710F">
      <w:pPr>
        <w:spacing w:before="120" w:line="276" w:lineRule="auto"/>
        <w:jc w:val="both"/>
        <w:rPr>
          <w:sz w:val="22"/>
          <w:szCs w:val="22"/>
        </w:rPr>
      </w:pPr>
      <w:r w:rsidRPr="001C590A">
        <w:rPr>
          <w:sz w:val="22"/>
          <w:szCs w:val="22"/>
        </w:rPr>
        <w:t xml:space="preserve">For </w:t>
      </w:r>
      <w:r w:rsidR="006333AE" w:rsidRPr="001C590A">
        <w:rPr>
          <w:sz w:val="22"/>
          <w:szCs w:val="22"/>
        </w:rPr>
        <w:t>more information</w:t>
      </w:r>
      <w:r w:rsidR="00790011" w:rsidRPr="001C590A">
        <w:rPr>
          <w:sz w:val="22"/>
          <w:szCs w:val="22"/>
        </w:rPr>
        <w:t>,</w:t>
      </w:r>
      <w:r w:rsidR="00F133EC" w:rsidRPr="001C590A">
        <w:rPr>
          <w:sz w:val="22"/>
          <w:szCs w:val="22"/>
        </w:rPr>
        <w:t xml:space="preserve"> </w:t>
      </w:r>
      <w:r w:rsidR="00DF1531" w:rsidRPr="001C590A">
        <w:rPr>
          <w:sz w:val="22"/>
          <w:szCs w:val="22"/>
        </w:rPr>
        <w:t xml:space="preserve">please </w:t>
      </w:r>
      <w:r w:rsidR="00FA0339" w:rsidRPr="001C590A">
        <w:rPr>
          <w:sz w:val="22"/>
          <w:szCs w:val="22"/>
        </w:rPr>
        <w:t xml:space="preserve">refer to our separate </w:t>
      </w:r>
      <w:r w:rsidR="00DF1531" w:rsidRPr="001250A1">
        <w:rPr>
          <w:sz w:val="22"/>
          <w:szCs w:val="22"/>
          <w:u w:val="single"/>
        </w:rPr>
        <w:t>Fact Sheet</w:t>
      </w:r>
      <w:r w:rsidR="00FC4807" w:rsidRPr="001C590A">
        <w:rPr>
          <w:sz w:val="22"/>
          <w:szCs w:val="22"/>
        </w:rPr>
        <w:t xml:space="preserve"> on the assessment </w:t>
      </w:r>
      <w:r w:rsidR="00426DA9" w:rsidRPr="001C590A">
        <w:rPr>
          <w:sz w:val="22"/>
          <w:szCs w:val="22"/>
        </w:rPr>
        <w:t>process and criteria.</w:t>
      </w:r>
    </w:p>
    <w:p w14:paraId="5B3C4C5C" w14:textId="2AE01B57" w:rsidR="008C3262" w:rsidRPr="000A6391" w:rsidRDefault="008C3262" w:rsidP="00C27C45">
      <w:pPr>
        <w:pStyle w:val="Heading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</w:pPr>
      <w:r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C</w:t>
      </w:r>
      <w:r w:rsidR="00143D35"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onfidentiality</w:t>
      </w:r>
    </w:p>
    <w:p w14:paraId="334A3E83" w14:textId="1F372330" w:rsidR="008C3262" w:rsidRPr="001C590A" w:rsidRDefault="00BD5A16" w:rsidP="00031C4E">
      <w:pPr>
        <w:spacing w:line="276" w:lineRule="auto"/>
        <w:jc w:val="both"/>
        <w:rPr>
          <w:sz w:val="22"/>
          <w:szCs w:val="22"/>
        </w:rPr>
      </w:pPr>
      <w:r w:rsidRPr="001C590A">
        <w:rPr>
          <w:sz w:val="22"/>
          <w:szCs w:val="22"/>
        </w:rPr>
        <w:t xml:space="preserve">Information that you supply to the </w:t>
      </w:r>
      <w:r w:rsidR="00E20ABD" w:rsidRPr="001C590A">
        <w:rPr>
          <w:sz w:val="22"/>
          <w:szCs w:val="22"/>
        </w:rPr>
        <w:t xml:space="preserve">NZFC </w:t>
      </w:r>
      <w:r w:rsidR="000E201F" w:rsidRPr="001C590A">
        <w:rPr>
          <w:sz w:val="22"/>
          <w:szCs w:val="22"/>
        </w:rPr>
        <w:t xml:space="preserve">for co-production </w:t>
      </w:r>
      <w:r w:rsidR="00180F3D" w:rsidRPr="001C590A">
        <w:rPr>
          <w:sz w:val="22"/>
          <w:szCs w:val="22"/>
        </w:rPr>
        <w:t xml:space="preserve">certification may be provided to the </w:t>
      </w:r>
      <w:r w:rsidR="006D6BF9" w:rsidRPr="001C590A">
        <w:rPr>
          <w:sz w:val="22"/>
          <w:szCs w:val="22"/>
        </w:rPr>
        <w:t>staff</w:t>
      </w:r>
      <w:r w:rsidR="003B0F85" w:rsidRPr="001C590A">
        <w:rPr>
          <w:sz w:val="22"/>
          <w:szCs w:val="22"/>
        </w:rPr>
        <w:t xml:space="preserve"> and Board of the NZFC and shared with </w:t>
      </w:r>
      <w:r w:rsidR="00301E16" w:rsidRPr="001C590A">
        <w:rPr>
          <w:sz w:val="22"/>
          <w:szCs w:val="22"/>
        </w:rPr>
        <w:t xml:space="preserve">other co-production competent authorities where necessary during the approval process. </w:t>
      </w:r>
      <w:r w:rsidR="008C3262" w:rsidRPr="001C590A">
        <w:rPr>
          <w:sz w:val="22"/>
          <w:szCs w:val="22"/>
        </w:rPr>
        <w:t xml:space="preserve">Please note that any information you provide to the NZFC is </w:t>
      </w:r>
      <w:r w:rsidR="00301E16" w:rsidRPr="001C590A">
        <w:rPr>
          <w:sz w:val="22"/>
          <w:szCs w:val="22"/>
        </w:rPr>
        <w:t xml:space="preserve">also </w:t>
      </w:r>
      <w:r w:rsidR="008C3262" w:rsidRPr="001C590A">
        <w:rPr>
          <w:sz w:val="22"/>
          <w:szCs w:val="22"/>
        </w:rPr>
        <w:t>subject to requests made pursuant to the Official Information Act 1982 (“OIA”). In processing a request under the OIA, the NZFC may consult with the relevant applicant prior to issuing a response to the request.</w:t>
      </w:r>
    </w:p>
    <w:p w14:paraId="5C3DCE9D" w14:textId="4993D2A4" w:rsidR="00D24903" w:rsidRPr="000A6391" w:rsidRDefault="00B44739" w:rsidP="00C27C45">
      <w:pPr>
        <w:pStyle w:val="Heading3"/>
        <w:spacing w:before="240" w:after="0" w:line="276" w:lineRule="auto"/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</w:pPr>
      <w:r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lastRenderedPageBreak/>
        <w:t>Need more help</w:t>
      </w:r>
      <w:r w:rsidR="003B49C4" w:rsidRPr="000A6391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?</w:t>
      </w:r>
    </w:p>
    <w:p w14:paraId="595C4CB3" w14:textId="680242C6" w:rsidR="00A712F0" w:rsidRPr="001C590A" w:rsidRDefault="00E20769" w:rsidP="00031C4E">
      <w:pPr>
        <w:spacing w:line="276" w:lineRule="auto"/>
        <w:jc w:val="both"/>
        <w:rPr>
          <w:sz w:val="22"/>
          <w:szCs w:val="22"/>
        </w:rPr>
      </w:pPr>
      <w:bookmarkStart w:id="3" w:name="_Toc35376826"/>
      <w:r w:rsidRPr="001C590A">
        <w:rPr>
          <w:sz w:val="22"/>
          <w:szCs w:val="22"/>
        </w:rPr>
        <w:t xml:space="preserve">Check out the </w:t>
      </w:r>
      <w:hyperlink r:id="rId18" w:history="1">
        <w:r w:rsidRPr="001C590A">
          <w:rPr>
            <w:sz w:val="22"/>
            <w:szCs w:val="22"/>
          </w:rPr>
          <w:t>FAQs</w:t>
        </w:r>
      </w:hyperlink>
      <w:r w:rsidRPr="001C590A">
        <w:rPr>
          <w:sz w:val="22"/>
          <w:szCs w:val="22"/>
        </w:rPr>
        <w:t xml:space="preserve"> on our website. </w:t>
      </w:r>
      <w:r w:rsidR="00FD1D52" w:rsidRPr="001C590A">
        <w:rPr>
          <w:sz w:val="22"/>
          <w:szCs w:val="22"/>
        </w:rPr>
        <w:t>For</w:t>
      </w:r>
      <w:r w:rsidR="00BD1EAD">
        <w:rPr>
          <w:sz w:val="22"/>
          <w:szCs w:val="22"/>
        </w:rPr>
        <w:t xml:space="preserve"> detailed </w:t>
      </w:r>
      <w:r w:rsidR="00FD1D52" w:rsidRPr="001C590A">
        <w:rPr>
          <w:sz w:val="22"/>
          <w:szCs w:val="22"/>
        </w:rPr>
        <w:t xml:space="preserve">information about co-productions involving more than two territories, please refer to our separate </w:t>
      </w:r>
      <w:r w:rsidR="00FD1D52" w:rsidRPr="00302897">
        <w:rPr>
          <w:sz w:val="22"/>
          <w:szCs w:val="22"/>
          <w:u w:val="single"/>
        </w:rPr>
        <w:t>Fact Sheet</w:t>
      </w:r>
      <w:r w:rsidR="00FD1D52" w:rsidRPr="001C590A">
        <w:rPr>
          <w:sz w:val="22"/>
          <w:szCs w:val="22"/>
        </w:rPr>
        <w:t xml:space="preserve"> on multipartite co-productions. </w:t>
      </w:r>
      <w:r w:rsidR="00C46D9D" w:rsidRPr="001C590A">
        <w:rPr>
          <w:sz w:val="22"/>
          <w:szCs w:val="22"/>
        </w:rPr>
        <w:t>You can</w:t>
      </w:r>
      <w:r w:rsidR="00D26E0E" w:rsidRPr="001C590A">
        <w:rPr>
          <w:sz w:val="22"/>
          <w:szCs w:val="22"/>
        </w:rPr>
        <w:t xml:space="preserve"> also</w:t>
      </w:r>
      <w:r w:rsidR="001258EE" w:rsidRPr="001C590A">
        <w:rPr>
          <w:sz w:val="22"/>
          <w:szCs w:val="22"/>
        </w:rPr>
        <w:t xml:space="preserve"> </w:t>
      </w:r>
      <w:r w:rsidR="00A712F0" w:rsidRPr="001C590A">
        <w:rPr>
          <w:sz w:val="22"/>
          <w:szCs w:val="22"/>
        </w:rPr>
        <w:t>engage with NZFC staff to discuss the specifics of your project. Please contact the NZFC</w:t>
      </w:r>
      <w:r w:rsidR="0032001E" w:rsidRPr="001C590A">
        <w:rPr>
          <w:sz w:val="22"/>
          <w:szCs w:val="22"/>
        </w:rPr>
        <w:t>’s</w:t>
      </w:r>
      <w:r w:rsidR="00A712F0" w:rsidRPr="001C590A">
        <w:rPr>
          <w:sz w:val="22"/>
          <w:szCs w:val="22"/>
        </w:rPr>
        <w:t xml:space="preserve"> </w:t>
      </w:r>
      <w:hyperlink r:id="rId19" w:history="1">
        <w:r w:rsidR="00A712F0" w:rsidRPr="00A54F9A">
          <w:rPr>
            <w:sz w:val="22"/>
            <w:szCs w:val="22"/>
            <w:u w:val="single"/>
          </w:rPr>
          <w:t>Co-Production</w:t>
        </w:r>
        <w:r w:rsidR="00675B14" w:rsidRPr="00A54F9A">
          <w:rPr>
            <w:sz w:val="22"/>
            <w:szCs w:val="22"/>
            <w:u w:val="single"/>
          </w:rPr>
          <w:t xml:space="preserve"> and Incentives </w:t>
        </w:r>
        <w:r w:rsidR="00A712F0" w:rsidRPr="00A54F9A">
          <w:rPr>
            <w:sz w:val="22"/>
            <w:szCs w:val="22"/>
            <w:u w:val="single"/>
          </w:rPr>
          <w:t>team</w:t>
        </w:r>
      </w:hyperlink>
      <w:r w:rsidR="00A712F0" w:rsidRPr="001C590A">
        <w:rPr>
          <w:sz w:val="22"/>
          <w:szCs w:val="22"/>
        </w:rPr>
        <w:t xml:space="preserve"> to schedule a meeting in person, </w:t>
      </w:r>
      <w:r w:rsidR="00937564" w:rsidRPr="001C590A">
        <w:rPr>
          <w:sz w:val="22"/>
          <w:szCs w:val="22"/>
        </w:rPr>
        <w:t xml:space="preserve">by </w:t>
      </w:r>
      <w:r w:rsidR="002B6B6B" w:rsidRPr="001C590A">
        <w:rPr>
          <w:sz w:val="22"/>
          <w:szCs w:val="22"/>
        </w:rPr>
        <w:t>Teams/Zoom</w:t>
      </w:r>
      <w:r w:rsidR="00B978AF" w:rsidRPr="001C590A">
        <w:rPr>
          <w:sz w:val="22"/>
          <w:szCs w:val="22"/>
        </w:rPr>
        <w:t xml:space="preserve"> </w:t>
      </w:r>
      <w:r w:rsidR="00A712F0" w:rsidRPr="001C590A">
        <w:rPr>
          <w:sz w:val="22"/>
          <w:szCs w:val="22"/>
        </w:rPr>
        <w:t>or by phone.</w:t>
      </w:r>
      <w:r w:rsidR="000C6BAB" w:rsidRPr="001C590A">
        <w:rPr>
          <w:sz w:val="22"/>
          <w:szCs w:val="22"/>
        </w:rPr>
        <w:t xml:space="preserve"> </w:t>
      </w:r>
    </w:p>
    <w:p w14:paraId="32BC61AA" w14:textId="77777777" w:rsidR="00576C02" w:rsidRDefault="00576C02" w:rsidP="00031C4E">
      <w:pPr>
        <w:spacing w:line="276" w:lineRule="auto"/>
        <w:rPr>
          <w:color w:val="auto"/>
          <w:sz w:val="22"/>
          <w:szCs w:val="22"/>
        </w:rPr>
      </w:pPr>
      <w:bookmarkStart w:id="4" w:name="_Toc35376828"/>
      <w:bookmarkStart w:id="5" w:name="_Toc35376829"/>
      <w:bookmarkEnd w:id="3"/>
      <w:bookmarkEnd w:id="4"/>
      <w:bookmarkEnd w:id="5"/>
    </w:p>
    <w:p w14:paraId="045AF98B" w14:textId="77777777" w:rsidR="00D4036A" w:rsidRDefault="00D4036A" w:rsidP="00031C4E">
      <w:pPr>
        <w:spacing w:line="276" w:lineRule="auto"/>
        <w:rPr>
          <w:color w:val="auto"/>
          <w:sz w:val="22"/>
          <w:szCs w:val="22"/>
        </w:rPr>
      </w:pPr>
    </w:p>
    <w:p w14:paraId="002DBA2C" w14:textId="743DC661" w:rsidR="00576C02" w:rsidRPr="001C590A" w:rsidRDefault="00E53AB6" w:rsidP="0003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  <w:r w:rsidRPr="001C590A">
        <w:rPr>
          <w:b/>
          <w:bCs/>
        </w:rPr>
        <w:t xml:space="preserve">Note the NZFC reserves the right to update or otherwise vary these guidelines from time to time. The guidelines in effect at the time a provisional or final application is received by the NZFC will apply. </w:t>
      </w:r>
    </w:p>
    <w:sectPr w:rsidR="00576C02" w:rsidRPr="001C590A" w:rsidSect="00BD1968">
      <w:footerReference w:type="default" r:id="rId20"/>
      <w:headerReference w:type="first" r:id="rId21"/>
      <w:pgSz w:w="11900" w:h="16840"/>
      <w:pgMar w:top="1134" w:right="1440" w:bottom="1440" w:left="1440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2C2FC" w14:textId="77777777" w:rsidR="00E749C7" w:rsidRDefault="00E749C7">
      <w:pPr>
        <w:spacing w:after="0" w:line="240" w:lineRule="auto"/>
      </w:pPr>
      <w:r>
        <w:separator/>
      </w:r>
    </w:p>
  </w:endnote>
  <w:endnote w:type="continuationSeparator" w:id="0">
    <w:p w14:paraId="0F7A4C54" w14:textId="77777777" w:rsidR="00E749C7" w:rsidRDefault="00E749C7">
      <w:pPr>
        <w:spacing w:after="0" w:line="240" w:lineRule="auto"/>
      </w:pPr>
      <w:r>
        <w:continuationSeparator/>
      </w:r>
    </w:p>
  </w:endnote>
  <w:endnote w:type="continuationNotice" w:id="1">
    <w:p w14:paraId="5C06342A" w14:textId="77777777" w:rsidR="00E749C7" w:rsidRDefault="00E74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rebri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">
    <w:altName w:val="Calibri"/>
    <w:charset w:val="00"/>
    <w:family w:val="auto"/>
    <w:pitch w:val="variable"/>
    <w:sig w:usb0="8000002F" w:usb1="5000E47B" w:usb2="00000008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rcular Std Bold">
    <w:panose1 w:val="020B0804020101010102"/>
    <w:charset w:val="00"/>
    <w:family w:val="swiss"/>
    <w:notTrueType/>
    <w:pitch w:val="variable"/>
    <w:sig w:usb0="8000002F" w:usb1="5000E4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55482" w14:textId="2A3AF53D" w:rsidR="0049762D" w:rsidRDefault="0049762D" w:rsidP="0049762D">
    <w:pPr>
      <w:pStyle w:val="Footer"/>
      <w:ind w:right="348"/>
      <w:rPr>
        <w:rFonts w:ascii="Circular Std Bold" w:hAnsi="Circular Std Bold" w:cs="Circular Std Bold"/>
        <w:noProof/>
        <w:color w:val="FFFFFF" w:themeColor="background1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DA7E19C" wp14:editId="32DEE6A6">
              <wp:simplePos x="0" y="0"/>
              <wp:positionH relativeFrom="margin">
                <wp:align>right</wp:align>
              </wp:positionH>
              <wp:positionV relativeFrom="paragraph">
                <wp:posOffset>-144145</wp:posOffset>
              </wp:positionV>
              <wp:extent cx="6120000" cy="360000"/>
              <wp:effectExtent l="0" t="0" r="0" b="254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A6E4D4" w14:textId="77777777" w:rsidR="0049762D" w:rsidRPr="00EE5140" w:rsidRDefault="0049762D" w:rsidP="0049762D">
                          <w:pPr>
                            <w:spacing w:before="60"/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</w:pPr>
                          <w:r w:rsidRPr="00EE5140">
                            <w:rPr>
                              <w:rFonts w:ascii="Circular Std Bold" w:hAnsi="Circular Std Bold" w:cs="Circular Std Bold"/>
                              <w:color w:val="FFFFFF" w:themeColor="background1"/>
                            </w:rPr>
                            <w:t xml:space="preserve">  </w:t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color w:val="FFFFFF" w:themeColor="background1"/>
                            </w:rPr>
                            <w:fldChar w:fldCharType="begin"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color w:val="FFFFFF" w:themeColor="background1"/>
                            </w:rPr>
                            <w:fldChar w:fldCharType="separate"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  <w:t xml:space="preserve">  </w:t>
                          </w:r>
                          <w:hyperlink r:id="rId1" w:history="1">
                            <w:r w:rsidRPr="00EE5140">
                              <w:rPr>
                                <w:rStyle w:val="Hyperlink"/>
                                <w:rFonts w:ascii="Circular Std Bold" w:hAnsi="Circular Std Bold" w:cs="Circular Std Bold"/>
                                <w:color w:val="FFFFFF" w:themeColor="background1"/>
                              </w:rPr>
                              <w:t>www.nzfilm.co.nz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7E19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430.7pt;margin-top:-11.35pt;width:481.9pt;height:28.3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" filled="f" stroked="f" strokeweight=".5pt">
              <v:textbox>
                <w:txbxContent>
                  <w:p w14:paraId="1BA6E4D4" w14:textId="77777777" w:rsidR="0049762D" w:rsidRPr="00EE5140" w:rsidRDefault="0049762D" w:rsidP="0049762D">
                    <w:pPr>
                      <w:spacing w:before="60"/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</w:pPr>
                    <w:r w:rsidRPr="00EE5140">
                      <w:rPr>
                        <w:rFonts w:ascii="Circular Std Bold" w:hAnsi="Circular Std Bold" w:cs="Circular Std Bold"/>
                        <w:color w:val="FFFFFF" w:themeColor="background1"/>
                      </w:rPr>
                      <w:t xml:space="preserve">  </w:t>
                    </w:r>
                    <w:r w:rsidRPr="00EE5140">
                      <w:rPr>
                        <w:rFonts w:ascii="Circular Std Bold" w:hAnsi="Circular Std Bold" w:cs="Circular Std Bold"/>
                        <w:color w:val="FFFFFF" w:themeColor="background1"/>
                      </w:rPr>
                      <w:fldChar w:fldCharType="begin"/>
                    </w:r>
                    <w:r w:rsidRPr="00EE5140">
                      <w:rPr>
                        <w:rFonts w:ascii="Circular Std Bold" w:hAnsi="Circular Std Bold" w:cs="Circular Std Bold"/>
                        <w:color w:val="FFFFFF" w:themeColor="background1"/>
                      </w:rPr>
                      <w:instrText xml:space="preserve"> PAGE   \* MERGEFORMAT </w:instrText>
                    </w:r>
                    <w:r w:rsidRPr="00EE5140">
                      <w:rPr>
                        <w:rFonts w:ascii="Circular Std Bold" w:hAnsi="Circular Std Bold" w:cs="Circular Std Bold"/>
                        <w:color w:val="FFFFFF" w:themeColor="background1"/>
                      </w:rPr>
                      <w:fldChar w:fldCharType="separate"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>1</w:t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fldChar w:fldCharType="end"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  <w:t xml:space="preserve">  </w:t>
                    </w:r>
                    <w:hyperlink r:id="rId2" w:history="1">
                      <w:r w:rsidRPr="00EE5140">
                        <w:rPr>
                          <w:rStyle w:val="Hyperlink"/>
                          <w:rFonts w:ascii="Circular Std Bold" w:hAnsi="Circular Std Bold" w:cs="Circular Std Bold"/>
                          <w:color w:val="FFFFFF" w:themeColor="background1"/>
                        </w:rPr>
                        <w:t>www.nzfilm.co.nz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183E94EC" wp14:editId="47112A35">
          <wp:simplePos x="0" y="0"/>
          <wp:positionH relativeFrom="margin">
            <wp:posOffset>328295</wp:posOffset>
          </wp:positionH>
          <wp:positionV relativeFrom="paragraph">
            <wp:posOffset>-143510</wp:posOffset>
          </wp:positionV>
          <wp:extent cx="5399405" cy="359410"/>
          <wp:effectExtent l="0" t="0" r="0" b="2540"/>
          <wp:wrapNone/>
          <wp:docPr id="711982801" name="Picture 7119828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B81A3B">
      <w:rPr>
        <w:noProof/>
      </w:rPr>
      <w:drawing>
        <wp:anchor distT="0" distB="0" distL="114300" distR="114300" simplePos="0" relativeHeight="251658240" behindDoc="1" locked="0" layoutInCell="1" allowOverlap="1" wp14:anchorId="6DEC8FA0" wp14:editId="0A354154">
          <wp:simplePos x="0" y="0"/>
          <wp:positionH relativeFrom="leftMargin">
            <wp:posOffset>552450</wp:posOffset>
          </wp:positionH>
          <wp:positionV relativeFrom="paragraph">
            <wp:posOffset>-139065</wp:posOffset>
          </wp:positionV>
          <wp:extent cx="359410" cy="359410"/>
          <wp:effectExtent l="0" t="0" r="2540" b="2540"/>
          <wp:wrapNone/>
          <wp:docPr id="1903718545" name="Picture 1903718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BCF3B2" w14:textId="5DB2F1CC" w:rsidR="00C05861" w:rsidRPr="0049762D" w:rsidRDefault="00C05861" w:rsidP="00497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9BA66" w14:textId="77777777" w:rsidR="00E749C7" w:rsidRDefault="00E749C7">
      <w:pPr>
        <w:spacing w:after="0" w:line="240" w:lineRule="auto"/>
      </w:pPr>
      <w:r>
        <w:separator/>
      </w:r>
    </w:p>
  </w:footnote>
  <w:footnote w:type="continuationSeparator" w:id="0">
    <w:p w14:paraId="235183A6" w14:textId="77777777" w:rsidR="00E749C7" w:rsidRDefault="00E749C7">
      <w:pPr>
        <w:spacing w:after="0" w:line="240" w:lineRule="auto"/>
      </w:pPr>
      <w:r>
        <w:continuationSeparator/>
      </w:r>
    </w:p>
  </w:footnote>
  <w:footnote w:type="continuationNotice" w:id="1">
    <w:p w14:paraId="34176CC6" w14:textId="77777777" w:rsidR="00E749C7" w:rsidRDefault="00E749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89CE" w14:textId="09DA9EA4" w:rsidR="00C05861" w:rsidRPr="00F66805" w:rsidRDefault="007C164F" w:rsidP="00A65BF5">
    <w:pPr>
      <w:pStyle w:val="Header"/>
      <w:jc w:val="right"/>
      <w:rPr>
        <w:lang w:val="en-AU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2304B154" wp14:editId="5B49B8D7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6701620" cy="10179934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1620" cy="1017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F24"/>
    <w:multiLevelType w:val="hybridMultilevel"/>
    <w:tmpl w:val="24C4C8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3D4A"/>
    <w:multiLevelType w:val="hybridMultilevel"/>
    <w:tmpl w:val="DDB03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6CDF"/>
    <w:multiLevelType w:val="hybridMultilevel"/>
    <w:tmpl w:val="F7F874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1039"/>
    <w:multiLevelType w:val="hybridMultilevel"/>
    <w:tmpl w:val="5A9C744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67ADD"/>
    <w:multiLevelType w:val="hybridMultilevel"/>
    <w:tmpl w:val="698A41B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E0F63"/>
    <w:multiLevelType w:val="hybridMultilevel"/>
    <w:tmpl w:val="DDFC92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70904"/>
    <w:multiLevelType w:val="hybridMultilevel"/>
    <w:tmpl w:val="39861236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C0035"/>
    <w:multiLevelType w:val="hybridMultilevel"/>
    <w:tmpl w:val="4FA4A5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73412"/>
    <w:multiLevelType w:val="hybridMultilevel"/>
    <w:tmpl w:val="F5D20B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D0ED5"/>
    <w:multiLevelType w:val="hybridMultilevel"/>
    <w:tmpl w:val="61AA0DD2"/>
    <w:lvl w:ilvl="0" w:tplc="DD7A41C0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F12BB6"/>
    <w:multiLevelType w:val="hybridMultilevel"/>
    <w:tmpl w:val="2976D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70115"/>
    <w:multiLevelType w:val="hybridMultilevel"/>
    <w:tmpl w:val="405206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395"/>
    <w:multiLevelType w:val="hybridMultilevel"/>
    <w:tmpl w:val="D84ECDD4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7D6EAF"/>
    <w:multiLevelType w:val="hybridMultilevel"/>
    <w:tmpl w:val="1C3C8844"/>
    <w:lvl w:ilvl="0" w:tplc="E2DE1AD0">
      <w:start w:val="1"/>
      <w:numFmt w:val="bullet"/>
      <w:lvlText w:val="-"/>
      <w:lvlJc w:val="left"/>
      <w:pPr>
        <w:ind w:left="720" w:hanging="360"/>
      </w:pPr>
      <w:rPr>
        <w:rFonts w:ascii="Cerebri Sans" w:eastAsiaTheme="minorHAnsi" w:hAnsi="Cerebri San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D6666"/>
    <w:multiLevelType w:val="hybridMultilevel"/>
    <w:tmpl w:val="1E027F06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D310A"/>
    <w:multiLevelType w:val="hybridMultilevel"/>
    <w:tmpl w:val="120CD52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D1BA8"/>
    <w:multiLevelType w:val="hybridMultilevel"/>
    <w:tmpl w:val="714AC754"/>
    <w:lvl w:ilvl="0" w:tplc="DD7A41C0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C758DA"/>
    <w:multiLevelType w:val="hybridMultilevel"/>
    <w:tmpl w:val="5EBA6064"/>
    <w:lvl w:ilvl="0" w:tplc="1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8" w15:restartNumberingAfterBreak="0">
    <w:nsid w:val="42B42577"/>
    <w:multiLevelType w:val="hybridMultilevel"/>
    <w:tmpl w:val="A626ADB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AC5296"/>
    <w:multiLevelType w:val="hybridMultilevel"/>
    <w:tmpl w:val="12047338"/>
    <w:lvl w:ilvl="0" w:tplc="DD7A41C0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D5C57"/>
    <w:multiLevelType w:val="hybridMultilevel"/>
    <w:tmpl w:val="A8BCBB8A"/>
    <w:lvl w:ilvl="0" w:tplc="890652A4">
      <w:start w:val="1"/>
      <w:numFmt w:val="bullet"/>
      <w:pStyle w:val="Bullet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2A19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53E9E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F461C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905D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C06A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E837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5B2A0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A4E1B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34443"/>
    <w:multiLevelType w:val="hybridMultilevel"/>
    <w:tmpl w:val="00ECBD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D63A5"/>
    <w:multiLevelType w:val="hybridMultilevel"/>
    <w:tmpl w:val="201636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24618"/>
    <w:multiLevelType w:val="hybridMultilevel"/>
    <w:tmpl w:val="EC9CD9E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1706B"/>
    <w:multiLevelType w:val="hybridMultilevel"/>
    <w:tmpl w:val="BFE8AB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A31DAC"/>
    <w:multiLevelType w:val="hybridMultilevel"/>
    <w:tmpl w:val="F08E23EE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C357D0"/>
    <w:multiLevelType w:val="multilevel"/>
    <w:tmpl w:val="11E2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927367"/>
    <w:multiLevelType w:val="hybridMultilevel"/>
    <w:tmpl w:val="62D85BB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01FC0"/>
    <w:multiLevelType w:val="hybridMultilevel"/>
    <w:tmpl w:val="008E8184"/>
    <w:lvl w:ilvl="0" w:tplc="DD7A41C0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1F6EB5"/>
    <w:multiLevelType w:val="hybridMultilevel"/>
    <w:tmpl w:val="AB2AE4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02330"/>
    <w:multiLevelType w:val="hybridMultilevel"/>
    <w:tmpl w:val="5678A2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057FA"/>
    <w:multiLevelType w:val="hybridMultilevel"/>
    <w:tmpl w:val="D320F2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6384B"/>
    <w:multiLevelType w:val="hybridMultilevel"/>
    <w:tmpl w:val="A0926936"/>
    <w:lvl w:ilvl="0" w:tplc="DD7A41C0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26385"/>
    <w:multiLevelType w:val="hybridMultilevel"/>
    <w:tmpl w:val="4ACA76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1514A"/>
    <w:multiLevelType w:val="hybridMultilevel"/>
    <w:tmpl w:val="B0BA3E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B0CF6"/>
    <w:multiLevelType w:val="hybridMultilevel"/>
    <w:tmpl w:val="C06463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976EA"/>
    <w:multiLevelType w:val="hybridMultilevel"/>
    <w:tmpl w:val="6ED453EC"/>
    <w:lvl w:ilvl="0" w:tplc="1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7" w15:restartNumberingAfterBreak="0">
    <w:nsid w:val="734B5BEA"/>
    <w:multiLevelType w:val="hybridMultilevel"/>
    <w:tmpl w:val="62DE7480"/>
    <w:lvl w:ilvl="0" w:tplc="3460B7D2">
      <w:numFmt w:val="bullet"/>
      <w:lvlText w:val="-"/>
      <w:lvlJc w:val="left"/>
      <w:pPr>
        <w:ind w:left="720" w:hanging="360"/>
      </w:pPr>
      <w:rPr>
        <w:rFonts w:ascii="Cerebri Sans" w:eastAsiaTheme="minorHAnsi" w:hAnsi="Cerebri San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16994"/>
    <w:multiLevelType w:val="hybridMultilevel"/>
    <w:tmpl w:val="42EA801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5D06D2"/>
    <w:multiLevelType w:val="hybridMultilevel"/>
    <w:tmpl w:val="43A8DF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F107F"/>
    <w:multiLevelType w:val="hybridMultilevel"/>
    <w:tmpl w:val="35B0218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36F38"/>
    <w:multiLevelType w:val="hybridMultilevel"/>
    <w:tmpl w:val="07CEE7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9411D"/>
    <w:multiLevelType w:val="hybridMultilevel"/>
    <w:tmpl w:val="77CADDE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CE0064"/>
    <w:multiLevelType w:val="hybridMultilevel"/>
    <w:tmpl w:val="38D012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15905">
    <w:abstractNumId w:val="20"/>
  </w:num>
  <w:num w:numId="2" w16cid:durableId="2047216086">
    <w:abstractNumId w:val="22"/>
  </w:num>
  <w:num w:numId="3" w16cid:durableId="1250507785">
    <w:abstractNumId w:val="0"/>
  </w:num>
  <w:num w:numId="4" w16cid:durableId="1083063662">
    <w:abstractNumId w:val="10"/>
  </w:num>
  <w:num w:numId="5" w16cid:durableId="350956143">
    <w:abstractNumId w:val="33"/>
  </w:num>
  <w:num w:numId="6" w16cid:durableId="1359622022">
    <w:abstractNumId w:val="16"/>
  </w:num>
  <w:num w:numId="7" w16cid:durableId="534733056">
    <w:abstractNumId w:val="41"/>
  </w:num>
  <w:num w:numId="8" w16cid:durableId="1331955168">
    <w:abstractNumId w:val="5"/>
  </w:num>
  <w:num w:numId="9" w16cid:durableId="1281692589">
    <w:abstractNumId w:val="17"/>
  </w:num>
  <w:num w:numId="10" w16cid:durableId="948589908">
    <w:abstractNumId w:val="28"/>
  </w:num>
  <w:num w:numId="11" w16cid:durableId="153616868">
    <w:abstractNumId w:val="39"/>
  </w:num>
  <w:num w:numId="12" w16cid:durableId="1617560156">
    <w:abstractNumId w:val="8"/>
  </w:num>
  <w:num w:numId="13" w16cid:durableId="79563839">
    <w:abstractNumId w:val="9"/>
  </w:num>
  <w:num w:numId="14" w16cid:durableId="2022004796">
    <w:abstractNumId w:val="15"/>
  </w:num>
  <w:num w:numId="15" w16cid:durableId="2119371477">
    <w:abstractNumId w:val="36"/>
  </w:num>
  <w:num w:numId="16" w16cid:durableId="492382317">
    <w:abstractNumId w:val="38"/>
  </w:num>
  <w:num w:numId="17" w16cid:durableId="95709105">
    <w:abstractNumId w:val="1"/>
  </w:num>
  <w:num w:numId="18" w16cid:durableId="463473138">
    <w:abstractNumId w:val="35"/>
  </w:num>
  <w:num w:numId="19" w16cid:durableId="102656904">
    <w:abstractNumId w:val="14"/>
  </w:num>
  <w:num w:numId="20" w16cid:durableId="1055471163">
    <w:abstractNumId w:val="11"/>
  </w:num>
  <w:num w:numId="21" w16cid:durableId="1732577774">
    <w:abstractNumId w:val="32"/>
  </w:num>
  <w:num w:numId="22" w16cid:durableId="444424563">
    <w:abstractNumId w:val="42"/>
  </w:num>
  <w:num w:numId="23" w16cid:durableId="780078223">
    <w:abstractNumId w:val="19"/>
  </w:num>
  <w:num w:numId="24" w16cid:durableId="1239560047">
    <w:abstractNumId w:val="6"/>
  </w:num>
  <w:num w:numId="25" w16cid:durableId="2089382358">
    <w:abstractNumId w:val="34"/>
  </w:num>
  <w:num w:numId="26" w16cid:durableId="1813208194">
    <w:abstractNumId w:val="21"/>
  </w:num>
  <w:num w:numId="27" w16cid:durableId="1243754821">
    <w:abstractNumId w:val="30"/>
  </w:num>
  <w:num w:numId="28" w16cid:durableId="761923122">
    <w:abstractNumId w:val="7"/>
  </w:num>
  <w:num w:numId="29" w16cid:durableId="1074819415">
    <w:abstractNumId w:val="31"/>
  </w:num>
  <w:num w:numId="30" w16cid:durableId="1914972278">
    <w:abstractNumId w:val="43"/>
  </w:num>
  <w:num w:numId="31" w16cid:durableId="1789274323">
    <w:abstractNumId w:val="12"/>
  </w:num>
  <w:num w:numId="32" w16cid:durableId="187718587">
    <w:abstractNumId w:val="24"/>
  </w:num>
  <w:num w:numId="33" w16cid:durableId="2095321541">
    <w:abstractNumId w:val="13"/>
  </w:num>
  <w:num w:numId="34" w16cid:durableId="1273128780">
    <w:abstractNumId w:val="37"/>
  </w:num>
  <w:num w:numId="35" w16cid:durableId="1767506252">
    <w:abstractNumId w:val="2"/>
  </w:num>
  <w:num w:numId="36" w16cid:durableId="1091507253">
    <w:abstractNumId w:val="26"/>
  </w:num>
  <w:num w:numId="37" w16cid:durableId="2034767310">
    <w:abstractNumId w:val="27"/>
  </w:num>
  <w:num w:numId="38" w16cid:durableId="1876037447">
    <w:abstractNumId w:val="18"/>
  </w:num>
  <w:num w:numId="39" w16cid:durableId="2095348511">
    <w:abstractNumId w:val="40"/>
  </w:num>
  <w:num w:numId="40" w16cid:durableId="1166244784">
    <w:abstractNumId w:val="25"/>
  </w:num>
  <w:num w:numId="41" w16cid:durableId="1206912202">
    <w:abstractNumId w:val="23"/>
  </w:num>
  <w:num w:numId="42" w16cid:durableId="1934894152">
    <w:abstractNumId w:val="3"/>
  </w:num>
  <w:num w:numId="43" w16cid:durableId="153648168">
    <w:abstractNumId w:val="29"/>
  </w:num>
  <w:num w:numId="44" w16cid:durableId="1427573935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02"/>
    <w:rsid w:val="0000267D"/>
    <w:rsid w:val="000043C0"/>
    <w:rsid w:val="0000462D"/>
    <w:rsid w:val="00004F53"/>
    <w:rsid w:val="000065F1"/>
    <w:rsid w:val="000069CF"/>
    <w:rsid w:val="00007B73"/>
    <w:rsid w:val="000105B2"/>
    <w:rsid w:val="00010638"/>
    <w:rsid w:val="00010C03"/>
    <w:rsid w:val="00011269"/>
    <w:rsid w:val="000115D2"/>
    <w:rsid w:val="000115D7"/>
    <w:rsid w:val="00011AAC"/>
    <w:rsid w:val="00011C90"/>
    <w:rsid w:val="00011F0D"/>
    <w:rsid w:val="00012233"/>
    <w:rsid w:val="000124A9"/>
    <w:rsid w:val="00013136"/>
    <w:rsid w:val="00013C06"/>
    <w:rsid w:val="00014B42"/>
    <w:rsid w:val="00014C82"/>
    <w:rsid w:val="00015CE5"/>
    <w:rsid w:val="00016E46"/>
    <w:rsid w:val="00017087"/>
    <w:rsid w:val="0001731E"/>
    <w:rsid w:val="00021816"/>
    <w:rsid w:val="00021833"/>
    <w:rsid w:val="0002185D"/>
    <w:rsid w:val="00021E7A"/>
    <w:rsid w:val="00022373"/>
    <w:rsid w:val="000227C0"/>
    <w:rsid w:val="0002399C"/>
    <w:rsid w:val="00023F01"/>
    <w:rsid w:val="000243DC"/>
    <w:rsid w:val="00024D16"/>
    <w:rsid w:val="00025B2B"/>
    <w:rsid w:val="00026478"/>
    <w:rsid w:val="00031C4E"/>
    <w:rsid w:val="00031C58"/>
    <w:rsid w:val="00031F43"/>
    <w:rsid w:val="000321CF"/>
    <w:rsid w:val="00032F9A"/>
    <w:rsid w:val="00033839"/>
    <w:rsid w:val="0003393C"/>
    <w:rsid w:val="00034011"/>
    <w:rsid w:val="00034129"/>
    <w:rsid w:val="000347D3"/>
    <w:rsid w:val="0003585C"/>
    <w:rsid w:val="000365B4"/>
    <w:rsid w:val="000365FA"/>
    <w:rsid w:val="00036C20"/>
    <w:rsid w:val="00036E2A"/>
    <w:rsid w:val="000403A7"/>
    <w:rsid w:val="0004056A"/>
    <w:rsid w:val="00041E89"/>
    <w:rsid w:val="000422DD"/>
    <w:rsid w:val="00042312"/>
    <w:rsid w:val="0004314B"/>
    <w:rsid w:val="0004371C"/>
    <w:rsid w:val="00043FEF"/>
    <w:rsid w:val="00044D3F"/>
    <w:rsid w:val="0004509D"/>
    <w:rsid w:val="0004529C"/>
    <w:rsid w:val="00046776"/>
    <w:rsid w:val="0005188A"/>
    <w:rsid w:val="0005197C"/>
    <w:rsid w:val="00052667"/>
    <w:rsid w:val="000527CE"/>
    <w:rsid w:val="0005358C"/>
    <w:rsid w:val="00053EF7"/>
    <w:rsid w:val="00054969"/>
    <w:rsid w:val="0005659D"/>
    <w:rsid w:val="000571FB"/>
    <w:rsid w:val="00057C07"/>
    <w:rsid w:val="00060369"/>
    <w:rsid w:val="000603D0"/>
    <w:rsid w:val="000614EA"/>
    <w:rsid w:val="00061B2C"/>
    <w:rsid w:val="00061D4E"/>
    <w:rsid w:val="00064F69"/>
    <w:rsid w:val="00065731"/>
    <w:rsid w:val="00066AAB"/>
    <w:rsid w:val="0006702B"/>
    <w:rsid w:val="00067360"/>
    <w:rsid w:val="00067F56"/>
    <w:rsid w:val="00067FD4"/>
    <w:rsid w:val="0007026C"/>
    <w:rsid w:val="000702BB"/>
    <w:rsid w:val="00071B41"/>
    <w:rsid w:val="00071B85"/>
    <w:rsid w:val="00073955"/>
    <w:rsid w:val="0007404C"/>
    <w:rsid w:val="0007421F"/>
    <w:rsid w:val="000759D0"/>
    <w:rsid w:val="0007631F"/>
    <w:rsid w:val="00076997"/>
    <w:rsid w:val="00077E49"/>
    <w:rsid w:val="000809F8"/>
    <w:rsid w:val="000815FF"/>
    <w:rsid w:val="0008307D"/>
    <w:rsid w:val="0008681B"/>
    <w:rsid w:val="00087246"/>
    <w:rsid w:val="00087718"/>
    <w:rsid w:val="0009007F"/>
    <w:rsid w:val="00090732"/>
    <w:rsid w:val="0009073C"/>
    <w:rsid w:val="00091B67"/>
    <w:rsid w:val="00093D52"/>
    <w:rsid w:val="00095648"/>
    <w:rsid w:val="00095886"/>
    <w:rsid w:val="00096274"/>
    <w:rsid w:val="00096AA2"/>
    <w:rsid w:val="00096C8A"/>
    <w:rsid w:val="00097172"/>
    <w:rsid w:val="000A3AB2"/>
    <w:rsid w:val="000A4703"/>
    <w:rsid w:val="000A5E3C"/>
    <w:rsid w:val="000A6391"/>
    <w:rsid w:val="000A6D08"/>
    <w:rsid w:val="000A71ED"/>
    <w:rsid w:val="000A754D"/>
    <w:rsid w:val="000A7683"/>
    <w:rsid w:val="000A78CA"/>
    <w:rsid w:val="000B1A35"/>
    <w:rsid w:val="000B248B"/>
    <w:rsid w:val="000B3C55"/>
    <w:rsid w:val="000B4246"/>
    <w:rsid w:val="000B49F7"/>
    <w:rsid w:val="000B5228"/>
    <w:rsid w:val="000B536A"/>
    <w:rsid w:val="000B55AE"/>
    <w:rsid w:val="000B686E"/>
    <w:rsid w:val="000B7504"/>
    <w:rsid w:val="000C035F"/>
    <w:rsid w:val="000C52CE"/>
    <w:rsid w:val="000C55BF"/>
    <w:rsid w:val="000C5AF4"/>
    <w:rsid w:val="000C6359"/>
    <w:rsid w:val="000C6BAB"/>
    <w:rsid w:val="000D1096"/>
    <w:rsid w:val="000D10E9"/>
    <w:rsid w:val="000D1D90"/>
    <w:rsid w:val="000D2663"/>
    <w:rsid w:val="000D4820"/>
    <w:rsid w:val="000D4A46"/>
    <w:rsid w:val="000D5711"/>
    <w:rsid w:val="000D5FB5"/>
    <w:rsid w:val="000D7075"/>
    <w:rsid w:val="000D7DCD"/>
    <w:rsid w:val="000E041F"/>
    <w:rsid w:val="000E130D"/>
    <w:rsid w:val="000E1868"/>
    <w:rsid w:val="000E186D"/>
    <w:rsid w:val="000E201F"/>
    <w:rsid w:val="000E2183"/>
    <w:rsid w:val="000E2626"/>
    <w:rsid w:val="000E273C"/>
    <w:rsid w:val="000E2877"/>
    <w:rsid w:val="000E3294"/>
    <w:rsid w:val="000E4295"/>
    <w:rsid w:val="000E43C7"/>
    <w:rsid w:val="000E4E6B"/>
    <w:rsid w:val="000E6242"/>
    <w:rsid w:val="000E6277"/>
    <w:rsid w:val="000E669A"/>
    <w:rsid w:val="000F00F8"/>
    <w:rsid w:val="000F0AF2"/>
    <w:rsid w:val="000F0B7B"/>
    <w:rsid w:val="000F2983"/>
    <w:rsid w:val="000F3AFF"/>
    <w:rsid w:val="000F4E6D"/>
    <w:rsid w:val="000F523A"/>
    <w:rsid w:val="000F5AC5"/>
    <w:rsid w:val="000F5B60"/>
    <w:rsid w:val="000F5BA7"/>
    <w:rsid w:val="000F7142"/>
    <w:rsid w:val="000F7C7E"/>
    <w:rsid w:val="001007E7"/>
    <w:rsid w:val="00101770"/>
    <w:rsid w:val="001021ED"/>
    <w:rsid w:val="001029AB"/>
    <w:rsid w:val="00102CE0"/>
    <w:rsid w:val="00104A0E"/>
    <w:rsid w:val="00104AC6"/>
    <w:rsid w:val="00105473"/>
    <w:rsid w:val="00105CBE"/>
    <w:rsid w:val="001062D1"/>
    <w:rsid w:val="0010659E"/>
    <w:rsid w:val="00112001"/>
    <w:rsid w:val="001125A5"/>
    <w:rsid w:val="001126D9"/>
    <w:rsid w:val="001129B6"/>
    <w:rsid w:val="001131DC"/>
    <w:rsid w:val="00113218"/>
    <w:rsid w:val="00113348"/>
    <w:rsid w:val="00113FC5"/>
    <w:rsid w:val="0011610B"/>
    <w:rsid w:val="00117A7C"/>
    <w:rsid w:val="001201FB"/>
    <w:rsid w:val="00120C22"/>
    <w:rsid w:val="001219C1"/>
    <w:rsid w:val="0012278E"/>
    <w:rsid w:val="001231FA"/>
    <w:rsid w:val="001232CA"/>
    <w:rsid w:val="00123346"/>
    <w:rsid w:val="001237D5"/>
    <w:rsid w:val="00123B94"/>
    <w:rsid w:val="001250A1"/>
    <w:rsid w:val="001258EE"/>
    <w:rsid w:val="00125962"/>
    <w:rsid w:val="001261BF"/>
    <w:rsid w:val="0012693A"/>
    <w:rsid w:val="001304CB"/>
    <w:rsid w:val="001315DF"/>
    <w:rsid w:val="001319EE"/>
    <w:rsid w:val="001331DD"/>
    <w:rsid w:val="00134E81"/>
    <w:rsid w:val="00135036"/>
    <w:rsid w:val="00135B10"/>
    <w:rsid w:val="001368B5"/>
    <w:rsid w:val="00136994"/>
    <w:rsid w:val="00136AB9"/>
    <w:rsid w:val="00136DC6"/>
    <w:rsid w:val="00136ECE"/>
    <w:rsid w:val="0014056C"/>
    <w:rsid w:val="00141963"/>
    <w:rsid w:val="00142B90"/>
    <w:rsid w:val="0014394F"/>
    <w:rsid w:val="00143B49"/>
    <w:rsid w:val="00143D35"/>
    <w:rsid w:val="001441A0"/>
    <w:rsid w:val="001446AA"/>
    <w:rsid w:val="0014653C"/>
    <w:rsid w:val="00146890"/>
    <w:rsid w:val="001469DA"/>
    <w:rsid w:val="001503C8"/>
    <w:rsid w:val="00150752"/>
    <w:rsid w:val="00152C04"/>
    <w:rsid w:val="00152C5E"/>
    <w:rsid w:val="001539BB"/>
    <w:rsid w:val="001542CC"/>
    <w:rsid w:val="00154D14"/>
    <w:rsid w:val="00156DF1"/>
    <w:rsid w:val="001570CE"/>
    <w:rsid w:val="00157AB2"/>
    <w:rsid w:val="0016113B"/>
    <w:rsid w:val="00161C8E"/>
    <w:rsid w:val="00161E43"/>
    <w:rsid w:val="00162101"/>
    <w:rsid w:val="0016242B"/>
    <w:rsid w:val="001624E9"/>
    <w:rsid w:val="00162540"/>
    <w:rsid w:val="00164694"/>
    <w:rsid w:val="001653EF"/>
    <w:rsid w:val="001655F2"/>
    <w:rsid w:val="00165CC1"/>
    <w:rsid w:val="001677C3"/>
    <w:rsid w:val="00167880"/>
    <w:rsid w:val="00170508"/>
    <w:rsid w:val="00171287"/>
    <w:rsid w:val="00171FC5"/>
    <w:rsid w:val="001722B8"/>
    <w:rsid w:val="00172698"/>
    <w:rsid w:val="00173271"/>
    <w:rsid w:val="00173BB2"/>
    <w:rsid w:val="00175287"/>
    <w:rsid w:val="00175455"/>
    <w:rsid w:val="001773D3"/>
    <w:rsid w:val="00180E88"/>
    <w:rsid w:val="00180F3D"/>
    <w:rsid w:val="00181BE0"/>
    <w:rsid w:val="00181FAB"/>
    <w:rsid w:val="0018290D"/>
    <w:rsid w:val="00182EE6"/>
    <w:rsid w:val="00182F56"/>
    <w:rsid w:val="001833A7"/>
    <w:rsid w:val="001841BF"/>
    <w:rsid w:val="0018513F"/>
    <w:rsid w:val="0018579B"/>
    <w:rsid w:val="0018579C"/>
    <w:rsid w:val="00186B0C"/>
    <w:rsid w:val="0019054D"/>
    <w:rsid w:val="001905C7"/>
    <w:rsid w:val="00190DD5"/>
    <w:rsid w:val="00191AAF"/>
    <w:rsid w:val="00191ED8"/>
    <w:rsid w:val="00192927"/>
    <w:rsid w:val="00192C96"/>
    <w:rsid w:val="001932A6"/>
    <w:rsid w:val="00193A03"/>
    <w:rsid w:val="00193CF7"/>
    <w:rsid w:val="00194786"/>
    <w:rsid w:val="001949F4"/>
    <w:rsid w:val="00194C9A"/>
    <w:rsid w:val="00195691"/>
    <w:rsid w:val="0019762C"/>
    <w:rsid w:val="001A1B58"/>
    <w:rsid w:val="001A2054"/>
    <w:rsid w:val="001A20B5"/>
    <w:rsid w:val="001A219A"/>
    <w:rsid w:val="001A2BA5"/>
    <w:rsid w:val="001A2C85"/>
    <w:rsid w:val="001A2FFB"/>
    <w:rsid w:val="001A386B"/>
    <w:rsid w:val="001A4219"/>
    <w:rsid w:val="001A4316"/>
    <w:rsid w:val="001A4512"/>
    <w:rsid w:val="001A47DB"/>
    <w:rsid w:val="001A48CD"/>
    <w:rsid w:val="001A48E1"/>
    <w:rsid w:val="001A4BED"/>
    <w:rsid w:val="001A52CB"/>
    <w:rsid w:val="001A6E3C"/>
    <w:rsid w:val="001B0C5C"/>
    <w:rsid w:val="001B0E1C"/>
    <w:rsid w:val="001B15D3"/>
    <w:rsid w:val="001B1825"/>
    <w:rsid w:val="001B1D67"/>
    <w:rsid w:val="001B2F52"/>
    <w:rsid w:val="001B61F1"/>
    <w:rsid w:val="001C02EE"/>
    <w:rsid w:val="001C0353"/>
    <w:rsid w:val="001C063D"/>
    <w:rsid w:val="001C1C70"/>
    <w:rsid w:val="001C1F47"/>
    <w:rsid w:val="001C2AA7"/>
    <w:rsid w:val="001C2F5A"/>
    <w:rsid w:val="001C3483"/>
    <w:rsid w:val="001C37D4"/>
    <w:rsid w:val="001C445E"/>
    <w:rsid w:val="001C47FB"/>
    <w:rsid w:val="001C52E1"/>
    <w:rsid w:val="001C57E3"/>
    <w:rsid w:val="001C590A"/>
    <w:rsid w:val="001C5A5C"/>
    <w:rsid w:val="001C5CEB"/>
    <w:rsid w:val="001C6A38"/>
    <w:rsid w:val="001C79B7"/>
    <w:rsid w:val="001D0928"/>
    <w:rsid w:val="001D1E56"/>
    <w:rsid w:val="001D2E9C"/>
    <w:rsid w:val="001D4B50"/>
    <w:rsid w:val="001D4E01"/>
    <w:rsid w:val="001D5643"/>
    <w:rsid w:val="001E20B8"/>
    <w:rsid w:val="001E36C7"/>
    <w:rsid w:val="001E37CD"/>
    <w:rsid w:val="001E4487"/>
    <w:rsid w:val="001E52AC"/>
    <w:rsid w:val="001E577E"/>
    <w:rsid w:val="001F1CD1"/>
    <w:rsid w:val="001F5328"/>
    <w:rsid w:val="001F6005"/>
    <w:rsid w:val="001F6E1A"/>
    <w:rsid w:val="00201330"/>
    <w:rsid w:val="00201FD7"/>
    <w:rsid w:val="002024C8"/>
    <w:rsid w:val="00203AEF"/>
    <w:rsid w:val="002041AA"/>
    <w:rsid w:val="00204465"/>
    <w:rsid w:val="00205C8F"/>
    <w:rsid w:val="00206081"/>
    <w:rsid w:val="00206A94"/>
    <w:rsid w:val="00207CD0"/>
    <w:rsid w:val="0021087C"/>
    <w:rsid w:val="00211565"/>
    <w:rsid w:val="00211A8A"/>
    <w:rsid w:val="00211C8D"/>
    <w:rsid w:val="00212230"/>
    <w:rsid w:val="0021278D"/>
    <w:rsid w:val="00212930"/>
    <w:rsid w:val="0021393C"/>
    <w:rsid w:val="00214C7A"/>
    <w:rsid w:val="0021554F"/>
    <w:rsid w:val="00215696"/>
    <w:rsid w:val="00215D4C"/>
    <w:rsid w:val="00220402"/>
    <w:rsid w:val="00221746"/>
    <w:rsid w:val="00221AB3"/>
    <w:rsid w:val="00222753"/>
    <w:rsid w:val="0022393A"/>
    <w:rsid w:val="00224353"/>
    <w:rsid w:val="0022600D"/>
    <w:rsid w:val="00226FCA"/>
    <w:rsid w:val="002274D2"/>
    <w:rsid w:val="002308A6"/>
    <w:rsid w:val="00232077"/>
    <w:rsid w:val="002327ED"/>
    <w:rsid w:val="00232F7E"/>
    <w:rsid w:val="002331CC"/>
    <w:rsid w:val="00234488"/>
    <w:rsid w:val="00234946"/>
    <w:rsid w:val="00235C0B"/>
    <w:rsid w:val="00236B65"/>
    <w:rsid w:val="00236C2B"/>
    <w:rsid w:val="00237160"/>
    <w:rsid w:val="002419D8"/>
    <w:rsid w:val="00241E73"/>
    <w:rsid w:val="0024265D"/>
    <w:rsid w:val="00242777"/>
    <w:rsid w:val="00242B8D"/>
    <w:rsid w:val="00243486"/>
    <w:rsid w:val="002434E7"/>
    <w:rsid w:val="002447A6"/>
    <w:rsid w:val="00244BA5"/>
    <w:rsid w:val="00244DA4"/>
    <w:rsid w:val="00244E47"/>
    <w:rsid w:val="00244E94"/>
    <w:rsid w:val="00245DD7"/>
    <w:rsid w:val="00247316"/>
    <w:rsid w:val="00250D92"/>
    <w:rsid w:val="00251456"/>
    <w:rsid w:val="00252D86"/>
    <w:rsid w:val="00253A93"/>
    <w:rsid w:val="00254C56"/>
    <w:rsid w:val="002557A4"/>
    <w:rsid w:val="00255D33"/>
    <w:rsid w:val="0025611A"/>
    <w:rsid w:val="00257D76"/>
    <w:rsid w:val="00261E1D"/>
    <w:rsid w:val="002621DC"/>
    <w:rsid w:val="00262318"/>
    <w:rsid w:val="00262669"/>
    <w:rsid w:val="0026276B"/>
    <w:rsid w:val="00263215"/>
    <w:rsid w:val="002636DA"/>
    <w:rsid w:val="00263ED9"/>
    <w:rsid w:val="00264CE5"/>
    <w:rsid w:val="002650D5"/>
    <w:rsid w:val="00266951"/>
    <w:rsid w:val="002702B5"/>
    <w:rsid w:val="00270FDA"/>
    <w:rsid w:val="0027115F"/>
    <w:rsid w:val="0027188F"/>
    <w:rsid w:val="00271A65"/>
    <w:rsid w:val="00271DDD"/>
    <w:rsid w:val="0027381B"/>
    <w:rsid w:val="002761D2"/>
    <w:rsid w:val="00276DE7"/>
    <w:rsid w:val="002803D9"/>
    <w:rsid w:val="002821CB"/>
    <w:rsid w:val="002828F3"/>
    <w:rsid w:val="00282941"/>
    <w:rsid w:val="002829EF"/>
    <w:rsid w:val="00282AED"/>
    <w:rsid w:val="00283C46"/>
    <w:rsid w:val="00283E2A"/>
    <w:rsid w:val="00284371"/>
    <w:rsid w:val="0028522E"/>
    <w:rsid w:val="00285529"/>
    <w:rsid w:val="002856E6"/>
    <w:rsid w:val="002857A6"/>
    <w:rsid w:val="0028607B"/>
    <w:rsid w:val="002877D4"/>
    <w:rsid w:val="00287FBF"/>
    <w:rsid w:val="00290873"/>
    <w:rsid w:val="002919CE"/>
    <w:rsid w:val="00291A86"/>
    <w:rsid w:val="00292A68"/>
    <w:rsid w:val="00292A86"/>
    <w:rsid w:val="00293AB0"/>
    <w:rsid w:val="0029430E"/>
    <w:rsid w:val="002950A3"/>
    <w:rsid w:val="0029510C"/>
    <w:rsid w:val="00295302"/>
    <w:rsid w:val="00295819"/>
    <w:rsid w:val="0029595F"/>
    <w:rsid w:val="00296987"/>
    <w:rsid w:val="00296E8E"/>
    <w:rsid w:val="0029747E"/>
    <w:rsid w:val="002977E2"/>
    <w:rsid w:val="002A02FC"/>
    <w:rsid w:val="002A1B29"/>
    <w:rsid w:val="002A297B"/>
    <w:rsid w:val="002A36A4"/>
    <w:rsid w:val="002A387A"/>
    <w:rsid w:val="002A3883"/>
    <w:rsid w:val="002A3994"/>
    <w:rsid w:val="002A39AF"/>
    <w:rsid w:val="002A4DC0"/>
    <w:rsid w:val="002A5081"/>
    <w:rsid w:val="002A69A6"/>
    <w:rsid w:val="002A79DF"/>
    <w:rsid w:val="002A7A4F"/>
    <w:rsid w:val="002B0CE6"/>
    <w:rsid w:val="002B44CE"/>
    <w:rsid w:val="002B5563"/>
    <w:rsid w:val="002B62C6"/>
    <w:rsid w:val="002B6B6B"/>
    <w:rsid w:val="002B7D1A"/>
    <w:rsid w:val="002C1D6D"/>
    <w:rsid w:val="002C250A"/>
    <w:rsid w:val="002C296E"/>
    <w:rsid w:val="002C32E7"/>
    <w:rsid w:val="002C3FF5"/>
    <w:rsid w:val="002C420A"/>
    <w:rsid w:val="002C4C92"/>
    <w:rsid w:val="002C4EE6"/>
    <w:rsid w:val="002C50F6"/>
    <w:rsid w:val="002C541C"/>
    <w:rsid w:val="002D064A"/>
    <w:rsid w:val="002D11BB"/>
    <w:rsid w:val="002D12C3"/>
    <w:rsid w:val="002D2211"/>
    <w:rsid w:val="002D22C2"/>
    <w:rsid w:val="002D3612"/>
    <w:rsid w:val="002D4654"/>
    <w:rsid w:val="002D492D"/>
    <w:rsid w:val="002D5126"/>
    <w:rsid w:val="002D5624"/>
    <w:rsid w:val="002D6078"/>
    <w:rsid w:val="002D78F4"/>
    <w:rsid w:val="002E1569"/>
    <w:rsid w:val="002E2064"/>
    <w:rsid w:val="002E208A"/>
    <w:rsid w:val="002E279D"/>
    <w:rsid w:val="002E724C"/>
    <w:rsid w:val="002E7486"/>
    <w:rsid w:val="002F07C7"/>
    <w:rsid w:val="002F3193"/>
    <w:rsid w:val="002F3725"/>
    <w:rsid w:val="002F4094"/>
    <w:rsid w:val="002F53A4"/>
    <w:rsid w:val="002F5BE3"/>
    <w:rsid w:val="002F6425"/>
    <w:rsid w:val="002F7155"/>
    <w:rsid w:val="002F76D8"/>
    <w:rsid w:val="003000AA"/>
    <w:rsid w:val="00300A3C"/>
    <w:rsid w:val="00300A86"/>
    <w:rsid w:val="003017AF"/>
    <w:rsid w:val="00301E16"/>
    <w:rsid w:val="00302020"/>
    <w:rsid w:val="00302897"/>
    <w:rsid w:val="00302C0F"/>
    <w:rsid w:val="00303420"/>
    <w:rsid w:val="00304290"/>
    <w:rsid w:val="0031075B"/>
    <w:rsid w:val="00310DDC"/>
    <w:rsid w:val="00310EF8"/>
    <w:rsid w:val="003113F3"/>
    <w:rsid w:val="00311FAB"/>
    <w:rsid w:val="00312227"/>
    <w:rsid w:val="0031294B"/>
    <w:rsid w:val="003129A4"/>
    <w:rsid w:val="003129BC"/>
    <w:rsid w:val="00312BCC"/>
    <w:rsid w:val="00312F48"/>
    <w:rsid w:val="0031327C"/>
    <w:rsid w:val="00313DD3"/>
    <w:rsid w:val="003147CF"/>
    <w:rsid w:val="00315B23"/>
    <w:rsid w:val="00316105"/>
    <w:rsid w:val="00316726"/>
    <w:rsid w:val="00317C99"/>
    <w:rsid w:val="0032001E"/>
    <w:rsid w:val="003203DB"/>
    <w:rsid w:val="003213A2"/>
    <w:rsid w:val="00321BED"/>
    <w:rsid w:val="00321C35"/>
    <w:rsid w:val="00322FFD"/>
    <w:rsid w:val="00325776"/>
    <w:rsid w:val="00325B16"/>
    <w:rsid w:val="00326D8E"/>
    <w:rsid w:val="00327775"/>
    <w:rsid w:val="00327B7D"/>
    <w:rsid w:val="003302CD"/>
    <w:rsid w:val="003306D1"/>
    <w:rsid w:val="00332076"/>
    <w:rsid w:val="00332085"/>
    <w:rsid w:val="00332491"/>
    <w:rsid w:val="0033382B"/>
    <w:rsid w:val="003340EC"/>
    <w:rsid w:val="0033474C"/>
    <w:rsid w:val="00334AB3"/>
    <w:rsid w:val="00334ADC"/>
    <w:rsid w:val="00336C4D"/>
    <w:rsid w:val="00337BE9"/>
    <w:rsid w:val="003404D4"/>
    <w:rsid w:val="00340C2F"/>
    <w:rsid w:val="00341101"/>
    <w:rsid w:val="0034153E"/>
    <w:rsid w:val="003425F2"/>
    <w:rsid w:val="003427F0"/>
    <w:rsid w:val="003440A1"/>
    <w:rsid w:val="00344245"/>
    <w:rsid w:val="00344BB4"/>
    <w:rsid w:val="00345807"/>
    <w:rsid w:val="00345C73"/>
    <w:rsid w:val="00346BD1"/>
    <w:rsid w:val="0035099E"/>
    <w:rsid w:val="0035111E"/>
    <w:rsid w:val="003516B8"/>
    <w:rsid w:val="00351B78"/>
    <w:rsid w:val="00352B34"/>
    <w:rsid w:val="00352F98"/>
    <w:rsid w:val="00353E52"/>
    <w:rsid w:val="00355AEB"/>
    <w:rsid w:val="00357C33"/>
    <w:rsid w:val="00357C9F"/>
    <w:rsid w:val="00357E0D"/>
    <w:rsid w:val="00357ED7"/>
    <w:rsid w:val="00361A25"/>
    <w:rsid w:val="00361EA7"/>
    <w:rsid w:val="00362561"/>
    <w:rsid w:val="003628B4"/>
    <w:rsid w:val="003634BD"/>
    <w:rsid w:val="00363ECA"/>
    <w:rsid w:val="00364212"/>
    <w:rsid w:val="00365158"/>
    <w:rsid w:val="003651F4"/>
    <w:rsid w:val="00365FB7"/>
    <w:rsid w:val="00366748"/>
    <w:rsid w:val="003674B2"/>
    <w:rsid w:val="00367697"/>
    <w:rsid w:val="00367AE0"/>
    <w:rsid w:val="003700FD"/>
    <w:rsid w:val="0037015F"/>
    <w:rsid w:val="003707B0"/>
    <w:rsid w:val="00370C1C"/>
    <w:rsid w:val="00371BA4"/>
    <w:rsid w:val="00371F3E"/>
    <w:rsid w:val="003727F5"/>
    <w:rsid w:val="00372B4F"/>
    <w:rsid w:val="00373641"/>
    <w:rsid w:val="00374D84"/>
    <w:rsid w:val="003762EC"/>
    <w:rsid w:val="00376AF0"/>
    <w:rsid w:val="00377315"/>
    <w:rsid w:val="00381306"/>
    <w:rsid w:val="003819CE"/>
    <w:rsid w:val="00381C46"/>
    <w:rsid w:val="00384B06"/>
    <w:rsid w:val="00384E5A"/>
    <w:rsid w:val="00385E52"/>
    <w:rsid w:val="0038621B"/>
    <w:rsid w:val="00386603"/>
    <w:rsid w:val="0039037F"/>
    <w:rsid w:val="00390734"/>
    <w:rsid w:val="003907F0"/>
    <w:rsid w:val="00390911"/>
    <w:rsid w:val="003912AE"/>
    <w:rsid w:val="003915EE"/>
    <w:rsid w:val="003917D1"/>
    <w:rsid w:val="00392056"/>
    <w:rsid w:val="00392E9E"/>
    <w:rsid w:val="00393422"/>
    <w:rsid w:val="00395AEC"/>
    <w:rsid w:val="00396170"/>
    <w:rsid w:val="00396F0D"/>
    <w:rsid w:val="00397E8E"/>
    <w:rsid w:val="003A1477"/>
    <w:rsid w:val="003A1957"/>
    <w:rsid w:val="003A1BDF"/>
    <w:rsid w:val="003A1F96"/>
    <w:rsid w:val="003A23A9"/>
    <w:rsid w:val="003A3777"/>
    <w:rsid w:val="003A38DE"/>
    <w:rsid w:val="003A5552"/>
    <w:rsid w:val="003A67BC"/>
    <w:rsid w:val="003A68FE"/>
    <w:rsid w:val="003A704A"/>
    <w:rsid w:val="003A7A0E"/>
    <w:rsid w:val="003A7C08"/>
    <w:rsid w:val="003B0F85"/>
    <w:rsid w:val="003B15EC"/>
    <w:rsid w:val="003B1642"/>
    <w:rsid w:val="003B1F6D"/>
    <w:rsid w:val="003B3138"/>
    <w:rsid w:val="003B31C7"/>
    <w:rsid w:val="003B356D"/>
    <w:rsid w:val="003B4037"/>
    <w:rsid w:val="003B49C4"/>
    <w:rsid w:val="003B5158"/>
    <w:rsid w:val="003B575D"/>
    <w:rsid w:val="003B575F"/>
    <w:rsid w:val="003B7167"/>
    <w:rsid w:val="003B7739"/>
    <w:rsid w:val="003B7EEB"/>
    <w:rsid w:val="003C0528"/>
    <w:rsid w:val="003C07C5"/>
    <w:rsid w:val="003C0BE7"/>
    <w:rsid w:val="003C0E96"/>
    <w:rsid w:val="003C16EA"/>
    <w:rsid w:val="003C2DD4"/>
    <w:rsid w:val="003C42D7"/>
    <w:rsid w:val="003C4E42"/>
    <w:rsid w:val="003C5A0D"/>
    <w:rsid w:val="003C6D65"/>
    <w:rsid w:val="003C710F"/>
    <w:rsid w:val="003D0FBB"/>
    <w:rsid w:val="003D123B"/>
    <w:rsid w:val="003D1F46"/>
    <w:rsid w:val="003D2C3D"/>
    <w:rsid w:val="003D3C4D"/>
    <w:rsid w:val="003D3FEF"/>
    <w:rsid w:val="003D42D2"/>
    <w:rsid w:val="003D4480"/>
    <w:rsid w:val="003D4791"/>
    <w:rsid w:val="003D5BD6"/>
    <w:rsid w:val="003D62C1"/>
    <w:rsid w:val="003E0378"/>
    <w:rsid w:val="003E0FD4"/>
    <w:rsid w:val="003E1AEF"/>
    <w:rsid w:val="003E2CF7"/>
    <w:rsid w:val="003E459F"/>
    <w:rsid w:val="003E46CF"/>
    <w:rsid w:val="003E60BE"/>
    <w:rsid w:val="003E7F25"/>
    <w:rsid w:val="003F1F0A"/>
    <w:rsid w:val="003F2474"/>
    <w:rsid w:val="003F264D"/>
    <w:rsid w:val="003F6E95"/>
    <w:rsid w:val="003F7A0C"/>
    <w:rsid w:val="00400040"/>
    <w:rsid w:val="00400E85"/>
    <w:rsid w:val="004012EA"/>
    <w:rsid w:val="00401F7C"/>
    <w:rsid w:val="00402F2D"/>
    <w:rsid w:val="004030D0"/>
    <w:rsid w:val="004034D9"/>
    <w:rsid w:val="00403AB7"/>
    <w:rsid w:val="00403D8F"/>
    <w:rsid w:val="0041068E"/>
    <w:rsid w:val="004106B7"/>
    <w:rsid w:val="00411492"/>
    <w:rsid w:val="00411CE3"/>
    <w:rsid w:val="00411CE7"/>
    <w:rsid w:val="00411FF6"/>
    <w:rsid w:val="00413863"/>
    <w:rsid w:val="00413FEB"/>
    <w:rsid w:val="00414C1F"/>
    <w:rsid w:val="004152AE"/>
    <w:rsid w:val="004160B0"/>
    <w:rsid w:val="004162CF"/>
    <w:rsid w:val="00417E1C"/>
    <w:rsid w:val="00420091"/>
    <w:rsid w:val="004214B7"/>
    <w:rsid w:val="00421DEF"/>
    <w:rsid w:val="00421E5F"/>
    <w:rsid w:val="0042294E"/>
    <w:rsid w:val="004233D6"/>
    <w:rsid w:val="00423E40"/>
    <w:rsid w:val="00424A1B"/>
    <w:rsid w:val="0042529E"/>
    <w:rsid w:val="00425421"/>
    <w:rsid w:val="00426DA9"/>
    <w:rsid w:val="00427A45"/>
    <w:rsid w:val="00427DB1"/>
    <w:rsid w:val="00430133"/>
    <w:rsid w:val="004321BC"/>
    <w:rsid w:val="00433452"/>
    <w:rsid w:val="0043370E"/>
    <w:rsid w:val="00433C26"/>
    <w:rsid w:val="00433F7D"/>
    <w:rsid w:val="004340CA"/>
    <w:rsid w:val="00434FC8"/>
    <w:rsid w:val="00435F9D"/>
    <w:rsid w:val="00436879"/>
    <w:rsid w:val="00436C93"/>
    <w:rsid w:val="00436F07"/>
    <w:rsid w:val="00440EEC"/>
    <w:rsid w:val="004420FA"/>
    <w:rsid w:val="0044213B"/>
    <w:rsid w:val="00442E4A"/>
    <w:rsid w:val="00443DBD"/>
    <w:rsid w:val="00444613"/>
    <w:rsid w:val="00444A1B"/>
    <w:rsid w:val="00445050"/>
    <w:rsid w:val="004454EF"/>
    <w:rsid w:val="004464B6"/>
    <w:rsid w:val="00446585"/>
    <w:rsid w:val="00447E76"/>
    <w:rsid w:val="00450048"/>
    <w:rsid w:val="004504C0"/>
    <w:rsid w:val="00450E1E"/>
    <w:rsid w:val="00450EDB"/>
    <w:rsid w:val="00451BF1"/>
    <w:rsid w:val="004529AE"/>
    <w:rsid w:val="00453C79"/>
    <w:rsid w:val="004543DA"/>
    <w:rsid w:val="00454C21"/>
    <w:rsid w:val="00455D1A"/>
    <w:rsid w:val="0045665D"/>
    <w:rsid w:val="00456A79"/>
    <w:rsid w:val="0046004B"/>
    <w:rsid w:val="00460125"/>
    <w:rsid w:val="00460489"/>
    <w:rsid w:val="0046092E"/>
    <w:rsid w:val="00460B55"/>
    <w:rsid w:val="00461612"/>
    <w:rsid w:val="00461B2A"/>
    <w:rsid w:val="0046336E"/>
    <w:rsid w:val="00463B72"/>
    <w:rsid w:val="00464958"/>
    <w:rsid w:val="00464A62"/>
    <w:rsid w:val="0046505C"/>
    <w:rsid w:val="00465713"/>
    <w:rsid w:val="00465E84"/>
    <w:rsid w:val="004677F5"/>
    <w:rsid w:val="004716A3"/>
    <w:rsid w:val="00472EB6"/>
    <w:rsid w:val="00473A39"/>
    <w:rsid w:val="00474E4C"/>
    <w:rsid w:val="00475C15"/>
    <w:rsid w:val="0047604F"/>
    <w:rsid w:val="004776C9"/>
    <w:rsid w:val="004803B1"/>
    <w:rsid w:val="0048054F"/>
    <w:rsid w:val="00481265"/>
    <w:rsid w:val="004824B2"/>
    <w:rsid w:val="00484D28"/>
    <w:rsid w:val="00486840"/>
    <w:rsid w:val="00486BE3"/>
    <w:rsid w:val="00490617"/>
    <w:rsid w:val="0049176C"/>
    <w:rsid w:val="004929A8"/>
    <w:rsid w:val="00492AC6"/>
    <w:rsid w:val="00492C00"/>
    <w:rsid w:val="004934D2"/>
    <w:rsid w:val="004937E4"/>
    <w:rsid w:val="00495161"/>
    <w:rsid w:val="00495294"/>
    <w:rsid w:val="00495BF1"/>
    <w:rsid w:val="00496C59"/>
    <w:rsid w:val="004971D1"/>
    <w:rsid w:val="0049762D"/>
    <w:rsid w:val="004976D7"/>
    <w:rsid w:val="004A0E2F"/>
    <w:rsid w:val="004A1134"/>
    <w:rsid w:val="004A15DB"/>
    <w:rsid w:val="004A1EAE"/>
    <w:rsid w:val="004A2ADC"/>
    <w:rsid w:val="004A3082"/>
    <w:rsid w:val="004A3AFF"/>
    <w:rsid w:val="004A781B"/>
    <w:rsid w:val="004B1088"/>
    <w:rsid w:val="004B1F05"/>
    <w:rsid w:val="004B1FC8"/>
    <w:rsid w:val="004B2576"/>
    <w:rsid w:val="004B2901"/>
    <w:rsid w:val="004B55D9"/>
    <w:rsid w:val="004B560D"/>
    <w:rsid w:val="004B65D8"/>
    <w:rsid w:val="004B7708"/>
    <w:rsid w:val="004B7BDB"/>
    <w:rsid w:val="004C09BE"/>
    <w:rsid w:val="004C109F"/>
    <w:rsid w:val="004C16FC"/>
    <w:rsid w:val="004C179A"/>
    <w:rsid w:val="004C235D"/>
    <w:rsid w:val="004C2654"/>
    <w:rsid w:val="004C27A3"/>
    <w:rsid w:val="004C2C39"/>
    <w:rsid w:val="004C2DFE"/>
    <w:rsid w:val="004C46F5"/>
    <w:rsid w:val="004C5692"/>
    <w:rsid w:val="004C5F5E"/>
    <w:rsid w:val="004C625A"/>
    <w:rsid w:val="004C6B5E"/>
    <w:rsid w:val="004C72BF"/>
    <w:rsid w:val="004D049A"/>
    <w:rsid w:val="004D267F"/>
    <w:rsid w:val="004D2F06"/>
    <w:rsid w:val="004D3864"/>
    <w:rsid w:val="004D397E"/>
    <w:rsid w:val="004D3D53"/>
    <w:rsid w:val="004D48F1"/>
    <w:rsid w:val="004D4DF3"/>
    <w:rsid w:val="004D6047"/>
    <w:rsid w:val="004D64A9"/>
    <w:rsid w:val="004D6CD0"/>
    <w:rsid w:val="004E0C9F"/>
    <w:rsid w:val="004E3548"/>
    <w:rsid w:val="004E3B0C"/>
    <w:rsid w:val="004E3D82"/>
    <w:rsid w:val="004E4B86"/>
    <w:rsid w:val="004E520F"/>
    <w:rsid w:val="004E715A"/>
    <w:rsid w:val="004E756E"/>
    <w:rsid w:val="004E7ED2"/>
    <w:rsid w:val="004F0C72"/>
    <w:rsid w:val="004F158D"/>
    <w:rsid w:val="004F1E40"/>
    <w:rsid w:val="004F2609"/>
    <w:rsid w:val="004F371A"/>
    <w:rsid w:val="004F3A2C"/>
    <w:rsid w:val="004F3C0F"/>
    <w:rsid w:val="004F4349"/>
    <w:rsid w:val="004F5C98"/>
    <w:rsid w:val="004F61AC"/>
    <w:rsid w:val="004F6DE7"/>
    <w:rsid w:val="0050068A"/>
    <w:rsid w:val="005010EB"/>
    <w:rsid w:val="005019F0"/>
    <w:rsid w:val="00502973"/>
    <w:rsid w:val="00504CEF"/>
    <w:rsid w:val="005077C5"/>
    <w:rsid w:val="005108E4"/>
    <w:rsid w:val="0051145D"/>
    <w:rsid w:val="005148AD"/>
    <w:rsid w:val="00515C86"/>
    <w:rsid w:val="00515F46"/>
    <w:rsid w:val="0051620E"/>
    <w:rsid w:val="00520A89"/>
    <w:rsid w:val="00520BF4"/>
    <w:rsid w:val="00521226"/>
    <w:rsid w:val="00522094"/>
    <w:rsid w:val="0052434E"/>
    <w:rsid w:val="00524754"/>
    <w:rsid w:val="0052489C"/>
    <w:rsid w:val="00525BA4"/>
    <w:rsid w:val="00525F5A"/>
    <w:rsid w:val="00526308"/>
    <w:rsid w:val="0053043B"/>
    <w:rsid w:val="00530688"/>
    <w:rsid w:val="00530B56"/>
    <w:rsid w:val="00532363"/>
    <w:rsid w:val="0053264E"/>
    <w:rsid w:val="00532670"/>
    <w:rsid w:val="00532D86"/>
    <w:rsid w:val="0053381C"/>
    <w:rsid w:val="00534DE8"/>
    <w:rsid w:val="0053546F"/>
    <w:rsid w:val="00535E21"/>
    <w:rsid w:val="005401AE"/>
    <w:rsid w:val="005404BB"/>
    <w:rsid w:val="0054079E"/>
    <w:rsid w:val="005408B5"/>
    <w:rsid w:val="00540EDF"/>
    <w:rsid w:val="00541131"/>
    <w:rsid w:val="005419B0"/>
    <w:rsid w:val="0054425D"/>
    <w:rsid w:val="00544486"/>
    <w:rsid w:val="00544650"/>
    <w:rsid w:val="00544FA7"/>
    <w:rsid w:val="00545E7F"/>
    <w:rsid w:val="00546325"/>
    <w:rsid w:val="00546455"/>
    <w:rsid w:val="00550216"/>
    <w:rsid w:val="005527D7"/>
    <w:rsid w:val="00552AE5"/>
    <w:rsid w:val="00553A5E"/>
    <w:rsid w:val="00553B4F"/>
    <w:rsid w:val="00553DD8"/>
    <w:rsid w:val="00554052"/>
    <w:rsid w:val="00554AFB"/>
    <w:rsid w:val="00554EEA"/>
    <w:rsid w:val="005556E9"/>
    <w:rsid w:val="00555B83"/>
    <w:rsid w:val="00557387"/>
    <w:rsid w:val="005575BF"/>
    <w:rsid w:val="00557669"/>
    <w:rsid w:val="00557F43"/>
    <w:rsid w:val="00561CF7"/>
    <w:rsid w:val="00562682"/>
    <w:rsid w:val="00562917"/>
    <w:rsid w:val="0056306B"/>
    <w:rsid w:val="00563C3F"/>
    <w:rsid w:val="00563C93"/>
    <w:rsid w:val="00563F05"/>
    <w:rsid w:val="0056499A"/>
    <w:rsid w:val="005654FA"/>
    <w:rsid w:val="00565CFA"/>
    <w:rsid w:val="005709DB"/>
    <w:rsid w:val="00570CF5"/>
    <w:rsid w:val="0057177B"/>
    <w:rsid w:val="00571F55"/>
    <w:rsid w:val="0057295F"/>
    <w:rsid w:val="00573F32"/>
    <w:rsid w:val="0057415D"/>
    <w:rsid w:val="00574541"/>
    <w:rsid w:val="00574D08"/>
    <w:rsid w:val="005751FF"/>
    <w:rsid w:val="00575FC4"/>
    <w:rsid w:val="005769A1"/>
    <w:rsid w:val="00576BBF"/>
    <w:rsid w:val="00576BCE"/>
    <w:rsid w:val="00576C02"/>
    <w:rsid w:val="00577526"/>
    <w:rsid w:val="00577E4A"/>
    <w:rsid w:val="00580F70"/>
    <w:rsid w:val="00581C7A"/>
    <w:rsid w:val="0058212A"/>
    <w:rsid w:val="0058248F"/>
    <w:rsid w:val="0058379D"/>
    <w:rsid w:val="005845B5"/>
    <w:rsid w:val="00584F9D"/>
    <w:rsid w:val="00585814"/>
    <w:rsid w:val="00585D13"/>
    <w:rsid w:val="00586B9E"/>
    <w:rsid w:val="00590D4A"/>
    <w:rsid w:val="00591E0E"/>
    <w:rsid w:val="00592238"/>
    <w:rsid w:val="00592349"/>
    <w:rsid w:val="00596686"/>
    <w:rsid w:val="00597186"/>
    <w:rsid w:val="005A07F5"/>
    <w:rsid w:val="005A0832"/>
    <w:rsid w:val="005A1D8F"/>
    <w:rsid w:val="005A2E74"/>
    <w:rsid w:val="005A3517"/>
    <w:rsid w:val="005A35C5"/>
    <w:rsid w:val="005A4BF1"/>
    <w:rsid w:val="005A4F8D"/>
    <w:rsid w:val="005A57CA"/>
    <w:rsid w:val="005A603D"/>
    <w:rsid w:val="005A68AB"/>
    <w:rsid w:val="005A729A"/>
    <w:rsid w:val="005A7484"/>
    <w:rsid w:val="005A748C"/>
    <w:rsid w:val="005A7CF1"/>
    <w:rsid w:val="005B0ADA"/>
    <w:rsid w:val="005B11B7"/>
    <w:rsid w:val="005B1A4A"/>
    <w:rsid w:val="005B27B8"/>
    <w:rsid w:val="005B2D71"/>
    <w:rsid w:val="005B2F8C"/>
    <w:rsid w:val="005B3037"/>
    <w:rsid w:val="005B30C4"/>
    <w:rsid w:val="005B3C5E"/>
    <w:rsid w:val="005B41B8"/>
    <w:rsid w:val="005B4C25"/>
    <w:rsid w:val="005B5550"/>
    <w:rsid w:val="005B5791"/>
    <w:rsid w:val="005B7948"/>
    <w:rsid w:val="005B7B8A"/>
    <w:rsid w:val="005C01E3"/>
    <w:rsid w:val="005C0486"/>
    <w:rsid w:val="005C3672"/>
    <w:rsid w:val="005C36FA"/>
    <w:rsid w:val="005C399D"/>
    <w:rsid w:val="005C4364"/>
    <w:rsid w:val="005C4BE8"/>
    <w:rsid w:val="005C5209"/>
    <w:rsid w:val="005C58A0"/>
    <w:rsid w:val="005C69E3"/>
    <w:rsid w:val="005C6BBC"/>
    <w:rsid w:val="005C7146"/>
    <w:rsid w:val="005C735A"/>
    <w:rsid w:val="005C7FDB"/>
    <w:rsid w:val="005D0529"/>
    <w:rsid w:val="005D1C06"/>
    <w:rsid w:val="005D2662"/>
    <w:rsid w:val="005D4DF9"/>
    <w:rsid w:val="005D4E7F"/>
    <w:rsid w:val="005D54A5"/>
    <w:rsid w:val="005D7B4D"/>
    <w:rsid w:val="005E02DF"/>
    <w:rsid w:val="005E11BB"/>
    <w:rsid w:val="005E1508"/>
    <w:rsid w:val="005E25CB"/>
    <w:rsid w:val="005E2BDD"/>
    <w:rsid w:val="005E3746"/>
    <w:rsid w:val="005E3A5F"/>
    <w:rsid w:val="005E3DB2"/>
    <w:rsid w:val="005E465E"/>
    <w:rsid w:val="005E470E"/>
    <w:rsid w:val="005E4F07"/>
    <w:rsid w:val="005E52D7"/>
    <w:rsid w:val="005E66ED"/>
    <w:rsid w:val="005E7FBD"/>
    <w:rsid w:val="005F067A"/>
    <w:rsid w:val="005F3B01"/>
    <w:rsid w:val="005F42AE"/>
    <w:rsid w:val="005F50D7"/>
    <w:rsid w:val="005F61F5"/>
    <w:rsid w:val="005F76B2"/>
    <w:rsid w:val="005F7B55"/>
    <w:rsid w:val="005F7F5A"/>
    <w:rsid w:val="0060237E"/>
    <w:rsid w:val="00602AFE"/>
    <w:rsid w:val="00603C89"/>
    <w:rsid w:val="00606111"/>
    <w:rsid w:val="00607130"/>
    <w:rsid w:val="006076EA"/>
    <w:rsid w:val="006078C9"/>
    <w:rsid w:val="006104CE"/>
    <w:rsid w:val="00611B17"/>
    <w:rsid w:val="00616248"/>
    <w:rsid w:val="0062128D"/>
    <w:rsid w:val="006228D9"/>
    <w:rsid w:val="00623674"/>
    <w:rsid w:val="006254B4"/>
    <w:rsid w:val="00626429"/>
    <w:rsid w:val="00626865"/>
    <w:rsid w:val="00627FD9"/>
    <w:rsid w:val="0063025D"/>
    <w:rsid w:val="00630F1A"/>
    <w:rsid w:val="00631E26"/>
    <w:rsid w:val="006333AE"/>
    <w:rsid w:val="00636CE5"/>
    <w:rsid w:val="00637691"/>
    <w:rsid w:val="00637C37"/>
    <w:rsid w:val="006405B4"/>
    <w:rsid w:val="00640F36"/>
    <w:rsid w:val="006410BA"/>
    <w:rsid w:val="006420E5"/>
    <w:rsid w:val="00642C71"/>
    <w:rsid w:val="00642E8A"/>
    <w:rsid w:val="00643505"/>
    <w:rsid w:val="006438E1"/>
    <w:rsid w:val="0064439A"/>
    <w:rsid w:val="00644C69"/>
    <w:rsid w:val="00645441"/>
    <w:rsid w:val="00646A32"/>
    <w:rsid w:val="006474D0"/>
    <w:rsid w:val="006507AC"/>
    <w:rsid w:val="00651143"/>
    <w:rsid w:val="0065206C"/>
    <w:rsid w:val="00652256"/>
    <w:rsid w:val="00652373"/>
    <w:rsid w:val="00652A48"/>
    <w:rsid w:val="006534BE"/>
    <w:rsid w:val="0065380B"/>
    <w:rsid w:val="00653D4C"/>
    <w:rsid w:val="00655B1C"/>
    <w:rsid w:val="00656679"/>
    <w:rsid w:val="00661CE1"/>
    <w:rsid w:val="00663328"/>
    <w:rsid w:val="006634B9"/>
    <w:rsid w:val="00663B18"/>
    <w:rsid w:val="00664187"/>
    <w:rsid w:val="00664360"/>
    <w:rsid w:val="00664AE4"/>
    <w:rsid w:val="00665A28"/>
    <w:rsid w:val="00666BB8"/>
    <w:rsid w:val="00667C30"/>
    <w:rsid w:val="006705C4"/>
    <w:rsid w:val="00670AED"/>
    <w:rsid w:val="00672576"/>
    <w:rsid w:val="006726B3"/>
    <w:rsid w:val="006735B6"/>
    <w:rsid w:val="006738A3"/>
    <w:rsid w:val="00673AB5"/>
    <w:rsid w:val="006755E3"/>
    <w:rsid w:val="00675B14"/>
    <w:rsid w:val="00676AB4"/>
    <w:rsid w:val="00676FBB"/>
    <w:rsid w:val="00680C21"/>
    <w:rsid w:val="0068142E"/>
    <w:rsid w:val="006818A5"/>
    <w:rsid w:val="006825C7"/>
    <w:rsid w:val="00682D9C"/>
    <w:rsid w:val="0068308D"/>
    <w:rsid w:val="0068403B"/>
    <w:rsid w:val="00684851"/>
    <w:rsid w:val="006850B0"/>
    <w:rsid w:val="006850F0"/>
    <w:rsid w:val="00685415"/>
    <w:rsid w:val="00686346"/>
    <w:rsid w:val="00686AAC"/>
    <w:rsid w:val="006870B5"/>
    <w:rsid w:val="00687A54"/>
    <w:rsid w:val="006915FA"/>
    <w:rsid w:val="0069384C"/>
    <w:rsid w:val="00693B77"/>
    <w:rsid w:val="006942D5"/>
    <w:rsid w:val="006946DA"/>
    <w:rsid w:val="006947DD"/>
    <w:rsid w:val="00695618"/>
    <w:rsid w:val="00696253"/>
    <w:rsid w:val="00696663"/>
    <w:rsid w:val="006975BD"/>
    <w:rsid w:val="0069780E"/>
    <w:rsid w:val="006A01B2"/>
    <w:rsid w:val="006A03D5"/>
    <w:rsid w:val="006A0980"/>
    <w:rsid w:val="006A20D1"/>
    <w:rsid w:val="006A4363"/>
    <w:rsid w:val="006A4B59"/>
    <w:rsid w:val="006A5CC0"/>
    <w:rsid w:val="006A6164"/>
    <w:rsid w:val="006A669B"/>
    <w:rsid w:val="006A67E7"/>
    <w:rsid w:val="006A7401"/>
    <w:rsid w:val="006A7767"/>
    <w:rsid w:val="006A7EC7"/>
    <w:rsid w:val="006B069B"/>
    <w:rsid w:val="006B1169"/>
    <w:rsid w:val="006B2120"/>
    <w:rsid w:val="006B2355"/>
    <w:rsid w:val="006B29CC"/>
    <w:rsid w:val="006B2E52"/>
    <w:rsid w:val="006B43D9"/>
    <w:rsid w:val="006B45F1"/>
    <w:rsid w:val="006B5DD1"/>
    <w:rsid w:val="006C0768"/>
    <w:rsid w:val="006C0808"/>
    <w:rsid w:val="006C2371"/>
    <w:rsid w:val="006C268C"/>
    <w:rsid w:val="006C288C"/>
    <w:rsid w:val="006C6654"/>
    <w:rsid w:val="006C6E9B"/>
    <w:rsid w:val="006C7556"/>
    <w:rsid w:val="006C75C9"/>
    <w:rsid w:val="006D059A"/>
    <w:rsid w:val="006D0FB4"/>
    <w:rsid w:val="006D116B"/>
    <w:rsid w:val="006D3E94"/>
    <w:rsid w:val="006D4F28"/>
    <w:rsid w:val="006D51CC"/>
    <w:rsid w:val="006D5D4C"/>
    <w:rsid w:val="006D6BF9"/>
    <w:rsid w:val="006D76F3"/>
    <w:rsid w:val="006D7AAA"/>
    <w:rsid w:val="006E0A84"/>
    <w:rsid w:val="006E1F6B"/>
    <w:rsid w:val="006E3392"/>
    <w:rsid w:val="006E51D4"/>
    <w:rsid w:val="006E5290"/>
    <w:rsid w:val="006E569F"/>
    <w:rsid w:val="006E77FE"/>
    <w:rsid w:val="006E7CB5"/>
    <w:rsid w:val="006E7D7D"/>
    <w:rsid w:val="006F0566"/>
    <w:rsid w:val="006F108F"/>
    <w:rsid w:val="006F17E8"/>
    <w:rsid w:val="006F262B"/>
    <w:rsid w:val="006F4540"/>
    <w:rsid w:val="006F59C7"/>
    <w:rsid w:val="006F6FF2"/>
    <w:rsid w:val="006F75E2"/>
    <w:rsid w:val="006F7AF1"/>
    <w:rsid w:val="006F7B1F"/>
    <w:rsid w:val="007009CD"/>
    <w:rsid w:val="00701B0B"/>
    <w:rsid w:val="00706BC4"/>
    <w:rsid w:val="007070EF"/>
    <w:rsid w:val="007075F4"/>
    <w:rsid w:val="00710240"/>
    <w:rsid w:val="007105D9"/>
    <w:rsid w:val="00710C9E"/>
    <w:rsid w:val="00712891"/>
    <w:rsid w:val="0071334D"/>
    <w:rsid w:val="00713358"/>
    <w:rsid w:val="007133AD"/>
    <w:rsid w:val="00713644"/>
    <w:rsid w:val="00713759"/>
    <w:rsid w:val="007137EF"/>
    <w:rsid w:val="00717813"/>
    <w:rsid w:val="007201EB"/>
    <w:rsid w:val="00721947"/>
    <w:rsid w:val="007257B0"/>
    <w:rsid w:val="00725ED7"/>
    <w:rsid w:val="00725F17"/>
    <w:rsid w:val="00726D61"/>
    <w:rsid w:val="00727AC5"/>
    <w:rsid w:val="00730A73"/>
    <w:rsid w:val="007314B4"/>
    <w:rsid w:val="007324F8"/>
    <w:rsid w:val="007325A2"/>
    <w:rsid w:val="00733E18"/>
    <w:rsid w:val="0073448C"/>
    <w:rsid w:val="007351CA"/>
    <w:rsid w:val="00735CF4"/>
    <w:rsid w:val="00737166"/>
    <w:rsid w:val="00742B01"/>
    <w:rsid w:val="007435FD"/>
    <w:rsid w:val="00743F42"/>
    <w:rsid w:val="007449C3"/>
    <w:rsid w:val="0074545F"/>
    <w:rsid w:val="007454D6"/>
    <w:rsid w:val="00746007"/>
    <w:rsid w:val="00747DC6"/>
    <w:rsid w:val="00751B14"/>
    <w:rsid w:val="00751EEC"/>
    <w:rsid w:val="007523F0"/>
    <w:rsid w:val="00754791"/>
    <w:rsid w:val="00756014"/>
    <w:rsid w:val="007564C1"/>
    <w:rsid w:val="00756CF7"/>
    <w:rsid w:val="00760426"/>
    <w:rsid w:val="00760B71"/>
    <w:rsid w:val="00761A8B"/>
    <w:rsid w:val="0076375B"/>
    <w:rsid w:val="00764E69"/>
    <w:rsid w:val="007654D9"/>
    <w:rsid w:val="00765BC0"/>
    <w:rsid w:val="007664E9"/>
    <w:rsid w:val="00766FA9"/>
    <w:rsid w:val="00770D86"/>
    <w:rsid w:val="0077115C"/>
    <w:rsid w:val="0077134E"/>
    <w:rsid w:val="00771689"/>
    <w:rsid w:val="007725BD"/>
    <w:rsid w:val="00772C18"/>
    <w:rsid w:val="00773949"/>
    <w:rsid w:val="00774384"/>
    <w:rsid w:val="0077481D"/>
    <w:rsid w:val="00775314"/>
    <w:rsid w:val="00777865"/>
    <w:rsid w:val="00777F16"/>
    <w:rsid w:val="007800BA"/>
    <w:rsid w:val="0078015C"/>
    <w:rsid w:val="00782222"/>
    <w:rsid w:val="00784312"/>
    <w:rsid w:val="00784AC3"/>
    <w:rsid w:val="00784AF3"/>
    <w:rsid w:val="00785740"/>
    <w:rsid w:val="00785C59"/>
    <w:rsid w:val="00790011"/>
    <w:rsid w:val="0079073C"/>
    <w:rsid w:val="00790DE0"/>
    <w:rsid w:val="00792053"/>
    <w:rsid w:val="00792A88"/>
    <w:rsid w:val="007937E4"/>
    <w:rsid w:val="007939C0"/>
    <w:rsid w:val="00794166"/>
    <w:rsid w:val="00794389"/>
    <w:rsid w:val="007953C2"/>
    <w:rsid w:val="00795D94"/>
    <w:rsid w:val="00796734"/>
    <w:rsid w:val="00796B77"/>
    <w:rsid w:val="00797590"/>
    <w:rsid w:val="00797752"/>
    <w:rsid w:val="00797D9F"/>
    <w:rsid w:val="00797EA2"/>
    <w:rsid w:val="007A0299"/>
    <w:rsid w:val="007A0EEB"/>
    <w:rsid w:val="007A29BF"/>
    <w:rsid w:val="007A4A05"/>
    <w:rsid w:val="007A5026"/>
    <w:rsid w:val="007A5A9C"/>
    <w:rsid w:val="007A5BF5"/>
    <w:rsid w:val="007A5E07"/>
    <w:rsid w:val="007A6D9F"/>
    <w:rsid w:val="007B1820"/>
    <w:rsid w:val="007B1ABB"/>
    <w:rsid w:val="007B1BF9"/>
    <w:rsid w:val="007B3687"/>
    <w:rsid w:val="007B4F90"/>
    <w:rsid w:val="007B50C7"/>
    <w:rsid w:val="007B54B1"/>
    <w:rsid w:val="007B554B"/>
    <w:rsid w:val="007B6658"/>
    <w:rsid w:val="007B6CAB"/>
    <w:rsid w:val="007B730D"/>
    <w:rsid w:val="007B7C27"/>
    <w:rsid w:val="007C0078"/>
    <w:rsid w:val="007C014A"/>
    <w:rsid w:val="007C164F"/>
    <w:rsid w:val="007C43A6"/>
    <w:rsid w:val="007C5B61"/>
    <w:rsid w:val="007C7695"/>
    <w:rsid w:val="007D0C34"/>
    <w:rsid w:val="007D1693"/>
    <w:rsid w:val="007D259E"/>
    <w:rsid w:val="007D3C3E"/>
    <w:rsid w:val="007D3FF6"/>
    <w:rsid w:val="007D48A3"/>
    <w:rsid w:val="007D4C82"/>
    <w:rsid w:val="007D4F07"/>
    <w:rsid w:val="007D589D"/>
    <w:rsid w:val="007D5A8D"/>
    <w:rsid w:val="007D67A8"/>
    <w:rsid w:val="007D6F08"/>
    <w:rsid w:val="007D7CEE"/>
    <w:rsid w:val="007E22A5"/>
    <w:rsid w:val="007E2B38"/>
    <w:rsid w:val="007E364A"/>
    <w:rsid w:val="007E3A18"/>
    <w:rsid w:val="007E3CD9"/>
    <w:rsid w:val="007E6EB3"/>
    <w:rsid w:val="007E7F57"/>
    <w:rsid w:val="007F22C0"/>
    <w:rsid w:val="007F26F2"/>
    <w:rsid w:val="007F2759"/>
    <w:rsid w:val="007F2A2A"/>
    <w:rsid w:val="007F2F4D"/>
    <w:rsid w:val="007F3C83"/>
    <w:rsid w:val="007F3E44"/>
    <w:rsid w:val="007F49AC"/>
    <w:rsid w:val="007F623C"/>
    <w:rsid w:val="007F75A2"/>
    <w:rsid w:val="007F799C"/>
    <w:rsid w:val="007F7B5A"/>
    <w:rsid w:val="00802A66"/>
    <w:rsid w:val="0080496A"/>
    <w:rsid w:val="008049DA"/>
    <w:rsid w:val="008065CA"/>
    <w:rsid w:val="0080660C"/>
    <w:rsid w:val="00807F5B"/>
    <w:rsid w:val="00811BEA"/>
    <w:rsid w:val="00812300"/>
    <w:rsid w:val="0081238D"/>
    <w:rsid w:val="008129B7"/>
    <w:rsid w:val="00813317"/>
    <w:rsid w:val="00813441"/>
    <w:rsid w:val="00813A0B"/>
    <w:rsid w:val="00813E9F"/>
    <w:rsid w:val="0081541C"/>
    <w:rsid w:val="00815E02"/>
    <w:rsid w:val="00821114"/>
    <w:rsid w:val="0082139D"/>
    <w:rsid w:val="00824468"/>
    <w:rsid w:val="00824C94"/>
    <w:rsid w:val="00825AA7"/>
    <w:rsid w:val="0082652E"/>
    <w:rsid w:val="0082655D"/>
    <w:rsid w:val="00827A7F"/>
    <w:rsid w:val="00827BF9"/>
    <w:rsid w:val="008347E6"/>
    <w:rsid w:val="00835D66"/>
    <w:rsid w:val="0083698F"/>
    <w:rsid w:val="00837BBB"/>
    <w:rsid w:val="008402EA"/>
    <w:rsid w:val="00841F9E"/>
    <w:rsid w:val="00844AFC"/>
    <w:rsid w:val="008450BD"/>
    <w:rsid w:val="00846629"/>
    <w:rsid w:val="008469C4"/>
    <w:rsid w:val="00847984"/>
    <w:rsid w:val="00850AE6"/>
    <w:rsid w:val="0085134C"/>
    <w:rsid w:val="0085163C"/>
    <w:rsid w:val="008527C8"/>
    <w:rsid w:val="00852D77"/>
    <w:rsid w:val="00853890"/>
    <w:rsid w:val="00854282"/>
    <w:rsid w:val="00855DFE"/>
    <w:rsid w:val="0085609F"/>
    <w:rsid w:val="00856669"/>
    <w:rsid w:val="008606FC"/>
    <w:rsid w:val="0086141C"/>
    <w:rsid w:val="00862346"/>
    <w:rsid w:val="0086335D"/>
    <w:rsid w:val="0086381F"/>
    <w:rsid w:val="00863CC4"/>
    <w:rsid w:val="00864AC3"/>
    <w:rsid w:val="00864FD7"/>
    <w:rsid w:val="00865AF4"/>
    <w:rsid w:val="008668E6"/>
    <w:rsid w:val="008669FA"/>
    <w:rsid w:val="00866CCA"/>
    <w:rsid w:val="00866FF6"/>
    <w:rsid w:val="008671A0"/>
    <w:rsid w:val="00871A26"/>
    <w:rsid w:val="00872417"/>
    <w:rsid w:val="008724C1"/>
    <w:rsid w:val="00872606"/>
    <w:rsid w:val="00872C34"/>
    <w:rsid w:val="00873E46"/>
    <w:rsid w:val="00874F81"/>
    <w:rsid w:val="00876723"/>
    <w:rsid w:val="00876835"/>
    <w:rsid w:val="00880CB9"/>
    <w:rsid w:val="008818F5"/>
    <w:rsid w:val="008848EA"/>
    <w:rsid w:val="00887D0C"/>
    <w:rsid w:val="00890524"/>
    <w:rsid w:val="00890B21"/>
    <w:rsid w:val="008915A1"/>
    <w:rsid w:val="00892D87"/>
    <w:rsid w:val="00893F0E"/>
    <w:rsid w:val="0089598C"/>
    <w:rsid w:val="00895D33"/>
    <w:rsid w:val="008A0208"/>
    <w:rsid w:val="008A031D"/>
    <w:rsid w:val="008A1A10"/>
    <w:rsid w:val="008A48E4"/>
    <w:rsid w:val="008A559C"/>
    <w:rsid w:val="008A5B72"/>
    <w:rsid w:val="008A6996"/>
    <w:rsid w:val="008A7DFA"/>
    <w:rsid w:val="008B0127"/>
    <w:rsid w:val="008B019D"/>
    <w:rsid w:val="008B0CA4"/>
    <w:rsid w:val="008B0DE8"/>
    <w:rsid w:val="008B1E3A"/>
    <w:rsid w:val="008B2E90"/>
    <w:rsid w:val="008B3618"/>
    <w:rsid w:val="008B494A"/>
    <w:rsid w:val="008B51A6"/>
    <w:rsid w:val="008B763C"/>
    <w:rsid w:val="008C06BE"/>
    <w:rsid w:val="008C0D2E"/>
    <w:rsid w:val="008C261E"/>
    <w:rsid w:val="008C3262"/>
    <w:rsid w:val="008C3F90"/>
    <w:rsid w:val="008C50BD"/>
    <w:rsid w:val="008C5E40"/>
    <w:rsid w:val="008C628F"/>
    <w:rsid w:val="008C635A"/>
    <w:rsid w:val="008C6830"/>
    <w:rsid w:val="008D0465"/>
    <w:rsid w:val="008D0951"/>
    <w:rsid w:val="008D193B"/>
    <w:rsid w:val="008D1BD1"/>
    <w:rsid w:val="008D330B"/>
    <w:rsid w:val="008D38BC"/>
    <w:rsid w:val="008D39D5"/>
    <w:rsid w:val="008D4504"/>
    <w:rsid w:val="008D46EA"/>
    <w:rsid w:val="008D4FCC"/>
    <w:rsid w:val="008D52F1"/>
    <w:rsid w:val="008D530D"/>
    <w:rsid w:val="008D64F8"/>
    <w:rsid w:val="008D71A9"/>
    <w:rsid w:val="008E1A19"/>
    <w:rsid w:val="008E1A8D"/>
    <w:rsid w:val="008E1F0C"/>
    <w:rsid w:val="008E32B4"/>
    <w:rsid w:val="008E3890"/>
    <w:rsid w:val="008E3DC8"/>
    <w:rsid w:val="008E484E"/>
    <w:rsid w:val="008E4C78"/>
    <w:rsid w:val="008E5906"/>
    <w:rsid w:val="008E5C3A"/>
    <w:rsid w:val="008E5D4C"/>
    <w:rsid w:val="008E688E"/>
    <w:rsid w:val="008E70AD"/>
    <w:rsid w:val="008F007F"/>
    <w:rsid w:val="008F02B0"/>
    <w:rsid w:val="008F59BC"/>
    <w:rsid w:val="008F5CE6"/>
    <w:rsid w:val="008F5D5D"/>
    <w:rsid w:val="008F6469"/>
    <w:rsid w:val="008F7176"/>
    <w:rsid w:val="008F73C1"/>
    <w:rsid w:val="00900DAA"/>
    <w:rsid w:val="00901398"/>
    <w:rsid w:val="0090446A"/>
    <w:rsid w:val="00905530"/>
    <w:rsid w:val="0090580F"/>
    <w:rsid w:val="009058E3"/>
    <w:rsid w:val="009067F7"/>
    <w:rsid w:val="00907088"/>
    <w:rsid w:val="00910442"/>
    <w:rsid w:val="00912447"/>
    <w:rsid w:val="00912A40"/>
    <w:rsid w:val="00913008"/>
    <w:rsid w:val="00914175"/>
    <w:rsid w:val="00914C73"/>
    <w:rsid w:val="009161B5"/>
    <w:rsid w:val="00916816"/>
    <w:rsid w:val="00920150"/>
    <w:rsid w:val="00921080"/>
    <w:rsid w:val="009217DB"/>
    <w:rsid w:val="00921CFE"/>
    <w:rsid w:val="009228F0"/>
    <w:rsid w:val="00922CE3"/>
    <w:rsid w:val="0092593E"/>
    <w:rsid w:val="009263C7"/>
    <w:rsid w:val="0092756A"/>
    <w:rsid w:val="009302F6"/>
    <w:rsid w:val="00930521"/>
    <w:rsid w:val="00930642"/>
    <w:rsid w:val="0093221F"/>
    <w:rsid w:val="00933744"/>
    <w:rsid w:val="00934332"/>
    <w:rsid w:val="00934816"/>
    <w:rsid w:val="009361C0"/>
    <w:rsid w:val="00937564"/>
    <w:rsid w:val="00937CBA"/>
    <w:rsid w:val="0094007A"/>
    <w:rsid w:val="009406B3"/>
    <w:rsid w:val="00940A99"/>
    <w:rsid w:val="00940ADF"/>
    <w:rsid w:val="00941989"/>
    <w:rsid w:val="0094347E"/>
    <w:rsid w:val="0094384D"/>
    <w:rsid w:val="0094404D"/>
    <w:rsid w:val="0094448C"/>
    <w:rsid w:val="00944762"/>
    <w:rsid w:val="00944776"/>
    <w:rsid w:val="00944855"/>
    <w:rsid w:val="009448A4"/>
    <w:rsid w:val="0094543F"/>
    <w:rsid w:val="009510BB"/>
    <w:rsid w:val="00952184"/>
    <w:rsid w:val="00952663"/>
    <w:rsid w:val="009542ED"/>
    <w:rsid w:val="0095555E"/>
    <w:rsid w:val="00956CC3"/>
    <w:rsid w:val="00956D55"/>
    <w:rsid w:val="00957616"/>
    <w:rsid w:val="00957C8A"/>
    <w:rsid w:val="00957E0E"/>
    <w:rsid w:val="00957E33"/>
    <w:rsid w:val="00957E86"/>
    <w:rsid w:val="00960801"/>
    <w:rsid w:val="00960923"/>
    <w:rsid w:val="00963F40"/>
    <w:rsid w:val="00963FC3"/>
    <w:rsid w:val="009648C3"/>
    <w:rsid w:val="00964D0F"/>
    <w:rsid w:val="00964E51"/>
    <w:rsid w:val="00964F7A"/>
    <w:rsid w:val="0096530B"/>
    <w:rsid w:val="00966A7C"/>
    <w:rsid w:val="00966B27"/>
    <w:rsid w:val="00966F17"/>
    <w:rsid w:val="009679A1"/>
    <w:rsid w:val="00971C89"/>
    <w:rsid w:val="00971CCD"/>
    <w:rsid w:val="009727E8"/>
    <w:rsid w:val="009728E3"/>
    <w:rsid w:val="00975BEA"/>
    <w:rsid w:val="00976FB5"/>
    <w:rsid w:val="00977281"/>
    <w:rsid w:val="009774CF"/>
    <w:rsid w:val="0097770D"/>
    <w:rsid w:val="00980DA0"/>
    <w:rsid w:val="00981EF2"/>
    <w:rsid w:val="00982252"/>
    <w:rsid w:val="0098264B"/>
    <w:rsid w:val="00983559"/>
    <w:rsid w:val="00983D34"/>
    <w:rsid w:val="0098411B"/>
    <w:rsid w:val="00984FD8"/>
    <w:rsid w:val="00985CDD"/>
    <w:rsid w:val="009865A0"/>
    <w:rsid w:val="00986DB2"/>
    <w:rsid w:val="009872C3"/>
    <w:rsid w:val="00987F51"/>
    <w:rsid w:val="009902BF"/>
    <w:rsid w:val="009906B5"/>
    <w:rsid w:val="0099092E"/>
    <w:rsid w:val="00990C5F"/>
    <w:rsid w:val="00992527"/>
    <w:rsid w:val="00993729"/>
    <w:rsid w:val="00993E47"/>
    <w:rsid w:val="0099431D"/>
    <w:rsid w:val="009964B5"/>
    <w:rsid w:val="009A0E4B"/>
    <w:rsid w:val="009A145D"/>
    <w:rsid w:val="009A1816"/>
    <w:rsid w:val="009A2D6E"/>
    <w:rsid w:val="009A315F"/>
    <w:rsid w:val="009A36C3"/>
    <w:rsid w:val="009A394C"/>
    <w:rsid w:val="009A414B"/>
    <w:rsid w:val="009A44B2"/>
    <w:rsid w:val="009A6508"/>
    <w:rsid w:val="009A7D78"/>
    <w:rsid w:val="009B0A23"/>
    <w:rsid w:val="009B0D66"/>
    <w:rsid w:val="009B11AE"/>
    <w:rsid w:val="009B11D7"/>
    <w:rsid w:val="009B13C6"/>
    <w:rsid w:val="009B239C"/>
    <w:rsid w:val="009B448B"/>
    <w:rsid w:val="009B4A8F"/>
    <w:rsid w:val="009B6517"/>
    <w:rsid w:val="009B701C"/>
    <w:rsid w:val="009B7794"/>
    <w:rsid w:val="009B78C6"/>
    <w:rsid w:val="009B7924"/>
    <w:rsid w:val="009C0BBE"/>
    <w:rsid w:val="009C1775"/>
    <w:rsid w:val="009C195A"/>
    <w:rsid w:val="009C1979"/>
    <w:rsid w:val="009C322D"/>
    <w:rsid w:val="009C3367"/>
    <w:rsid w:val="009C5E8E"/>
    <w:rsid w:val="009C63D1"/>
    <w:rsid w:val="009C69B3"/>
    <w:rsid w:val="009C74AF"/>
    <w:rsid w:val="009C7DE1"/>
    <w:rsid w:val="009D00F0"/>
    <w:rsid w:val="009D0CA7"/>
    <w:rsid w:val="009D0EF6"/>
    <w:rsid w:val="009D2AF0"/>
    <w:rsid w:val="009D40F9"/>
    <w:rsid w:val="009D45F8"/>
    <w:rsid w:val="009D4610"/>
    <w:rsid w:val="009D646D"/>
    <w:rsid w:val="009D7577"/>
    <w:rsid w:val="009D7B39"/>
    <w:rsid w:val="009E17FF"/>
    <w:rsid w:val="009E287A"/>
    <w:rsid w:val="009E3303"/>
    <w:rsid w:val="009E45DD"/>
    <w:rsid w:val="009E45ED"/>
    <w:rsid w:val="009E4B00"/>
    <w:rsid w:val="009E5D52"/>
    <w:rsid w:val="009E5E79"/>
    <w:rsid w:val="009E73FB"/>
    <w:rsid w:val="009E795A"/>
    <w:rsid w:val="009F0085"/>
    <w:rsid w:val="009F0C6E"/>
    <w:rsid w:val="009F0D17"/>
    <w:rsid w:val="009F11A2"/>
    <w:rsid w:val="009F3AB7"/>
    <w:rsid w:val="009F462D"/>
    <w:rsid w:val="009F4D68"/>
    <w:rsid w:val="009F564A"/>
    <w:rsid w:val="009F61F9"/>
    <w:rsid w:val="009F63CC"/>
    <w:rsid w:val="009F686D"/>
    <w:rsid w:val="009F6D25"/>
    <w:rsid w:val="009F7CE3"/>
    <w:rsid w:val="00A00664"/>
    <w:rsid w:val="00A03135"/>
    <w:rsid w:val="00A0338D"/>
    <w:rsid w:val="00A05257"/>
    <w:rsid w:val="00A05636"/>
    <w:rsid w:val="00A06AF5"/>
    <w:rsid w:val="00A0768E"/>
    <w:rsid w:val="00A0798E"/>
    <w:rsid w:val="00A07AB0"/>
    <w:rsid w:val="00A1001A"/>
    <w:rsid w:val="00A10884"/>
    <w:rsid w:val="00A108DA"/>
    <w:rsid w:val="00A12025"/>
    <w:rsid w:val="00A127A5"/>
    <w:rsid w:val="00A12FE6"/>
    <w:rsid w:val="00A14312"/>
    <w:rsid w:val="00A15504"/>
    <w:rsid w:val="00A15DCD"/>
    <w:rsid w:val="00A16407"/>
    <w:rsid w:val="00A1716C"/>
    <w:rsid w:val="00A20111"/>
    <w:rsid w:val="00A22029"/>
    <w:rsid w:val="00A222F6"/>
    <w:rsid w:val="00A22819"/>
    <w:rsid w:val="00A24555"/>
    <w:rsid w:val="00A25010"/>
    <w:rsid w:val="00A259BA"/>
    <w:rsid w:val="00A25A28"/>
    <w:rsid w:val="00A25D83"/>
    <w:rsid w:val="00A313D4"/>
    <w:rsid w:val="00A316D6"/>
    <w:rsid w:val="00A31F90"/>
    <w:rsid w:val="00A32255"/>
    <w:rsid w:val="00A330C9"/>
    <w:rsid w:val="00A3524A"/>
    <w:rsid w:val="00A36961"/>
    <w:rsid w:val="00A36B4B"/>
    <w:rsid w:val="00A37202"/>
    <w:rsid w:val="00A376F3"/>
    <w:rsid w:val="00A40F73"/>
    <w:rsid w:val="00A41E90"/>
    <w:rsid w:val="00A4248E"/>
    <w:rsid w:val="00A42ED7"/>
    <w:rsid w:val="00A44147"/>
    <w:rsid w:val="00A443E9"/>
    <w:rsid w:val="00A44CA1"/>
    <w:rsid w:val="00A44E11"/>
    <w:rsid w:val="00A4667D"/>
    <w:rsid w:val="00A468BF"/>
    <w:rsid w:val="00A46DA7"/>
    <w:rsid w:val="00A4798C"/>
    <w:rsid w:val="00A47D56"/>
    <w:rsid w:val="00A5079F"/>
    <w:rsid w:val="00A50A5E"/>
    <w:rsid w:val="00A519C8"/>
    <w:rsid w:val="00A5233A"/>
    <w:rsid w:val="00A52BB1"/>
    <w:rsid w:val="00A52E29"/>
    <w:rsid w:val="00A54F9A"/>
    <w:rsid w:val="00A570BE"/>
    <w:rsid w:val="00A5711A"/>
    <w:rsid w:val="00A572EE"/>
    <w:rsid w:val="00A57489"/>
    <w:rsid w:val="00A578BB"/>
    <w:rsid w:val="00A60239"/>
    <w:rsid w:val="00A60C79"/>
    <w:rsid w:val="00A61D5B"/>
    <w:rsid w:val="00A6363B"/>
    <w:rsid w:val="00A63B74"/>
    <w:rsid w:val="00A63E45"/>
    <w:rsid w:val="00A640DE"/>
    <w:rsid w:val="00A6497B"/>
    <w:rsid w:val="00A65BF5"/>
    <w:rsid w:val="00A662B7"/>
    <w:rsid w:val="00A66339"/>
    <w:rsid w:val="00A67868"/>
    <w:rsid w:val="00A67AF0"/>
    <w:rsid w:val="00A703FE"/>
    <w:rsid w:val="00A70756"/>
    <w:rsid w:val="00A711CD"/>
    <w:rsid w:val="00A712AA"/>
    <w:rsid w:val="00A712F0"/>
    <w:rsid w:val="00A71792"/>
    <w:rsid w:val="00A71BD3"/>
    <w:rsid w:val="00A720B2"/>
    <w:rsid w:val="00A7282C"/>
    <w:rsid w:val="00A72BE1"/>
    <w:rsid w:val="00A72C9C"/>
    <w:rsid w:val="00A72E02"/>
    <w:rsid w:val="00A73E84"/>
    <w:rsid w:val="00A74A6E"/>
    <w:rsid w:val="00A7533B"/>
    <w:rsid w:val="00A7798B"/>
    <w:rsid w:val="00A81716"/>
    <w:rsid w:val="00A81AAA"/>
    <w:rsid w:val="00A81FB2"/>
    <w:rsid w:val="00A82CA9"/>
    <w:rsid w:val="00A82DE7"/>
    <w:rsid w:val="00A840A3"/>
    <w:rsid w:val="00A84BB2"/>
    <w:rsid w:val="00A90337"/>
    <w:rsid w:val="00A9058F"/>
    <w:rsid w:val="00A90998"/>
    <w:rsid w:val="00A90C03"/>
    <w:rsid w:val="00A91212"/>
    <w:rsid w:val="00A913E3"/>
    <w:rsid w:val="00A9553F"/>
    <w:rsid w:val="00A96FB3"/>
    <w:rsid w:val="00A9798E"/>
    <w:rsid w:val="00AA105F"/>
    <w:rsid w:val="00AA1355"/>
    <w:rsid w:val="00AA4386"/>
    <w:rsid w:val="00AA4C4D"/>
    <w:rsid w:val="00AA52F5"/>
    <w:rsid w:val="00AA5C48"/>
    <w:rsid w:val="00AA6748"/>
    <w:rsid w:val="00AB01EC"/>
    <w:rsid w:val="00AB1875"/>
    <w:rsid w:val="00AB18F0"/>
    <w:rsid w:val="00AB2B7A"/>
    <w:rsid w:val="00AB3163"/>
    <w:rsid w:val="00AB4707"/>
    <w:rsid w:val="00AB59F7"/>
    <w:rsid w:val="00AB5B57"/>
    <w:rsid w:val="00AB6121"/>
    <w:rsid w:val="00AB68EE"/>
    <w:rsid w:val="00AB6D11"/>
    <w:rsid w:val="00AC11B7"/>
    <w:rsid w:val="00AC1B14"/>
    <w:rsid w:val="00AC4522"/>
    <w:rsid w:val="00AC4826"/>
    <w:rsid w:val="00AC4EB8"/>
    <w:rsid w:val="00AC71C2"/>
    <w:rsid w:val="00AC7561"/>
    <w:rsid w:val="00AC7943"/>
    <w:rsid w:val="00AD0C8B"/>
    <w:rsid w:val="00AD193A"/>
    <w:rsid w:val="00AD24C1"/>
    <w:rsid w:val="00AD2C80"/>
    <w:rsid w:val="00AD2DC7"/>
    <w:rsid w:val="00AD2DF6"/>
    <w:rsid w:val="00AD376A"/>
    <w:rsid w:val="00AD44CD"/>
    <w:rsid w:val="00AD4503"/>
    <w:rsid w:val="00AD5209"/>
    <w:rsid w:val="00AD6778"/>
    <w:rsid w:val="00AD6CD8"/>
    <w:rsid w:val="00AE04A9"/>
    <w:rsid w:val="00AE1302"/>
    <w:rsid w:val="00AE231B"/>
    <w:rsid w:val="00AE2DF9"/>
    <w:rsid w:val="00AE307C"/>
    <w:rsid w:val="00AE31A2"/>
    <w:rsid w:val="00AE3BEF"/>
    <w:rsid w:val="00AE3CB2"/>
    <w:rsid w:val="00AE3D1D"/>
    <w:rsid w:val="00AE4D64"/>
    <w:rsid w:val="00AE4E3A"/>
    <w:rsid w:val="00AE50BA"/>
    <w:rsid w:val="00AE52BF"/>
    <w:rsid w:val="00AE560E"/>
    <w:rsid w:val="00AE5D0C"/>
    <w:rsid w:val="00AE5DF0"/>
    <w:rsid w:val="00AE5E4C"/>
    <w:rsid w:val="00AE5F93"/>
    <w:rsid w:val="00AF0EBA"/>
    <w:rsid w:val="00AF11F6"/>
    <w:rsid w:val="00AF12A6"/>
    <w:rsid w:val="00AF3AD1"/>
    <w:rsid w:val="00AF4530"/>
    <w:rsid w:val="00AF47F3"/>
    <w:rsid w:val="00AF4CD2"/>
    <w:rsid w:val="00AF750E"/>
    <w:rsid w:val="00AF7B54"/>
    <w:rsid w:val="00B00501"/>
    <w:rsid w:val="00B00B0F"/>
    <w:rsid w:val="00B00FE1"/>
    <w:rsid w:val="00B01204"/>
    <w:rsid w:val="00B024CD"/>
    <w:rsid w:val="00B02C7D"/>
    <w:rsid w:val="00B03DC9"/>
    <w:rsid w:val="00B06562"/>
    <w:rsid w:val="00B10E3A"/>
    <w:rsid w:val="00B128BB"/>
    <w:rsid w:val="00B12993"/>
    <w:rsid w:val="00B13513"/>
    <w:rsid w:val="00B144D9"/>
    <w:rsid w:val="00B155AD"/>
    <w:rsid w:val="00B200CC"/>
    <w:rsid w:val="00B210FE"/>
    <w:rsid w:val="00B214AC"/>
    <w:rsid w:val="00B220A0"/>
    <w:rsid w:val="00B2254F"/>
    <w:rsid w:val="00B237BD"/>
    <w:rsid w:val="00B259FB"/>
    <w:rsid w:val="00B3015C"/>
    <w:rsid w:val="00B31A29"/>
    <w:rsid w:val="00B329CB"/>
    <w:rsid w:val="00B33506"/>
    <w:rsid w:val="00B336DE"/>
    <w:rsid w:val="00B33774"/>
    <w:rsid w:val="00B33A79"/>
    <w:rsid w:val="00B34E2B"/>
    <w:rsid w:val="00B35A5D"/>
    <w:rsid w:val="00B35B38"/>
    <w:rsid w:val="00B35F07"/>
    <w:rsid w:val="00B36798"/>
    <w:rsid w:val="00B36912"/>
    <w:rsid w:val="00B37D4E"/>
    <w:rsid w:val="00B40095"/>
    <w:rsid w:val="00B404F8"/>
    <w:rsid w:val="00B41EEA"/>
    <w:rsid w:val="00B42A8D"/>
    <w:rsid w:val="00B44739"/>
    <w:rsid w:val="00B44BD9"/>
    <w:rsid w:val="00B44F9C"/>
    <w:rsid w:val="00B458D4"/>
    <w:rsid w:val="00B46645"/>
    <w:rsid w:val="00B47586"/>
    <w:rsid w:val="00B479D4"/>
    <w:rsid w:val="00B47C6A"/>
    <w:rsid w:val="00B47FDE"/>
    <w:rsid w:val="00B51120"/>
    <w:rsid w:val="00B517D8"/>
    <w:rsid w:val="00B51E95"/>
    <w:rsid w:val="00B51FCC"/>
    <w:rsid w:val="00B52A8E"/>
    <w:rsid w:val="00B52B02"/>
    <w:rsid w:val="00B52B52"/>
    <w:rsid w:val="00B546D3"/>
    <w:rsid w:val="00B55440"/>
    <w:rsid w:val="00B5547E"/>
    <w:rsid w:val="00B55639"/>
    <w:rsid w:val="00B5604E"/>
    <w:rsid w:val="00B579D7"/>
    <w:rsid w:val="00B602B8"/>
    <w:rsid w:val="00B6156D"/>
    <w:rsid w:val="00B62635"/>
    <w:rsid w:val="00B647D0"/>
    <w:rsid w:val="00B66F4F"/>
    <w:rsid w:val="00B67F2B"/>
    <w:rsid w:val="00B7025A"/>
    <w:rsid w:val="00B70A24"/>
    <w:rsid w:val="00B70F1E"/>
    <w:rsid w:val="00B716E8"/>
    <w:rsid w:val="00B72087"/>
    <w:rsid w:val="00B7396B"/>
    <w:rsid w:val="00B740E8"/>
    <w:rsid w:val="00B75007"/>
    <w:rsid w:val="00B7528F"/>
    <w:rsid w:val="00B7572D"/>
    <w:rsid w:val="00B7589D"/>
    <w:rsid w:val="00B76154"/>
    <w:rsid w:val="00B76B32"/>
    <w:rsid w:val="00B771CE"/>
    <w:rsid w:val="00B7770A"/>
    <w:rsid w:val="00B77B69"/>
    <w:rsid w:val="00B803FD"/>
    <w:rsid w:val="00B81320"/>
    <w:rsid w:val="00B8192C"/>
    <w:rsid w:val="00B82E85"/>
    <w:rsid w:val="00B8313F"/>
    <w:rsid w:val="00B835C3"/>
    <w:rsid w:val="00B84CBB"/>
    <w:rsid w:val="00B85336"/>
    <w:rsid w:val="00B85570"/>
    <w:rsid w:val="00B85B12"/>
    <w:rsid w:val="00B866B4"/>
    <w:rsid w:val="00B86E8D"/>
    <w:rsid w:val="00B8725A"/>
    <w:rsid w:val="00B87F25"/>
    <w:rsid w:val="00B906E3"/>
    <w:rsid w:val="00B90D16"/>
    <w:rsid w:val="00B9122A"/>
    <w:rsid w:val="00B9154F"/>
    <w:rsid w:val="00B94A21"/>
    <w:rsid w:val="00B94B62"/>
    <w:rsid w:val="00B96B6C"/>
    <w:rsid w:val="00B9747D"/>
    <w:rsid w:val="00B978AF"/>
    <w:rsid w:val="00BA08A3"/>
    <w:rsid w:val="00BA0B03"/>
    <w:rsid w:val="00BA0FA5"/>
    <w:rsid w:val="00BA162C"/>
    <w:rsid w:val="00BA3753"/>
    <w:rsid w:val="00BA3A07"/>
    <w:rsid w:val="00BA46C1"/>
    <w:rsid w:val="00BA5104"/>
    <w:rsid w:val="00BA5B59"/>
    <w:rsid w:val="00BA5B9C"/>
    <w:rsid w:val="00BA5CB5"/>
    <w:rsid w:val="00BA62C9"/>
    <w:rsid w:val="00BA640E"/>
    <w:rsid w:val="00BA6A43"/>
    <w:rsid w:val="00BA7640"/>
    <w:rsid w:val="00BA7670"/>
    <w:rsid w:val="00BB0767"/>
    <w:rsid w:val="00BB115E"/>
    <w:rsid w:val="00BB170B"/>
    <w:rsid w:val="00BB2F1F"/>
    <w:rsid w:val="00BB3681"/>
    <w:rsid w:val="00BB71F7"/>
    <w:rsid w:val="00BC040D"/>
    <w:rsid w:val="00BC06EA"/>
    <w:rsid w:val="00BC0B56"/>
    <w:rsid w:val="00BC1333"/>
    <w:rsid w:val="00BC1368"/>
    <w:rsid w:val="00BC25CF"/>
    <w:rsid w:val="00BC284C"/>
    <w:rsid w:val="00BC2DA5"/>
    <w:rsid w:val="00BC321E"/>
    <w:rsid w:val="00BC3908"/>
    <w:rsid w:val="00BC3F30"/>
    <w:rsid w:val="00BC50FA"/>
    <w:rsid w:val="00BC57CD"/>
    <w:rsid w:val="00BC63E5"/>
    <w:rsid w:val="00BC7A15"/>
    <w:rsid w:val="00BC7BAE"/>
    <w:rsid w:val="00BD0D55"/>
    <w:rsid w:val="00BD16F4"/>
    <w:rsid w:val="00BD1968"/>
    <w:rsid w:val="00BD1C25"/>
    <w:rsid w:val="00BD1EAD"/>
    <w:rsid w:val="00BD24BF"/>
    <w:rsid w:val="00BD28AC"/>
    <w:rsid w:val="00BD3953"/>
    <w:rsid w:val="00BD42AD"/>
    <w:rsid w:val="00BD450D"/>
    <w:rsid w:val="00BD4EC4"/>
    <w:rsid w:val="00BD5459"/>
    <w:rsid w:val="00BD5885"/>
    <w:rsid w:val="00BD5A16"/>
    <w:rsid w:val="00BD5CE0"/>
    <w:rsid w:val="00BD62D6"/>
    <w:rsid w:val="00BD68CB"/>
    <w:rsid w:val="00BD705F"/>
    <w:rsid w:val="00BD75E1"/>
    <w:rsid w:val="00BE2102"/>
    <w:rsid w:val="00BE2A73"/>
    <w:rsid w:val="00BE2D07"/>
    <w:rsid w:val="00BE2D8B"/>
    <w:rsid w:val="00BE320F"/>
    <w:rsid w:val="00BE3221"/>
    <w:rsid w:val="00BE3AF3"/>
    <w:rsid w:val="00BE3F6B"/>
    <w:rsid w:val="00BE4FA3"/>
    <w:rsid w:val="00BE506B"/>
    <w:rsid w:val="00BE55BA"/>
    <w:rsid w:val="00BE7D89"/>
    <w:rsid w:val="00BE7F30"/>
    <w:rsid w:val="00BF2A31"/>
    <w:rsid w:val="00BF40E7"/>
    <w:rsid w:val="00BF450A"/>
    <w:rsid w:val="00BF4684"/>
    <w:rsid w:val="00BF4BBA"/>
    <w:rsid w:val="00BF74E1"/>
    <w:rsid w:val="00C001F8"/>
    <w:rsid w:val="00C0084D"/>
    <w:rsid w:val="00C01616"/>
    <w:rsid w:val="00C01AA9"/>
    <w:rsid w:val="00C01C7F"/>
    <w:rsid w:val="00C01DCB"/>
    <w:rsid w:val="00C01FD5"/>
    <w:rsid w:val="00C028B2"/>
    <w:rsid w:val="00C03110"/>
    <w:rsid w:val="00C03B39"/>
    <w:rsid w:val="00C043BA"/>
    <w:rsid w:val="00C048C4"/>
    <w:rsid w:val="00C04A31"/>
    <w:rsid w:val="00C05861"/>
    <w:rsid w:val="00C05CF6"/>
    <w:rsid w:val="00C05D9A"/>
    <w:rsid w:val="00C05DB1"/>
    <w:rsid w:val="00C06FE0"/>
    <w:rsid w:val="00C076D0"/>
    <w:rsid w:val="00C10430"/>
    <w:rsid w:val="00C10E62"/>
    <w:rsid w:val="00C1565C"/>
    <w:rsid w:val="00C1591A"/>
    <w:rsid w:val="00C16264"/>
    <w:rsid w:val="00C1665B"/>
    <w:rsid w:val="00C16B40"/>
    <w:rsid w:val="00C16DB2"/>
    <w:rsid w:val="00C17ADE"/>
    <w:rsid w:val="00C2031C"/>
    <w:rsid w:val="00C20B19"/>
    <w:rsid w:val="00C22B19"/>
    <w:rsid w:val="00C22D20"/>
    <w:rsid w:val="00C23F7B"/>
    <w:rsid w:val="00C26CB4"/>
    <w:rsid w:val="00C26EA2"/>
    <w:rsid w:val="00C27C45"/>
    <w:rsid w:val="00C30167"/>
    <w:rsid w:val="00C30EC4"/>
    <w:rsid w:val="00C30F90"/>
    <w:rsid w:val="00C31104"/>
    <w:rsid w:val="00C31E9B"/>
    <w:rsid w:val="00C32B99"/>
    <w:rsid w:val="00C33779"/>
    <w:rsid w:val="00C33D3B"/>
    <w:rsid w:val="00C34477"/>
    <w:rsid w:val="00C34DE3"/>
    <w:rsid w:val="00C34DFF"/>
    <w:rsid w:val="00C353A5"/>
    <w:rsid w:val="00C35441"/>
    <w:rsid w:val="00C3581B"/>
    <w:rsid w:val="00C35E5F"/>
    <w:rsid w:val="00C361B5"/>
    <w:rsid w:val="00C378CC"/>
    <w:rsid w:val="00C41186"/>
    <w:rsid w:val="00C41B82"/>
    <w:rsid w:val="00C42BA5"/>
    <w:rsid w:val="00C43173"/>
    <w:rsid w:val="00C43298"/>
    <w:rsid w:val="00C453E0"/>
    <w:rsid w:val="00C4583E"/>
    <w:rsid w:val="00C46D9D"/>
    <w:rsid w:val="00C473ED"/>
    <w:rsid w:val="00C501A1"/>
    <w:rsid w:val="00C50474"/>
    <w:rsid w:val="00C50EED"/>
    <w:rsid w:val="00C53529"/>
    <w:rsid w:val="00C54C37"/>
    <w:rsid w:val="00C5537F"/>
    <w:rsid w:val="00C57436"/>
    <w:rsid w:val="00C57586"/>
    <w:rsid w:val="00C57CED"/>
    <w:rsid w:val="00C6147B"/>
    <w:rsid w:val="00C66A26"/>
    <w:rsid w:val="00C6742E"/>
    <w:rsid w:val="00C724F5"/>
    <w:rsid w:val="00C72625"/>
    <w:rsid w:val="00C72B9F"/>
    <w:rsid w:val="00C734BF"/>
    <w:rsid w:val="00C74FED"/>
    <w:rsid w:val="00C751A8"/>
    <w:rsid w:val="00C752CF"/>
    <w:rsid w:val="00C75342"/>
    <w:rsid w:val="00C765C2"/>
    <w:rsid w:val="00C768DF"/>
    <w:rsid w:val="00C76DC8"/>
    <w:rsid w:val="00C77179"/>
    <w:rsid w:val="00C77331"/>
    <w:rsid w:val="00C82499"/>
    <w:rsid w:val="00C825ED"/>
    <w:rsid w:val="00C82D97"/>
    <w:rsid w:val="00C83EBB"/>
    <w:rsid w:val="00C842C5"/>
    <w:rsid w:val="00C84E17"/>
    <w:rsid w:val="00C850DA"/>
    <w:rsid w:val="00C85897"/>
    <w:rsid w:val="00C916D7"/>
    <w:rsid w:val="00C9203A"/>
    <w:rsid w:val="00C9215D"/>
    <w:rsid w:val="00C934F7"/>
    <w:rsid w:val="00C93C05"/>
    <w:rsid w:val="00C93C93"/>
    <w:rsid w:val="00C93DD1"/>
    <w:rsid w:val="00C953CB"/>
    <w:rsid w:val="00C9540E"/>
    <w:rsid w:val="00C9654F"/>
    <w:rsid w:val="00C97056"/>
    <w:rsid w:val="00CA0146"/>
    <w:rsid w:val="00CA053C"/>
    <w:rsid w:val="00CA0677"/>
    <w:rsid w:val="00CA0E63"/>
    <w:rsid w:val="00CA16CD"/>
    <w:rsid w:val="00CA1778"/>
    <w:rsid w:val="00CA191E"/>
    <w:rsid w:val="00CA300A"/>
    <w:rsid w:val="00CA3B66"/>
    <w:rsid w:val="00CA46BE"/>
    <w:rsid w:val="00CA4814"/>
    <w:rsid w:val="00CA4896"/>
    <w:rsid w:val="00CA48B9"/>
    <w:rsid w:val="00CA503D"/>
    <w:rsid w:val="00CB0BBC"/>
    <w:rsid w:val="00CB1007"/>
    <w:rsid w:val="00CB1713"/>
    <w:rsid w:val="00CB1E73"/>
    <w:rsid w:val="00CB2B0D"/>
    <w:rsid w:val="00CB3360"/>
    <w:rsid w:val="00CB3893"/>
    <w:rsid w:val="00CB3CF2"/>
    <w:rsid w:val="00CB3E65"/>
    <w:rsid w:val="00CB4A53"/>
    <w:rsid w:val="00CC018A"/>
    <w:rsid w:val="00CC116A"/>
    <w:rsid w:val="00CC1C79"/>
    <w:rsid w:val="00CC1EF4"/>
    <w:rsid w:val="00CC35FA"/>
    <w:rsid w:val="00CC44BB"/>
    <w:rsid w:val="00CC4A01"/>
    <w:rsid w:val="00CC6243"/>
    <w:rsid w:val="00CC7D60"/>
    <w:rsid w:val="00CD06D8"/>
    <w:rsid w:val="00CD0919"/>
    <w:rsid w:val="00CD0A50"/>
    <w:rsid w:val="00CD172E"/>
    <w:rsid w:val="00CD1EDF"/>
    <w:rsid w:val="00CD394C"/>
    <w:rsid w:val="00CD59FB"/>
    <w:rsid w:val="00CD5E6A"/>
    <w:rsid w:val="00CD629C"/>
    <w:rsid w:val="00CD65C7"/>
    <w:rsid w:val="00CE0463"/>
    <w:rsid w:val="00CE22A6"/>
    <w:rsid w:val="00CE2CCE"/>
    <w:rsid w:val="00CE475C"/>
    <w:rsid w:val="00CE542A"/>
    <w:rsid w:val="00CE74BF"/>
    <w:rsid w:val="00CE7901"/>
    <w:rsid w:val="00CE7EE9"/>
    <w:rsid w:val="00CF0BE4"/>
    <w:rsid w:val="00CF182F"/>
    <w:rsid w:val="00CF2FCE"/>
    <w:rsid w:val="00CF337F"/>
    <w:rsid w:val="00CF3E6D"/>
    <w:rsid w:val="00CF4048"/>
    <w:rsid w:val="00CF48E7"/>
    <w:rsid w:val="00CF4BE7"/>
    <w:rsid w:val="00CF650C"/>
    <w:rsid w:val="00D01CD5"/>
    <w:rsid w:val="00D02B4C"/>
    <w:rsid w:val="00D035D8"/>
    <w:rsid w:val="00D0366E"/>
    <w:rsid w:val="00D04C98"/>
    <w:rsid w:val="00D061CA"/>
    <w:rsid w:val="00D06F29"/>
    <w:rsid w:val="00D070E0"/>
    <w:rsid w:val="00D07786"/>
    <w:rsid w:val="00D07FB4"/>
    <w:rsid w:val="00D07FB5"/>
    <w:rsid w:val="00D111D2"/>
    <w:rsid w:val="00D12587"/>
    <w:rsid w:val="00D13E69"/>
    <w:rsid w:val="00D149EA"/>
    <w:rsid w:val="00D14FFD"/>
    <w:rsid w:val="00D15E04"/>
    <w:rsid w:val="00D1647E"/>
    <w:rsid w:val="00D16B31"/>
    <w:rsid w:val="00D170AB"/>
    <w:rsid w:val="00D171CA"/>
    <w:rsid w:val="00D17745"/>
    <w:rsid w:val="00D1781A"/>
    <w:rsid w:val="00D178E8"/>
    <w:rsid w:val="00D20390"/>
    <w:rsid w:val="00D20EE5"/>
    <w:rsid w:val="00D2226A"/>
    <w:rsid w:val="00D2233C"/>
    <w:rsid w:val="00D23845"/>
    <w:rsid w:val="00D23BBA"/>
    <w:rsid w:val="00D23ED4"/>
    <w:rsid w:val="00D24548"/>
    <w:rsid w:val="00D246AF"/>
    <w:rsid w:val="00D24856"/>
    <w:rsid w:val="00D24903"/>
    <w:rsid w:val="00D2529D"/>
    <w:rsid w:val="00D2530E"/>
    <w:rsid w:val="00D25315"/>
    <w:rsid w:val="00D253BD"/>
    <w:rsid w:val="00D25E71"/>
    <w:rsid w:val="00D26D50"/>
    <w:rsid w:val="00D26D9A"/>
    <w:rsid w:val="00D26E0E"/>
    <w:rsid w:val="00D2761C"/>
    <w:rsid w:val="00D27CEC"/>
    <w:rsid w:val="00D30251"/>
    <w:rsid w:val="00D3069B"/>
    <w:rsid w:val="00D307BD"/>
    <w:rsid w:val="00D30A0E"/>
    <w:rsid w:val="00D31460"/>
    <w:rsid w:val="00D3188F"/>
    <w:rsid w:val="00D329A0"/>
    <w:rsid w:val="00D33E4F"/>
    <w:rsid w:val="00D3446F"/>
    <w:rsid w:val="00D363CB"/>
    <w:rsid w:val="00D3642F"/>
    <w:rsid w:val="00D3692D"/>
    <w:rsid w:val="00D36AF0"/>
    <w:rsid w:val="00D4036A"/>
    <w:rsid w:val="00D403D5"/>
    <w:rsid w:val="00D40FB2"/>
    <w:rsid w:val="00D422F0"/>
    <w:rsid w:val="00D42B34"/>
    <w:rsid w:val="00D44406"/>
    <w:rsid w:val="00D446C5"/>
    <w:rsid w:val="00D44F67"/>
    <w:rsid w:val="00D4501A"/>
    <w:rsid w:val="00D4665D"/>
    <w:rsid w:val="00D4748A"/>
    <w:rsid w:val="00D505DA"/>
    <w:rsid w:val="00D52595"/>
    <w:rsid w:val="00D52BA6"/>
    <w:rsid w:val="00D52DE1"/>
    <w:rsid w:val="00D54513"/>
    <w:rsid w:val="00D548E0"/>
    <w:rsid w:val="00D54C33"/>
    <w:rsid w:val="00D54F31"/>
    <w:rsid w:val="00D54F64"/>
    <w:rsid w:val="00D55012"/>
    <w:rsid w:val="00D56480"/>
    <w:rsid w:val="00D56EEF"/>
    <w:rsid w:val="00D60269"/>
    <w:rsid w:val="00D60CA3"/>
    <w:rsid w:val="00D6255F"/>
    <w:rsid w:val="00D64D85"/>
    <w:rsid w:val="00D66785"/>
    <w:rsid w:val="00D67A3B"/>
    <w:rsid w:val="00D7090F"/>
    <w:rsid w:val="00D71DBA"/>
    <w:rsid w:val="00D72EA3"/>
    <w:rsid w:val="00D73413"/>
    <w:rsid w:val="00D739C5"/>
    <w:rsid w:val="00D75F1A"/>
    <w:rsid w:val="00D76BF8"/>
    <w:rsid w:val="00D7759A"/>
    <w:rsid w:val="00D77738"/>
    <w:rsid w:val="00D80E11"/>
    <w:rsid w:val="00D82DE3"/>
    <w:rsid w:val="00D84471"/>
    <w:rsid w:val="00D86045"/>
    <w:rsid w:val="00D8649D"/>
    <w:rsid w:val="00D90035"/>
    <w:rsid w:val="00D91287"/>
    <w:rsid w:val="00D93CFC"/>
    <w:rsid w:val="00D94A51"/>
    <w:rsid w:val="00D94B35"/>
    <w:rsid w:val="00D94F0A"/>
    <w:rsid w:val="00D95555"/>
    <w:rsid w:val="00D95F5A"/>
    <w:rsid w:val="00D96912"/>
    <w:rsid w:val="00D97199"/>
    <w:rsid w:val="00DA038C"/>
    <w:rsid w:val="00DA05C4"/>
    <w:rsid w:val="00DA0786"/>
    <w:rsid w:val="00DA32DF"/>
    <w:rsid w:val="00DA345E"/>
    <w:rsid w:val="00DA36B6"/>
    <w:rsid w:val="00DA47F4"/>
    <w:rsid w:val="00DA58DB"/>
    <w:rsid w:val="00DA6734"/>
    <w:rsid w:val="00DA75E2"/>
    <w:rsid w:val="00DB057B"/>
    <w:rsid w:val="00DB0656"/>
    <w:rsid w:val="00DB1E49"/>
    <w:rsid w:val="00DB2789"/>
    <w:rsid w:val="00DB3CC0"/>
    <w:rsid w:val="00DB48AD"/>
    <w:rsid w:val="00DB49A2"/>
    <w:rsid w:val="00DB4C41"/>
    <w:rsid w:val="00DB5484"/>
    <w:rsid w:val="00DB6082"/>
    <w:rsid w:val="00DB7A4B"/>
    <w:rsid w:val="00DC0D63"/>
    <w:rsid w:val="00DC2C74"/>
    <w:rsid w:val="00DC3DD0"/>
    <w:rsid w:val="00DC4C00"/>
    <w:rsid w:val="00DC5700"/>
    <w:rsid w:val="00DC5B22"/>
    <w:rsid w:val="00DC736E"/>
    <w:rsid w:val="00DC7AB4"/>
    <w:rsid w:val="00DD0A3C"/>
    <w:rsid w:val="00DD10E9"/>
    <w:rsid w:val="00DD433E"/>
    <w:rsid w:val="00DD4710"/>
    <w:rsid w:val="00DD5136"/>
    <w:rsid w:val="00DD57F3"/>
    <w:rsid w:val="00DD5D17"/>
    <w:rsid w:val="00DD63E0"/>
    <w:rsid w:val="00DD6903"/>
    <w:rsid w:val="00DD70B5"/>
    <w:rsid w:val="00DD717E"/>
    <w:rsid w:val="00DE0544"/>
    <w:rsid w:val="00DE087D"/>
    <w:rsid w:val="00DE236B"/>
    <w:rsid w:val="00DE2C3A"/>
    <w:rsid w:val="00DE2C62"/>
    <w:rsid w:val="00DE31B7"/>
    <w:rsid w:val="00DE369B"/>
    <w:rsid w:val="00DE3D9A"/>
    <w:rsid w:val="00DE4C52"/>
    <w:rsid w:val="00DE4CB8"/>
    <w:rsid w:val="00DE5683"/>
    <w:rsid w:val="00DE58F5"/>
    <w:rsid w:val="00DE7AD8"/>
    <w:rsid w:val="00DF021D"/>
    <w:rsid w:val="00DF034D"/>
    <w:rsid w:val="00DF071C"/>
    <w:rsid w:val="00DF07EA"/>
    <w:rsid w:val="00DF098D"/>
    <w:rsid w:val="00DF0EA4"/>
    <w:rsid w:val="00DF1531"/>
    <w:rsid w:val="00DF1AE5"/>
    <w:rsid w:val="00DF2860"/>
    <w:rsid w:val="00DF2AB1"/>
    <w:rsid w:val="00DF3383"/>
    <w:rsid w:val="00DF3616"/>
    <w:rsid w:val="00DF3840"/>
    <w:rsid w:val="00DF4AF0"/>
    <w:rsid w:val="00DF5EEF"/>
    <w:rsid w:val="00DF6851"/>
    <w:rsid w:val="00DF73CA"/>
    <w:rsid w:val="00DF79FD"/>
    <w:rsid w:val="00E002FC"/>
    <w:rsid w:val="00E0032B"/>
    <w:rsid w:val="00E00693"/>
    <w:rsid w:val="00E00BC9"/>
    <w:rsid w:val="00E01434"/>
    <w:rsid w:val="00E0197E"/>
    <w:rsid w:val="00E01EA3"/>
    <w:rsid w:val="00E01FBD"/>
    <w:rsid w:val="00E01FCD"/>
    <w:rsid w:val="00E04637"/>
    <w:rsid w:val="00E050B2"/>
    <w:rsid w:val="00E054E9"/>
    <w:rsid w:val="00E059F1"/>
    <w:rsid w:val="00E06496"/>
    <w:rsid w:val="00E07802"/>
    <w:rsid w:val="00E07A03"/>
    <w:rsid w:val="00E10083"/>
    <w:rsid w:val="00E10CC7"/>
    <w:rsid w:val="00E12AEB"/>
    <w:rsid w:val="00E134AA"/>
    <w:rsid w:val="00E13524"/>
    <w:rsid w:val="00E13908"/>
    <w:rsid w:val="00E13B7F"/>
    <w:rsid w:val="00E142AE"/>
    <w:rsid w:val="00E1436E"/>
    <w:rsid w:val="00E14834"/>
    <w:rsid w:val="00E15BAA"/>
    <w:rsid w:val="00E16452"/>
    <w:rsid w:val="00E171F7"/>
    <w:rsid w:val="00E17F3C"/>
    <w:rsid w:val="00E20769"/>
    <w:rsid w:val="00E20ABD"/>
    <w:rsid w:val="00E211E2"/>
    <w:rsid w:val="00E217D9"/>
    <w:rsid w:val="00E22F84"/>
    <w:rsid w:val="00E24A6E"/>
    <w:rsid w:val="00E24D51"/>
    <w:rsid w:val="00E25555"/>
    <w:rsid w:val="00E259EF"/>
    <w:rsid w:val="00E25CDE"/>
    <w:rsid w:val="00E26B0D"/>
    <w:rsid w:val="00E26CF7"/>
    <w:rsid w:val="00E3076A"/>
    <w:rsid w:val="00E30E16"/>
    <w:rsid w:val="00E31599"/>
    <w:rsid w:val="00E32008"/>
    <w:rsid w:val="00E333EC"/>
    <w:rsid w:val="00E334B7"/>
    <w:rsid w:val="00E339F5"/>
    <w:rsid w:val="00E340F4"/>
    <w:rsid w:val="00E346B5"/>
    <w:rsid w:val="00E34C2F"/>
    <w:rsid w:val="00E35026"/>
    <w:rsid w:val="00E35463"/>
    <w:rsid w:val="00E3658A"/>
    <w:rsid w:val="00E366BF"/>
    <w:rsid w:val="00E36DAF"/>
    <w:rsid w:val="00E37CDD"/>
    <w:rsid w:val="00E40362"/>
    <w:rsid w:val="00E40AB1"/>
    <w:rsid w:val="00E40B2D"/>
    <w:rsid w:val="00E41D84"/>
    <w:rsid w:val="00E4222B"/>
    <w:rsid w:val="00E42327"/>
    <w:rsid w:val="00E42758"/>
    <w:rsid w:val="00E42A24"/>
    <w:rsid w:val="00E42AE9"/>
    <w:rsid w:val="00E43693"/>
    <w:rsid w:val="00E44870"/>
    <w:rsid w:val="00E45410"/>
    <w:rsid w:val="00E47ED6"/>
    <w:rsid w:val="00E5022D"/>
    <w:rsid w:val="00E51260"/>
    <w:rsid w:val="00E51FA6"/>
    <w:rsid w:val="00E53AB6"/>
    <w:rsid w:val="00E54AE4"/>
    <w:rsid w:val="00E56839"/>
    <w:rsid w:val="00E5731D"/>
    <w:rsid w:val="00E57610"/>
    <w:rsid w:val="00E57710"/>
    <w:rsid w:val="00E57A02"/>
    <w:rsid w:val="00E57AED"/>
    <w:rsid w:val="00E57E76"/>
    <w:rsid w:val="00E60033"/>
    <w:rsid w:val="00E60095"/>
    <w:rsid w:val="00E60E46"/>
    <w:rsid w:val="00E613F5"/>
    <w:rsid w:val="00E61AAD"/>
    <w:rsid w:val="00E623E9"/>
    <w:rsid w:val="00E62F58"/>
    <w:rsid w:val="00E63AAD"/>
    <w:rsid w:val="00E63FAC"/>
    <w:rsid w:val="00E65171"/>
    <w:rsid w:val="00E668DD"/>
    <w:rsid w:val="00E66AC6"/>
    <w:rsid w:val="00E66E7A"/>
    <w:rsid w:val="00E66FDA"/>
    <w:rsid w:val="00E6719A"/>
    <w:rsid w:val="00E671E7"/>
    <w:rsid w:val="00E679BE"/>
    <w:rsid w:val="00E70741"/>
    <w:rsid w:val="00E7077B"/>
    <w:rsid w:val="00E707AB"/>
    <w:rsid w:val="00E71CD6"/>
    <w:rsid w:val="00E72A81"/>
    <w:rsid w:val="00E745AE"/>
    <w:rsid w:val="00E749C7"/>
    <w:rsid w:val="00E77518"/>
    <w:rsid w:val="00E8043C"/>
    <w:rsid w:val="00E81361"/>
    <w:rsid w:val="00E81BC6"/>
    <w:rsid w:val="00E827CC"/>
    <w:rsid w:val="00E82AE8"/>
    <w:rsid w:val="00E8358E"/>
    <w:rsid w:val="00E84313"/>
    <w:rsid w:val="00E85111"/>
    <w:rsid w:val="00E85644"/>
    <w:rsid w:val="00E86C0A"/>
    <w:rsid w:val="00E87414"/>
    <w:rsid w:val="00E8771B"/>
    <w:rsid w:val="00E878BB"/>
    <w:rsid w:val="00E923E6"/>
    <w:rsid w:val="00E9414F"/>
    <w:rsid w:val="00E94FE6"/>
    <w:rsid w:val="00E96036"/>
    <w:rsid w:val="00E9686C"/>
    <w:rsid w:val="00E97ABB"/>
    <w:rsid w:val="00E97F88"/>
    <w:rsid w:val="00E97FB3"/>
    <w:rsid w:val="00EA0226"/>
    <w:rsid w:val="00EA065B"/>
    <w:rsid w:val="00EA083F"/>
    <w:rsid w:val="00EA112A"/>
    <w:rsid w:val="00EA1D38"/>
    <w:rsid w:val="00EA22AE"/>
    <w:rsid w:val="00EA2BAE"/>
    <w:rsid w:val="00EA431C"/>
    <w:rsid w:val="00EA4506"/>
    <w:rsid w:val="00EA578D"/>
    <w:rsid w:val="00EA5D91"/>
    <w:rsid w:val="00EA62FB"/>
    <w:rsid w:val="00EA653D"/>
    <w:rsid w:val="00EA6F75"/>
    <w:rsid w:val="00EB0B26"/>
    <w:rsid w:val="00EB0E5B"/>
    <w:rsid w:val="00EB16BE"/>
    <w:rsid w:val="00EB26CC"/>
    <w:rsid w:val="00EB2825"/>
    <w:rsid w:val="00EB283F"/>
    <w:rsid w:val="00EB2A21"/>
    <w:rsid w:val="00EB32D1"/>
    <w:rsid w:val="00EB38C9"/>
    <w:rsid w:val="00EB4C8A"/>
    <w:rsid w:val="00EB54C7"/>
    <w:rsid w:val="00EB589C"/>
    <w:rsid w:val="00EB5ED5"/>
    <w:rsid w:val="00EB6278"/>
    <w:rsid w:val="00EB67E9"/>
    <w:rsid w:val="00EB7109"/>
    <w:rsid w:val="00EC057C"/>
    <w:rsid w:val="00EC0691"/>
    <w:rsid w:val="00EC0CF1"/>
    <w:rsid w:val="00EC23B8"/>
    <w:rsid w:val="00EC29C1"/>
    <w:rsid w:val="00EC387D"/>
    <w:rsid w:val="00EC4480"/>
    <w:rsid w:val="00EC483A"/>
    <w:rsid w:val="00EC4B5C"/>
    <w:rsid w:val="00EC4BC0"/>
    <w:rsid w:val="00EC5DD3"/>
    <w:rsid w:val="00EC5F3A"/>
    <w:rsid w:val="00ED0628"/>
    <w:rsid w:val="00ED0A39"/>
    <w:rsid w:val="00ED0D9F"/>
    <w:rsid w:val="00ED11F3"/>
    <w:rsid w:val="00ED22D5"/>
    <w:rsid w:val="00ED29EC"/>
    <w:rsid w:val="00ED4270"/>
    <w:rsid w:val="00ED497E"/>
    <w:rsid w:val="00ED52B9"/>
    <w:rsid w:val="00ED5885"/>
    <w:rsid w:val="00ED7395"/>
    <w:rsid w:val="00EE055F"/>
    <w:rsid w:val="00EE1601"/>
    <w:rsid w:val="00EE2EAF"/>
    <w:rsid w:val="00EE54D9"/>
    <w:rsid w:val="00EE6616"/>
    <w:rsid w:val="00EE68C6"/>
    <w:rsid w:val="00EE693F"/>
    <w:rsid w:val="00EE6CB3"/>
    <w:rsid w:val="00EE7392"/>
    <w:rsid w:val="00EF0630"/>
    <w:rsid w:val="00EF3502"/>
    <w:rsid w:val="00EF393A"/>
    <w:rsid w:val="00EF44B2"/>
    <w:rsid w:val="00EF5095"/>
    <w:rsid w:val="00EF562C"/>
    <w:rsid w:val="00EF7768"/>
    <w:rsid w:val="00F009B1"/>
    <w:rsid w:val="00F01175"/>
    <w:rsid w:val="00F011FE"/>
    <w:rsid w:val="00F019F6"/>
    <w:rsid w:val="00F0201C"/>
    <w:rsid w:val="00F02A11"/>
    <w:rsid w:val="00F02C76"/>
    <w:rsid w:val="00F030DD"/>
    <w:rsid w:val="00F039F4"/>
    <w:rsid w:val="00F03B6E"/>
    <w:rsid w:val="00F03F2A"/>
    <w:rsid w:val="00F0406E"/>
    <w:rsid w:val="00F051DD"/>
    <w:rsid w:val="00F05855"/>
    <w:rsid w:val="00F05A90"/>
    <w:rsid w:val="00F05A9F"/>
    <w:rsid w:val="00F05C33"/>
    <w:rsid w:val="00F06CCB"/>
    <w:rsid w:val="00F10606"/>
    <w:rsid w:val="00F10CC7"/>
    <w:rsid w:val="00F1118C"/>
    <w:rsid w:val="00F11A5A"/>
    <w:rsid w:val="00F11D44"/>
    <w:rsid w:val="00F127CA"/>
    <w:rsid w:val="00F133EC"/>
    <w:rsid w:val="00F13FC4"/>
    <w:rsid w:val="00F14302"/>
    <w:rsid w:val="00F14771"/>
    <w:rsid w:val="00F14E84"/>
    <w:rsid w:val="00F151C5"/>
    <w:rsid w:val="00F15375"/>
    <w:rsid w:val="00F15B6E"/>
    <w:rsid w:val="00F20276"/>
    <w:rsid w:val="00F2298C"/>
    <w:rsid w:val="00F25441"/>
    <w:rsid w:val="00F267F7"/>
    <w:rsid w:val="00F30B68"/>
    <w:rsid w:val="00F3202A"/>
    <w:rsid w:val="00F33A09"/>
    <w:rsid w:val="00F34446"/>
    <w:rsid w:val="00F3579C"/>
    <w:rsid w:val="00F36F27"/>
    <w:rsid w:val="00F36F35"/>
    <w:rsid w:val="00F3731A"/>
    <w:rsid w:val="00F37EC5"/>
    <w:rsid w:val="00F41923"/>
    <w:rsid w:val="00F419A2"/>
    <w:rsid w:val="00F4304A"/>
    <w:rsid w:val="00F4307F"/>
    <w:rsid w:val="00F439FD"/>
    <w:rsid w:val="00F43B6C"/>
    <w:rsid w:val="00F4436F"/>
    <w:rsid w:val="00F443E5"/>
    <w:rsid w:val="00F44FD9"/>
    <w:rsid w:val="00F4642A"/>
    <w:rsid w:val="00F46C97"/>
    <w:rsid w:val="00F47BD1"/>
    <w:rsid w:val="00F52658"/>
    <w:rsid w:val="00F52D2E"/>
    <w:rsid w:val="00F52FA7"/>
    <w:rsid w:val="00F53478"/>
    <w:rsid w:val="00F535DB"/>
    <w:rsid w:val="00F54DF6"/>
    <w:rsid w:val="00F5619F"/>
    <w:rsid w:val="00F56218"/>
    <w:rsid w:val="00F565D5"/>
    <w:rsid w:val="00F573AF"/>
    <w:rsid w:val="00F60FE1"/>
    <w:rsid w:val="00F61847"/>
    <w:rsid w:val="00F61BA0"/>
    <w:rsid w:val="00F621CA"/>
    <w:rsid w:val="00F62537"/>
    <w:rsid w:val="00F636B7"/>
    <w:rsid w:val="00F64A07"/>
    <w:rsid w:val="00F662E0"/>
    <w:rsid w:val="00F66EB9"/>
    <w:rsid w:val="00F675F7"/>
    <w:rsid w:val="00F676E7"/>
    <w:rsid w:val="00F67BB7"/>
    <w:rsid w:val="00F70120"/>
    <w:rsid w:val="00F70A42"/>
    <w:rsid w:val="00F70ACD"/>
    <w:rsid w:val="00F70CED"/>
    <w:rsid w:val="00F713E8"/>
    <w:rsid w:val="00F71791"/>
    <w:rsid w:val="00F73DFF"/>
    <w:rsid w:val="00F74304"/>
    <w:rsid w:val="00F75029"/>
    <w:rsid w:val="00F750DB"/>
    <w:rsid w:val="00F75364"/>
    <w:rsid w:val="00F75687"/>
    <w:rsid w:val="00F75D35"/>
    <w:rsid w:val="00F76D5B"/>
    <w:rsid w:val="00F76E5E"/>
    <w:rsid w:val="00F77E9B"/>
    <w:rsid w:val="00F803C7"/>
    <w:rsid w:val="00F80D93"/>
    <w:rsid w:val="00F81839"/>
    <w:rsid w:val="00F820E7"/>
    <w:rsid w:val="00F838BE"/>
    <w:rsid w:val="00F83B68"/>
    <w:rsid w:val="00F83D83"/>
    <w:rsid w:val="00F8419C"/>
    <w:rsid w:val="00F847F4"/>
    <w:rsid w:val="00F84937"/>
    <w:rsid w:val="00F84F4C"/>
    <w:rsid w:val="00F86C67"/>
    <w:rsid w:val="00F8712E"/>
    <w:rsid w:val="00F9010A"/>
    <w:rsid w:val="00F90235"/>
    <w:rsid w:val="00F906B9"/>
    <w:rsid w:val="00F90E46"/>
    <w:rsid w:val="00F90FEE"/>
    <w:rsid w:val="00F91442"/>
    <w:rsid w:val="00F91FF5"/>
    <w:rsid w:val="00F93A4D"/>
    <w:rsid w:val="00F97E85"/>
    <w:rsid w:val="00FA0339"/>
    <w:rsid w:val="00FA05BB"/>
    <w:rsid w:val="00FA189C"/>
    <w:rsid w:val="00FA1C28"/>
    <w:rsid w:val="00FA25F2"/>
    <w:rsid w:val="00FA2753"/>
    <w:rsid w:val="00FA2C96"/>
    <w:rsid w:val="00FA420B"/>
    <w:rsid w:val="00FA4E9E"/>
    <w:rsid w:val="00FA75A2"/>
    <w:rsid w:val="00FA7BED"/>
    <w:rsid w:val="00FA7D46"/>
    <w:rsid w:val="00FA7E10"/>
    <w:rsid w:val="00FB00BB"/>
    <w:rsid w:val="00FB02A5"/>
    <w:rsid w:val="00FB078A"/>
    <w:rsid w:val="00FB123B"/>
    <w:rsid w:val="00FB12F6"/>
    <w:rsid w:val="00FB1454"/>
    <w:rsid w:val="00FB2F89"/>
    <w:rsid w:val="00FB443F"/>
    <w:rsid w:val="00FB498D"/>
    <w:rsid w:val="00FB5318"/>
    <w:rsid w:val="00FC02A3"/>
    <w:rsid w:val="00FC3C96"/>
    <w:rsid w:val="00FC3CA7"/>
    <w:rsid w:val="00FC4235"/>
    <w:rsid w:val="00FC445C"/>
    <w:rsid w:val="00FC4807"/>
    <w:rsid w:val="00FC4F23"/>
    <w:rsid w:val="00FC7AF7"/>
    <w:rsid w:val="00FC7D4C"/>
    <w:rsid w:val="00FD00A9"/>
    <w:rsid w:val="00FD0ECD"/>
    <w:rsid w:val="00FD19FA"/>
    <w:rsid w:val="00FD1D52"/>
    <w:rsid w:val="00FD2B40"/>
    <w:rsid w:val="00FD2F09"/>
    <w:rsid w:val="00FD4DB0"/>
    <w:rsid w:val="00FD4E8F"/>
    <w:rsid w:val="00FD5135"/>
    <w:rsid w:val="00FD5C63"/>
    <w:rsid w:val="00FD627B"/>
    <w:rsid w:val="00FD7429"/>
    <w:rsid w:val="00FD7A60"/>
    <w:rsid w:val="00FE1EEF"/>
    <w:rsid w:val="00FE1FEB"/>
    <w:rsid w:val="00FE206C"/>
    <w:rsid w:val="00FE2AFD"/>
    <w:rsid w:val="00FE2FF3"/>
    <w:rsid w:val="00FE3E49"/>
    <w:rsid w:val="00FE3F59"/>
    <w:rsid w:val="00FE4D47"/>
    <w:rsid w:val="00FE4FDE"/>
    <w:rsid w:val="00FE54B3"/>
    <w:rsid w:val="00FE55CF"/>
    <w:rsid w:val="00FE6DA7"/>
    <w:rsid w:val="00FE7B7F"/>
    <w:rsid w:val="00FF0882"/>
    <w:rsid w:val="00FF1602"/>
    <w:rsid w:val="00FF192E"/>
    <w:rsid w:val="00FF1CC1"/>
    <w:rsid w:val="00FF5736"/>
    <w:rsid w:val="00FF5D2D"/>
    <w:rsid w:val="00FF7467"/>
    <w:rsid w:val="00FF7C40"/>
    <w:rsid w:val="018C47AB"/>
    <w:rsid w:val="027F7584"/>
    <w:rsid w:val="033A7270"/>
    <w:rsid w:val="04E1FB72"/>
    <w:rsid w:val="057F5C79"/>
    <w:rsid w:val="0608E2E9"/>
    <w:rsid w:val="0618CE89"/>
    <w:rsid w:val="081AC089"/>
    <w:rsid w:val="0872664E"/>
    <w:rsid w:val="08B13BCD"/>
    <w:rsid w:val="090E1336"/>
    <w:rsid w:val="095345F0"/>
    <w:rsid w:val="0984A216"/>
    <w:rsid w:val="09E3E3B3"/>
    <w:rsid w:val="0A08428E"/>
    <w:rsid w:val="0A3A421A"/>
    <w:rsid w:val="0A3A900B"/>
    <w:rsid w:val="0A92CF53"/>
    <w:rsid w:val="0B1A4AC1"/>
    <w:rsid w:val="0C119339"/>
    <w:rsid w:val="0C187262"/>
    <w:rsid w:val="0C69C6CC"/>
    <w:rsid w:val="0DC0D418"/>
    <w:rsid w:val="0E3CA776"/>
    <w:rsid w:val="0E997003"/>
    <w:rsid w:val="0ED925AC"/>
    <w:rsid w:val="0EF2B868"/>
    <w:rsid w:val="0F1B4496"/>
    <w:rsid w:val="0F2A0384"/>
    <w:rsid w:val="101C6770"/>
    <w:rsid w:val="11CBD703"/>
    <w:rsid w:val="11D602F2"/>
    <w:rsid w:val="124EB6F6"/>
    <w:rsid w:val="125FD1FA"/>
    <w:rsid w:val="12E20CF5"/>
    <w:rsid w:val="131B80CA"/>
    <w:rsid w:val="1380E495"/>
    <w:rsid w:val="147E4734"/>
    <w:rsid w:val="14CD3F89"/>
    <w:rsid w:val="15B33D00"/>
    <w:rsid w:val="164A39A4"/>
    <w:rsid w:val="16D4C642"/>
    <w:rsid w:val="173DBFB4"/>
    <w:rsid w:val="179C6CB8"/>
    <w:rsid w:val="1879F64E"/>
    <w:rsid w:val="1884A8A9"/>
    <w:rsid w:val="1892A18B"/>
    <w:rsid w:val="1904E824"/>
    <w:rsid w:val="1945EB3E"/>
    <w:rsid w:val="19764BDC"/>
    <w:rsid w:val="1A189EF3"/>
    <w:rsid w:val="1A219D79"/>
    <w:rsid w:val="1BBF5D0D"/>
    <w:rsid w:val="1C7BFC5C"/>
    <w:rsid w:val="1D4FBD1E"/>
    <w:rsid w:val="1DF6DB1F"/>
    <w:rsid w:val="1DFCC9B3"/>
    <w:rsid w:val="1E45AB33"/>
    <w:rsid w:val="1EC481EC"/>
    <w:rsid w:val="1F3E0991"/>
    <w:rsid w:val="1F4DC163"/>
    <w:rsid w:val="1F9DF564"/>
    <w:rsid w:val="200394FD"/>
    <w:rsid w:val="202B25A7"/>
    <w:rsid w:val="2055658F"/>
    <w:rsid w:val="213A91C1"/>
    <w:rsid w:val="21662FDF"/>
    <w:rsid w:val="21A1DB5A"/>
    <w:rsid w:val="21BF2C8C"/>
    <w:rsid w:val="22203330"/>
    <w:rsid w:val="236D13A6"/>
    <w:rsid w:val="23D271C4"/>
    <w:rsid w:val="23FA20A2"/>
    <w:rsid w:val="25677D2A"/>
    <w:rsid w:val="26302957"/>
    <w:rsid w:val="27C30025"/>
    <w:rsid w:val="29DD68B0"/>
    <w:rsid w:val="2AE184E7"/>
    <w:rsid w:val="2AFD8D90"/>
    <w:rsid w:val="2BB5F7F5"/>
    <w:rsid w:val="2BE8D89E"/>
    <w:rsid w:val="2CE70BF4"/>
    <w:rsid w:val="2D9E2FE8"/>
    <w:rsid w:val="2E8BA0E8"/>
    <w:rsid w:val="2F3E2C2C"/>
    <w:rsid w:val="2F689C7B"/>
    <w:rsid w:val="2FD70D45"/>
    <w:rsid w:val="331186C3"/>
    <w:rsid w:val="33706863"/>
    <w:rsid w:val="337A0167"/>
    <w:rsid w:val="34AD0D8E"/>
    <w:rsid w:val="35CEE99D"/>
    <w:rsid w:val="35F0D2E3"/>
    <w:rsid w:val="3608C85A"/>
    <w:rsid w:val="360F539C"/>
    <w:rsid w:val="372EF717"/>
    <w:rsid w:val="374912B6"/>
    <w:rsid w:val="3926D19F"/>
    <w:rsid w:val="39EC50E6"/>
    <w:rsid w:val="3B6ABCFD"/>
    <w:rsid w:val="3B7D37D7"/>
    <w:rsid w:val="3B82E75E"/>
    <w:rsid w:val="3BB51DEC"/>
    <w:rsid w:val="3C25FBC1"/>
    <w:rsid w:val="3D505567"/>
    <w:rsid w:val="3D8E2AAE"/>
    <w:rsid w:val="3D99AEE4"/>
    <w:rsid w:val="3E283827"/>
    <w:rsid w:val="3E5CE30C"/>
    <w:rsid w:val="3EBB0D1A"/>
    <w:rsid w:val="3FAB87F2"/>
    <w:rsid w:val="3FB46982"/>
    <w:rsid w:val="4140067B"/>
    <w:rsid w:val="41591F6B"/>
    <w:rsid w:val="41694398"/>
    <w:rsid w:val="418B3122"/>
    <w:rsid w:val="418C773E"/>
    <w:rsid w:val="41CC8B0A"/>
    <w:rsid w:val="42B3F8C6"/>
    <w:rsid w:val="4318F303"/>
    <w:rsid w:val="43F0C50D"/>
    <w:rsid w:val="446D8C2D"/>
    <w:rsid w:val="44AFB55A"/>
    <w:rsid w:val="4677302D"/>
    <w:rsid w:val="46873C90"/>
    <w:rsid w:val="46BBBDFC"/>
    <w:rsid w:val="4830E8C0"/>
    <w:rsid w:val="493C20C5"/>
    <w:rsid w:val="4987A31D"/>
    <w:rsid w:val="49FEA3F0"/>
    <w:rsid w:val="4A1833F4"/>
    <w:rsid w:val="4BA10BAC"/>
    <w:rsid w:val="4BA63857"/>
    <w:rsid w:val="4C1AB1AB"/>
    <w:rsid w:val="4C71569F"/>
    <w:rsid w:val="4CBB3D38"/>
    <w:rsid w:val="4CEDD0B1"/>
    <w:rsid w:val="4D983E5B"/>
    <w:rsid w:val="4D9A75ED"/>
    <w:rsid w:val="4E1DF6C7"/>
    <w:rsid w:val="4E25F6D3"/>
    <w:rsid w:val="4E8D9D44"/>
    <w:rsid w:val="4FB376B1"/>
    <w:rsid w:val="505B6E51"/>
    <w:rsid w:val="50E809AA"/>
    <w:rsid w:val="5116990A"/>
    <w:rsid w:val="519F4A06"/>
    <w:rsid w:val="52344459"/>
    <w:rsid w:val="52CF6E5A"/>
    <w:rsid w:val="52E8EC94"/>
    <w:rsid w:val="53853CEF"/>
    <w:rsid w:val="54269646"/>
    <w:rsid w:val="5476BD6F"/>
    <w:rsid w:val="549999CB"/>
    <w:rsid w:val="553FDF19"/>
    <w:rsid w:val="55A15DAE"/>
    <w:rsid w:val="55E9549F"/>
    <w:rsid w:val="575A0F1D"/>
    <w:rsid w:val="57DD397F"/>
    <w:rsid w:val="5836A386"/>
    <w:rsid w:val="588838EC"/>
    <w:rsid w:val="59427DC0"/>
    <w:rsid w:val="598F22E0"/>
    <w:rsid w:val="5A1E9FC5"/>
    <w:rsid w:val="5A49B1BC"/>
    <w:rsid w:val="5B6FA5EA"/>
    <w:rsid w:val="5BB92227"/>
    <w:rsid w:val="5C4D5361"/>
    <w:rsid w:val="5D3AA030"/>
    <w:rsid w:val="5DF81240"/>
    <w:rsid w:val="5DFC981A"/>
    <w:rsid w:val="5F12A5A3"/>
    <w:rsid w:val="5FAD5EBD"/>
    <w:rsid w:val="5FCC9CB0"/>
    <w:rsid w:val="601E40A1"/>
    <w:rsid w:val="60255B48"/>
    <w:rsid w:val="61C4D3A2"/>
    <w:rsid w:val="6208BA66"/>
    <w:rsid w:val="6218615B"/>
    <w:rsid w:val="6313323F"/>
    <w:rsid w:val="6336D0EB"/>
    <w:rsid w:val="641C6E96"/>
    <w:rsid w:val="64BB52B5"/>
    <w:rsid w:val="64E7375E"/>
    <w:rsid w:val="65127873"/>
    <w:rsid w:val="65739DA2"/>
    <w:rsid w:val="66D8C51B"/>
    <w:rsid w:val="6768836E"/>
    <w:rsid w:val="67878FFA"/>
    <w:rsid w:val="67C1B99D"/>
    <w:rsid w:val="68DB4995"/>
    <w:rsid w:val="69FEA0BF"/>
    <w:rsid w:val="6AA0599E"/>
    <w:rsid w:val="6AF49E14"/>
    <w:rsid w:val="6B0E6FB7"/>
    <w:rsid w:val="6B123ADB"/>
    <w:rsid w:val="6C58173F"/>
    <w:rsid w:val="6D513204"/>
    <w:rsid w:val="6DBE47C9"/>
    <w:rsid w:val="6ECD9B9F"/>
    <w:rsid w:val="6EE0C95E"/>
    <w:rsid w:val="6F0C7A3E"/>
    <w:rsid w:val="6F2FB6CE"/>
    <w:rsid w:val="6F81FBC4"/>
    <w:rsid w:val="6F902F8F"/>
    <w:rsid w:val="6FFBB447"/>
    <w:rsid w:val="703979F5"/>
    <w:rsid w:val="705958C3"/>
    <w:rsid w:val="721459BE"/>
    <w:rsid w:val="721FF4FA"/>
    <w:rsid w:val="7272F373"/>
    <w:rsid w:val="72CB5A67"/>
    <w:rsid w:val="730F6D64"/>
    <w:rsid w:val="7365EFDA"/>
    <w:rsid w:val="73A4C4AA"/>
    <w:rsid w:val="73D37F5F"/>
    <w:rsid w:val="73E0E660"/>
    <w:rsid w:val="746766B8"/>
    <w:rsid w:val="7492C263"/>
    <w:rsid w:val="75020062"/>
    <w:rsid w:val="75319EB9"/>
    <w:rsid w:val="75353AB4"/>
    <w:rsid w:val="759A34AE"/>
    <w:rsid w:val="765F9793"/>
    <w:rsid w:val="766FD6CF"/>
    <w:rsid w:val="768FBD55"/>
    <w:rsid w:val="77F34BB0"/>
    <w:rsid w:val="785ED6DE"/>
    <w:rsid w:val="78B9D7AC"/>
    <w:rsid w:val="79D49369"/>
    <w:rsid w:val="7A5B956D"/>
    <w:rsid w:val="7B613AD4"/>
    <w:rsid w:val="7B679418"/>
    <w:rsid w:val="7BEB4CDD"/>
    <w:rsid w:val="7CA4309E"/>
    <w:rsid w:val="7D00CB9A"/>
    <w:rsid w:val="7D7181D4"/>
    <w:rsid w:val="7F5541E9"/>
    <w:rsid w:val="7F69D388"/>
    <w:rsid w:val="7F95BA4B"/>
    <w:rsid w:val="7F96C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84D17"/>
  <w15:chartTrackingRefBased/>
  <w15:docId w15:val="{AEC695E7-F688-4F40-937A-EA045896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19"/>
    <w:pPr>
      <w:ind w:left="0"/>
    </w:pPr>
    <w:rPr>
      <w:rFonts w:ascii="Cerebri Sans" w:hAnsi="Cerebri Sans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B19"/>
    <w:pPr>
      <w:spacing w:before="400" w:after="60" w:line="240" w:lineRule="auto"/>
      <w:contextualSpacing/>
      <w:outlineLvl w:val="0"/>
    </w:pPr>
    <w:rPr>
      <w:rFonts w:ascii="Circular Std" w:eastAsiaTheme="majorEastAsia" w:hAnsi="Circular Std" w:cs="Times New Roman (Headings CS)"/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B19"/>
    <w:pPr>
      <w:spacing w:before="120" w:after="60" w:line="240" w:lineRule="auto"/>
      <w:contextualSpacing/>
      <w:outlineLvl w:val="1"/>
    </w:pPr>
    <w:rPr>
      <w:rFonts w:ascii="Circular Std" w:eastAsiaTheme="majorEastAsia" w:hAnsi="Circular Std" w:cs="Times New Roman (Headings CS)"/>
      <w:b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B19"/>
    <w:pPr>
      <w:spacing w:before="120" w:after="60" w:line="240" w:lineRule="auto"/>
      <w:contextualSpacing/>
      <w:outlineLvl w:val="2"/>
    </w:pPr>
    <w:rPr>
      <w:rFonts w:ascii="Circular Std" w:eastAsiaTheme="majorEastAsia" w:hAnsi="Circular Std" w:cs="Times New Roman (Headings CS)"/>
      <w:b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F69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="Circular Std" w:eastAsiaTheme="majorEastAsia" w:hAnsi="Circular Std" w:cs="Times New Roman (Headings CS)"/>
      <w:b/>
      <w:bCs/>
      <w:color w:val="657C9C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F69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="Circular Std" w:eastAsiaTheme="majorEastAsia" w:hAnsi="Circular Std" w:cs="Times New Roman (Headings CS)"/>
      <w:b/>
      <w:color w:val="657C9C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F69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="Circular Std" w:eastAsiaTheme="majorEastAsia" w:hAnsi="Circular Std" w:cs="Times New Roman (Headings CS)"/>
      <w:b/>
      <w:color w:val="747070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F69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="Circular Std" w:eastAsiaTheme="majorEastAsia" w:hAnsi="Circular Std" w:cs="Times New Roman (Headings CS)"/>
      <w:b/>
      <w:bCs/>
      <w:color w:val="747070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F69"/>
    <w:pPr>
      <w:spacing w:before="200" w:after="60" w:line="240" w:lineRule="auto"/>
      <w:contextualSpacing/>
      <w:outlineLvl w:val="7"/>
    </w:pPr>
    <w:rPr>
      <w:rFonts w:ascii="Circular Std" w:eastAsiaTheme="majorEastAsia" w:hAnsi="Circular Std" w:cs="Times New Roman (Headings CS)"/>
      <w:b/>
      <w:color w:val="747070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F69"/>
    <w:pPr>
      <w:spacing w:before="200" w:after="60" w:line="240" w:lineRule="auto"/>
      <w:contextualSpacing/>
      <w:outlineLvl w:val="8"/>
    </w:pPr>
    <w:rPr>
      <w:rFonts w:ascii="Circular Std" w:eastAsiaTheme="majorEastAsia" w:hAnsi="Circular Std" w:cs="Times New Roman (Headings CS)"/>
      <w:b/>
      <w:color w:val="747070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B19"/>
    <w:rPr>
      <w:rFonts w:ascii="Circular Std" w:eastAsiaTheme="majorEastAsia" w:hAnsi="Circular Std" w:cs="Times New Roman (Headings CS)"/>
      <w:b/>
      <w:color w:val="000000" w:themeColor="tex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2B19"/>
    <w:rPr>
      <w:rFonts w:ascii="Circular Std" w:eastAsiaTheme="majorEastAsia" w:hAnsi="Circular Std" w:cs="Times New Roman (Headings CS)"/>
      <w:b/>
      <w:color w:val="000000" w:themeColor="text1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2B19"/>
    <w:rPr>
      <w:rFonts w:ascii="Circular Std" w:eastAsiaTheme="majorEastAsia" w:hAnsi="Circular Std" w:cs="Times New Roman (Headings CS)"/>
      <w:b/>
      <w:color w:val="000000" w:themeColor="text1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F69"/>
    <w:rPr>
      <w:rFonts w:ascii="Circular Std" w:eastAsiaTheme="majorEastAsia" w:hAnsi="Circular Std" w:cs="Times New Roman (Headings CS)"/>
      <w:b/>
      <w:bCs/>
      <w:color w:val="657C9C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F69"/>
    <w:rPr>
      <w:rFonts w:ascii="Circular Std" w:eastAsiaTheme="majorEastAsia" w:hAnsi="Circular Std" w:cs="Times New Roman (Headings CS)"/>
      <w:b/>
      <w:color w:val="657C9C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F69"/>
    <w:rPr>
      <w:rFonts w:ascii="Circular Std" w:eastAsiaTheme="majorEastAsia" w:hAnsi="Circular Std" w:cs="Times New Roman (Headings CS)"/>
      <w:b/>
      <w:color w:val="747070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F69"/>
    <w:rPr>
      <w:rFonts w:ascii="Circular Std" w:eastAsiaTheme="majorEastAsia" w:hAnsi="Circular Std" w:cs="Times New Roman (Headings CS)"/>
      <w:b/>
      <w:bCs/>
      <w:color w:val="747070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F69"/>
    <w:rPr>
      <w:rFonts w:ascii="Circular Std" w:eastAsiaTheme="majorEastAsia" w:hAnsi="Circular Std" w:cs="Times New Roman (Headings CS)"/>
      <w:b/>
      <w:color w:val="747070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F69"/>
    <w:rPr>
      <w:rFonts w:ascii="Circular Std" w:eastAsiaTheme="majorEastAsia" w:hAnsi="Circular Std" w:cs="Times New Roman (Headings CS)"/>
      <w:b/>
      <w:color w:val="747070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4F69"/>
    <w:rPr>
      <w:b/>
      <w:bCs/>
      <w:smallCaps/>
      <w:color w:val="44546A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64F69"/>
    <w:pPr>
      <w:spacing w:line="240" w:lineRule="auto"/>
      <w:ind w:left="0"/>
      <w:contextualSpacing/>
    </w:pPr>
    <w:rPr>
      <w:rFonts w:ascii="Circular Std" w:eastAsiaTheme="majorEastAsia" w:hAnsi="Circular Std" w:cs="Times New Roman (Headings CS)"/>
      <w:b/>
      <w:color w:val="323E4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4F69"/>
    <w:rPr>
      <w:rFonts w:ascii="Circular Std" w:eastAsiaTheme="majorEastAsia" w:hAnsi="Circular Std" w:cs="Times New Roman (Headings CS)"/>
      <w:b/>
      <w:color w:val="323E4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64F69"/>
    <w:pPr>
      <w:spacing w:after="600" w:line="240" w:lineRule="auto"/>
      <w:ind w:left="0"/>
    </w:pPr>
    <w:rPr>
      <w:rFonts w:ascii="Circular Std" w:hAnsi="Circular Std"/>
      <w:smallCaps/>
      <w:color w:val="747070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F69"/>
    <w:rPr>
      <w:rFonts w:ascii="Circular Std" w:hAnsi="Circular Std"/>
      <w:smallCaps/>
      <w:color w:val="747070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64F69"/>
    <w:rPr>
      <w:b/>
      <w:bCs/>
      <w:spacing w:val="0"/>
    </w:rPr>
  </w:style>
  <w:style w:type="character" w:styleId="Emphasis">
    <w:name w:val="Emphasis"/>
    <w:uiPriority w:val="20"/>
    <w:qFormat/>
    <w:rsid w:val="00064F6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064F69"/>
    <w:pPr>
      <w:spacing w:after="0" w:line="240" w:lineRule="auto"/>
    </w:pPr>
    <w:rPr>
      <w:rFonts w:asciiTheme="minorHAnsi" w:hAnsiTheme="minorHAnsi"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064F69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064F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4F69"/>
    <w:rPr>
      <w:rFonts w:asciiTheme="minorHAnsi" w:hAnsiTheme="minorHAns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64F69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F69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F69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SubtleEmphasis">
    <w:name w:val="Subtle Emphasis"/>
    <w:uiPriority w:val="19"/>
    <w:qFormat/>
    <w:rsid w:val="00064F69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64F69"/>
    <w:rPr>
      <w:b/>
      <w:bCs/>
      <w:smallCaps/>
      <w:color w:val="4472C4" w:themeColor="accent1"/>
      <w:spacing w:val="40"/>
    </w:rPr>
  </w:style>
  <w:style w:type="character" w:styleId="SubtleReference">
    <w:name w:val="Subtle Reference"/>
    <w:uiPriority w:val="31"/>
    <w:qFormat/>
    <w:rsid w:val="00064F6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64F69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BookTitle">
    <w:name w:val="Book Title"/>
    <w:uiPriority w:val="33"/>
    <w:qFormat/>
    <w:rsid w:val="00064F69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64F6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64F69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 w:cs="Times New Roman"/>
      <w:color w:val="auto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64F69"/>
    <w:rPr>
      <w:rFonts w:ascii="Cambria" w:eastAsia="Cambria" w:hAnsi="Cambria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4F69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 w:cs="Times New Roman"/>
      <w:color w:val="auto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64F69"/>
    <w:rPr>
      <w:rFonts w:ascii="Cambria" w:eastAsia="Cambria" w:hAnsi="Cambria" w:cs="Times New Roman"/>
      <w:sz w:val="24"/>
      <w:szCs w:val="24"/>
      <w:lang w:val="en-GB"/>
    </w:rPr>
  </w:style>
  <w:style w:type="paragraph" w:customStyle="1" w:styleId="p1">
    <w:name w:val="p1"/>
    <w:basedOn w:val="Normal"/>
    <w:rsid w:val="00064F69"/>
    <w:pPr>
      <w:spacing w:after="0" w:line="240" w:lineRule="auto"/>
    </w:pPr>
    <w:rPr>
      <w:rFonts w:ascii="Circular Std" w:eastAsia="Cambria" w:hAnsi="Circular Std" w:cs="Times New Roman"/>
      <w:color w:val="auto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DefaultParagraphFont"/>
    <w:rsid w:val="00064F69"/>
  </w:style>
  <w:style w:type="paragraph" w:customStyle="1" w:styleId="BodyText1">
    <w:name w:val="Body Text1"/>
    <w:rsid w:val="00064F69"/>
    <w:pPr>
      <w:autoSpaceDE w:val="0"/>
      <w:autoSpaceDN w:val="0"/>
      <w:adjustRightInd w:val="0"/>
      <w:spacing w:before="140" w:after="140" w:line="240" w:lineRule="auto"/>
      <w:ind w:left="0"/>
    </w:pPr>
    <w:rPr>
      <w:rFonts w:ascii="Arial" w:eastAsia="Cambria" w:hAnsi="Arial" w:cs="Arial"/>
      <w:color w:val="000000"/>
      <w:szCs w:val="24"/>
    </w:rPr>
  </w:style>
  <w:style w:type="character" w:styleId="Hyperlink">
    <w:name w:val="Hyperlink"/>
    <w:uiPriority w:val="99"/>
    <w:rsid w:val="00064F69"/>
    <w:rPr>
      <w:color w:val="646464"/>
      <w:u w:val="dotted" w:color="A6A6A6"/>
    </w:rPr>
  </w:style>
  <w:style w:type="paragraph" w:customStyle="1" w:styleId="Bulletpointsnospaces">
    <w:name w:val="Bullet points no spaces"/>
    <w:basedOn w:val="Normal"/>
    <w:link w:val="BulletpointsnospacesChar"/>
    <w:qFormat/>
    <w:rsid w:val="00064F69"/>
    <w:pPr>
      <w:tabs>
        <w:tab w:val="num" w:pos="360"/>
      </w:tabs>
      <w:spacing w:after="0" w:line="240" w:lineRule="auto"/>
      <w:ind w:left="360" w:hanging="360"/>
      <w:jc w:val="both"/>
    </w:pPr>
    <w:rPr>
      <w:rFonts w:ascii="Arial" w:eastAsia="Times" w:hAnsi="Arial" w:cs="Arial"/>
      <w:color w:val="auto"/>
      <w:lang w:val="en-AU"/>
    </w:rPr>
  </w:style>
  <w:style w:type="character" w:customStyle="1" w:styleId="BulletpointsnospacesChar">
    <w:name w:val="Bullet points no spaces Char"/>
    <w:link w:val="Bulletpointsnospaces"/>
    <w:rsid w:val="00064F69"/>
    <w:rPr>
      <w:rFonts w:ascii="Arial" w:eastAsia="Times" w:hAnsi="Arial" w:cs="Arial"/>
      <w:lang w:val="en-AU"/>
    </w:rPr>
  </w:style>
  <w:style w:type="paragraph" w:customStyle="1" w:styleId="Bulletpoints">
    <w:name w:val="Bullet points"/>
    <w:basedOn w:val="ListParagraph"/>
    <w:link w:val="BulletpointsChar"/>
    <w:qFormat/>
    <w:rsid w:val="00064F69"/>
    <w:pPr>
      <w:numPr>
        <w:numId w:val="1"/>
      </w:numPr>
      <w:spacing w:before="20" w:after="240" w:line="240" w:lineRule="auto"/>
      <w:contextualSpacing w:val="0"/>
      <w:jc w:val="both"/>
    </w:pPr>
    <w:rPr>
      <w:rFonts w:ascii="Arial" w:eastAsia="Times" w:hAnsi="Arial" w:cs="Arial"/>
      <w:color w:val="auto"/>
      <w:lang w:val="en-AU"/>
    </w:rPr>
  </w:style>
  <w:style w:type="character" w:customStyle="1" w:styleId="BulletpointsChar">
    <w:name w:val="Bullet points Char"/>
    <w:link w:val="Bulletpoints"/>
    <w:rsid w:val="00064F69"/>
    <w:rPr>
      <w:rFonts w:ascii="Arial" w:eastAsia="Times" w:hAnsi="Arial" w:cs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F69"/>
    <w:pPr>
      <w:spacing w:after="0" w:line="240" w:lineRule="auto"/>
    </w:pPr>
    <w:rPr>
      <w:rFonts w:ascii="Segoe UI" w:eastAsia="Cambria" w:hAnsi="Segoe UI" w:cs="Segoe UI"/>
      <w:color w:val="auto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F69"/>
    <w:rPr>
      <w:rFonts w:ascii="Segoe UI" w:eastAsia="Cambria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064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F69"/>
    <w:pPr>
      <w:spacing w:after="0" w:line="240" w:lineRule="auto"/>
    </w:pPr>
    <w:rPr>
      <w:rFonts w:ascii="Cambria" w:eastAsia="Cambria" w:hAnsi="Cambria" w:cs="Times New Roman"/>
      <w:color w:val="auto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F69"/>
    <w:rPr>
      <w:rFonts w:ascii="Cambria" w:eastAsia="Cambria" w:hAnsi="Cambria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F69"/>
    <w:rPr>
      <w:rFonts w:ascii="Cambria" w:eastAsia="Cambria" w:hAnsi="Cambria" w:cs="Times New Roman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6EA2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85134C"/>
    <w:pPr>
      <w:tabs>
        <w:tab w:val="right" w:leader="dot" w:pos="9010"/>
      </w:tabs>
      <w:spacing w:line="23" w:lineRule="atLeast"/>
    </w:pPr>
    <w:rPr>
      <w:rFonts w:ascii="Arial" w:eastAsia="Times New Roman" w:hAnsi="Arial" w:cs="Arial"/>
      <w:color w:val="auto"/>
      <w:sz w:val="22"/>
      <w:szCs w:val="22"/>
      <w:lang w:eastAsia="en-NZ"/>
    </w:rPr>
  </w:style>
  <w:style w:type="paragraph" w:styleId="TOC2">
    <w:name w:val="toc 2"/>
    <w:basedOn w:val="Normal"/>
    <w:next w:val="Normal"/>
    <w:autoRedefine/>
    <w:uiPriority w:val="39"/>
    <w:unhideWhenUsed/>
    <w:rsid w:val="0085134C"/>
    <w:pPr>
      <w:tabs>
        <w:tab w:val="left" w:pos="567"/>
        <w:tab w:val="right" w:leader="dot" w:pos="9010"/>
      </w:tabs>
      <w:spacing w:after="0" w:line="360" w:lineRule="auto"/>
      <w:ind w:left="220"/>
      <w:jc w:val="both"/>
    </w:pPr>
    <w:rPr>
      <w:rFonts w:ascii="Arial" w:eastAsia="Times New Roman" w:hAnsi="Arial" w:cs="Arial"/>
      <w:color w:val="auto"/>
      <w:sz w:val="22"/>
      <w:szCs w:val="22"/>
      <w:lang w:eastAsia="en-NZ"/>
    </w:rPr>
  </w:style>
  <w:style w:type="table" w:styleId="TableGrid">
    <w:name w:val="Table Grid"/>
    <w:basedOn w:val="TableNormal"/>
    <w:uiPriority w:val="39"/>
    <w:rsid w:val="0051145D"/>
    <w:pPr>
      <w:spacing w:after="0" w:line="240" w:lineRule="auto"/>
      <w:ind w:left="0"/>
    </w:pPr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506B"/>
    <w:pPr>
      <w:spacing w:after="0" w:line="240" w:lineRule="auto"/>
      <w:ind w:left="0"/>
    </w:pPr>
    <w:rPr>
      <w:rFonts w:ascii="Cerebri Sans" w:hAnsi="Cerebri Sans"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9C69B3"/>
    <w:pPr>
      <w:tabs>
        <w:tab w:val="right" w:leader="dot" w:pos="9010"/>
      </w:tabs>
      <w:spacing w:after="100"/>
      <w:ind w:left="400"/>
    </w:pPr>
    <w:rPr>
      <w:rFonts w:ascii="Arial" w:hAnsi="Arial" w:cs="Arial"/>
      <w:noProof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2D86"/>
  </w:style>
  <w:style w:type="character" w:customStyle="1" w:styleId="DateChar">
    <w:name w:val="Date Char"/>
    <w:basedOn w:val="DefaultParagraphFont"/>
    <w:link w:val="Date"/>
    <w:uiPriority w:val="99"/>
    <w:semiHidden/>
    <w:rsid w:val="00252D86"/>
    <w:rPr>
      <w:rFonts w:ascii="Cerebri Sans" w:hAnsi="Cerebri Sans"/>
      <w:color w:val="000000" w:themeColor="text1"/>
    </w:rPr>
  </w:style>
  <w:style w:type="character" w:styleId="Mention">
    <w:name w:val="Mention"/>
    <w:basedOn w:val="DefaultParagraphFont"/>
    <w:uiPriority w:val="99"/>
    <w:unhideWhenUsed/>
    <w:rsid w:val="005C399D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B1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B10"/>
    <w:rPr>
      <w:rFonts w:ascii="Cerebri Sans" w:hAnsi="Cerebri Sans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135B1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1B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-productions@nzfilm.co.nz" TargetMode="External"/><Relationship Id="rId18" Type="http://schemas.openxmlformats.org/officeDocument/2006/relationships/hyperlink" Target="https://www.nzfilm.co.nz/sites/default/files/2024-10/Co-production%20Frequently%20Asked%20Questions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nzfilm.co.nz/incentives-co-productions/co-productions" TargetMode="External"/><Relationship Id="rId17" Type="http://schemas.openxmlformats.org/officeDocument/2006/relationships/hyperlink" Target="mailto:co-productions@nzfilm.co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zfilm.co.nz/sites/default/files/2023-10/%28Oct%202024%29%20APPLICATION%20FOR%20FINAL%20CO-PRODUCTION%20CERTIFICATION%202024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zfilm.co.nz/sites/default/files/2023-10/%28Oct%202024%29%20APPLICATION%20FOR%20PROVISIONAL%20CO-PRODUCTION%20CERTIFICATION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co-productions@nzfilm.co.n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-productions@nzfilm.co.nz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nzfilm.co.nz/new-zealand/about-us/what-we-do/co-productions" TargetMode="External"/><Relationship Id="rId1" Type="http://schemas.openxmlformats.org/officeDocument/2006/relationships/hyperlink" Target="https://www.nzfilm.co.nz/new-zealand/about-us/what-we-do/co-productions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l\AppData\Local\Microsoft\Windows\Temporary%20Internet%20Files\Content.Outlook\I7AWCDY8\NZFC%20Guidelin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Resources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 xsi:nil="true"/>
    <AggregationStatus xmlns="4f9c820c-e7e2-444d-97ee-45f2b3485c1d">Normal</AggregationStatus>
    <CategoryValue xmlns="4f9c820c-e7e2-444d-97ee-45f2b3485c1d">NA</CategoryValue>
    <PRADate2 xmlns="4f9c820c-e7e2-444d-97ee-45f2b3485c1d" xsi:nil="true"/>
    <ProjectNumber xmlns="ade899c0-32e2-4bac-a990-d073824810cf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Co-Production Administration</Team>
    <Project xmlns="4f9c820c-e7e2-444d-97ee-45f2b3485c1d">NA</Project>
    <FunctionGroup xmlns="4f9c820c-e7e2-444d-97ee-45f2b3485c1d" xsi:nil="true"/>
    <Function xmlns="4f9c820c-e7e2-444d-97ee-45f2b3485c1d">NZ Industry Promotion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B225218515F2FE4ABF5240633671FCBB0026183B7EDD03384F8337A48F6F11E290" ma:contentTypeVersion="47" ma:contentTypeDescription="Create a new document." ma:contentTypeScope="" ma:versionID="2388819dcc866fd87c28690171d31560">
  <xsd:schema xmlns:xsd="http://www.w3.org/2001/XMLSchema" xmlns:xs="http://www.w3.org/2001/XMLSchema" xmlns:p="http://schemas.microsoft.com/office/2006/metadata/properties" xmlns:ns2="4f9c820c-e7e2-444d-97ee-45f2b3485c1d" xmlns:ns3="15ffb055-6eb4-45a1-bc20-bf2ac0d420da" xmlns:ns4="725c79e5-42ce-4aa0-ac78-b6418001f0d2" xmlns:ns5="c91a514c-9034-4fa3-897a-8352025b26ed" xmlns:ns6="ade899c0-32e2-4bac-a990-d073824810cf" xmlns:ns7="d89bef8e-02d7-413f-ab92-355366255008" targetNamespace="http://schemas.microsoft.com/office/2006/metadata/properties" ma:root="true" ma:fieldsID="ec91bd1bad3d871adff16e2b65bb6164" ns2:_="" ns3:_="" ns4:_="" ns5:_="" ns6:_="" ns7:_=""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de899c0-32e2-4bac-a990-d073824810cf"/>
    <xsd:import namespace="d89bef8e-02d7-413f-ab92-35536625500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KeyWords" minOccurs="0"/>
                <xsd:element ref="ns2:Narrative" minOccurs="0"/>
                <xsd:element ref="ns3:SecurityClassification" minOccurs="0"/>
                <xsd:element ref="ns2:Subactivity" minOccurs="0"/>
                <xsd:element ref="ns2:Case" minOccurs="0"/>
                <xsd:element ref="ns2:RelatedPeople" minOccurs="0"/>
                <xsd:element ref="ns2:CategoryName" minOccurs="0"/>
                <xsd:element ref="ns2:CategoryValue" minOccurs="0"/>
                <xsd:element ref="ns2:BusinessValue" minOccurs="0"/>
                <xsd:element ref="ns2:FunctionGroup" minOccurs="0"/>
                <xsd:element ref="ns2:Function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2:Activity" minOccurs="0"/>
                <xsd:element ref="ns4:AggregationNarrative" minOccurs="0"/>
                <xsd:element ref="ns5:Channel" minOccurs="0"/>
                <xsd:element ref="ns5:Team" minOccurs="0"/>
                <xsd:element ref="ns5:Level2" minOccurs="0"/>
                <xsd:element ref="ns5:Level3" minOccurs="0"/>
                <xsd:element ref="ns5:Year" minOccurs="0"/>
                <xsd:element ref="ns6:ProjectNumber" minOccurs="0"/>
                <xsd:element ref="ns7:MediaServiceMetadata" minOccurs="0"/>
                <xsd:element ref="ns7:MediaServiceFastMetadata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0" nillable="true" ma:displayName="Narrative" ma:hidden="true" ma:internalName="Narrative" ma:readOnly="false">
      <xsd:simpleType>
        <xsd:restriction base="dms:Note"/>
      </xsd:simpleType>
    </xsd:element>
    <xsd:element name="Subactivity" ma:index="12" nillable="true" ma:displayName="Subactivity" ma:default="Resource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3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4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5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6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8" nillable="true" ma:displayName="Function Group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19" nillable="true" ma:displayName="Function" ma:default="NZ Industry Promotion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0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1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2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3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9" nillable="true" ma:displayName="Key Words" ma:hidden="true" ma:internalName="KeyWords" ma:readOnly="false">
      <xsd:simpleType>
        <xsd:restriction base="dms:Note"/>
      </xsd:simpleType>
    </xsd:element>
    <xsd:element name="SecurityClassification" ma:index="11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Co-Production Administration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99c0-32e2-4bac-a990-d073824810cf" elementFormDefault="qualified">
    <xsd:import namespace="http://schemas.microsoft.com/office/2006/documentManagement/types"/>
    <xsd:import namespace="http://schemas.microsoft.com/office/infopath/2007/PartnerControls"/>
    <xsd:element name="ProjectNumber" ma:index="40" nillable="true" ma:displayName="Project Number" ma:internalName="Projec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bef8e-02d7-413f-ab92-355366255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E99C9-7DCA-467C-AF85-BC177F051C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912796-7DAB-4907-BAA5-5FB47B16D183}">
  <ds:schemaRefs>
    <ds:schemaRef ds:uri="ade899c0-32e2-4bac-a990-d073824810cf"/>
    <ds:schemaRef ds:uri="d89bef8e-02d7-413f-ab92-355366255008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91a514c-9034-4fa3-897a-8352025b26ed"/>
    <ds:schemaRef ds:uri="725c79e5-42ce-4aa0-ac78-b6418001f0d2"/>
    <ds:schemaRef ds:uri="15ffb055-6eb4-45a1-bc20-bf2ac0d420da"/>
    <ds:schemaRef ds:uri="4f9c820c-e7e2-444d-97ee-45f2b3485c1d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D8CBD5B-A4B2-487C-B618-ABA2D6C25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1EC14-6E50-48A6-9A77-79055E229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ade899c0-32e2-4bac-a990-d073824810cf"/>
    <ds:schemaRef ds:uri="d89bef8e-02d7-413f-ab92-355366255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E732FB-B9A8-4267-A808-6F08480E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NZFC Guidelines Template.dotx</Template>
  <TotalTime>0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Links>
    <vt:vector size="66" baseType="variant">
      <vt:variant>
        <vt:i4>5701740</vt:i4>
      </vt:variant>
      <vt:variant>
        <vt:i4>21</vt:i4>
      </vt:variant>
      <vt:variant>
        <vt:i4>0</vt:i4>
      </vt:variant>
      <vt:variant>
        <vt:i4>5</vt:i4>
      </vt:variant>
      <vt:variant>
        <vt:lpwstr>mailto:co-productions@nzfilm.co.nz</vt:lpwstr>
      </vt:variant>
      <vt:variant>
        <vt:lpwstr/>
      </vt:variant>
      <vt:variant>
        <vt:i4>458830</vt:i4>
      </vt:variant>
      <vt:variant>
        <vt:i4>18</vt:i4>
      </vt:variant>
      <vt:variant>
        <vt:i4>0</vt:i4>
      </vt:variant>
      <vt:variant>
        <vt:i4>5</vt:i4>
      </vt:variant>
      <vt:variant>
        <vt:lpwstr>https://www.nzfilm.co.nz/sites/default/files/2024-10/Co-production Frequently Asked Questions.pdf</vt:lpwstr>
      </vt:variant>
      <vt:variant>
        <vt:lpwstr/>
      </vt:variant>
      <vt:variant>
        <vt:i4>5701740</vt:i4>
      </vt:variant>
      <vt:variant>
        <vt:i4>15</vt:i4>
      </vt:variant>
      <vt:variant>
        <vt:i4>0</vt:i4>
      </vt:variant>
      <vt:variant>
        <vt:i4>5</vt:i4>
      </vt:variant>
      <vt:variant>
        <vt:lpwstr>mailto:co-productions@nzfilm.co.nz</vt:lpwstr>
      </vt:variant>
      <vt:variant>
        <vt:lpwstr/>
      </vt:variant>
      <vt:variant>
        <vt:i4>7995428</vt:i4>
      </vt:variant>
      <vt:variant>
        <vt:i4>12</vt:i4>
      </vt:variant>
      <vt:variant>
        <vt:i4>0</vt:i4>
      </vt:variant>
      <vt:variant>
        <vt:i4>5</vt:i4>
      </vt:variant>
      <vt:variant>
        <vt:lpwstr>https://www.nzfilm.co.nz/sites/default/files/2023-10/%28Oct 2024%29 APPLICATION FOR FINAL CO-PRODUCTION CERTIFICATION 2024.pdf</vt:lpwstr>
      </vt:variant>
      <vt:variant>
        <vt:lpwstr/>
      </vt:variant>
      <vt:variant>
        <vt:i4>7536743</vt:i4>
      </vt:variant>
      <vt:variant>
        <vt:i4>9</vt:i4>
      </vt:variant>
      <vt:variant>
        <vt:i4>0</vt:i4>
      </vt:variant>
      <vt:variant>
        <vt:i4>5</vt:i4>
      </vt:variant>
      <vt:variant>
        <vt:lpwstr>https://www.nzfilm.co.nz/sites/default/files/2023-10/%28Oct 2024%29 APPLICATION FOR PROVISIONAL CO-PRODUCTION CERTIFICATION.pdf</vt:lpwstr>
      </vt:variant>
      <vt:variant>
        <vt:lpwstr/>
      </vt:variant>
      <vt:variant>
        <vt:i4>5701740</vt:i4>
      </vt:variant>
      <vt:variant>
        <vt:i4>6</vt:i4>
      </vt:variant>
      <vt:variant>
        <vt:i4>0</vt:i4>
      </vt:variant>
      <vt:variant>
        <vt:i4>5</vt:i4>
      </vt:variant>
      <vt:variant>
        <vt:lpwstr>mailto:co-productions@nzfilm.co.nz</vt:lpwstr>
      </vt:variant>
      <vt:variant>
        <vt:lpwstr/>
      </vt:variant>
      <vt:variant>
        <vt:i4>5701740</vt:i4>
      </vt:variant>
      <vt:variant>
        <vt:i4>3</vt:i4>
      </vt:variant>
      <vt:variant>
        <vt:i4>0</vt:i4>
      </vt:variant>
      <vt:variant>
        <vt:i4>5</vt:i4>
      </vt:variant>
      <vt:variant>
        <vt:lpwstr>mailto:co-productions@nzfilm.co.nz</vt:lpwstr>
      </vt:variant>
      <vt:variant>
        <vt:lpwstr/>
      </vt:variant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https://www.nzfilm.co.nz/incentives-co-productions/co-productions</vt:lpwstr>
      </vt:variant>
      <vt:variant>
        <vt:lpwstr/>
      </vt:variant>
      <vt:variant>
        <vt:i4>6488149</vt:i4>
      </vt:variant>
      <vt:variant>
        <vt:i4>3</vt:i4>
      </vt:variant>
      <vt:variant>
        <vt:i4>0</vt:i4>
      </vt:variant>
      <vt:variant>
        <vt:i4>5</vt:i4>
      </vt:variant>
      <vt:variant>
        <vt:lpwstr>mailto:annabelle.watson@nzfilm.co.nz</vt:lpwstr>
      </vt:variant>
      <vt:variant>
        <vt:lpwstr/>
      </vt:variant>
      <vt:variant>
        <vt:i4>8126546</vt:i4>
      </vt:variant>
      <vt:variant>
        <vt:i4>0</vt:i4>
      </vt:variant>
      <vt:variant>
        <vt:i4>0</vt:i4>
      </vt:variant>
      <vt:variant>
        <vt:i4>5</vt:i4>
      </vt:variant>
      <vt:variant>
        <vt:lpwstr>mailto:jennifer.wilton@nzfilm.co.nz</vt:lpwstr>
      </vt:variant>
      <vt:variant>
        <vt:lpwstr/>
      </vt:variant>
      <vt:variant>
        <vt:i4>3342438</vt:i4>
      </vt:variant>
      <vt:variant>
        <vt:i4>3</vt:i4>
      </vt:variant>
      <vt:variant>
        <vt:i4>0</vt:i4>
      </vt:variant>
      <vt:variant>
        <vt:i4>5</vt:i4>
      </vt:variant>
      <vt:variant>
        <vt:lpwstr>https://www.nzfilm.co.nz/new-zealand/about-us/what-we-do/co-productions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Larkindale</dc:creator>
  <cp:keywords/>
  <dc:description/>
  <cp:lastModifiedBy>Cilla Rasmussen</cp:lastModifiedBy>
  <cp:revision>2</cp:revision>
  <cp:lastPrinted>2025-01-22T03:26:00Z</cp:lastPrinted>
  <dcterms:created xsi:type="dcterms:W3CDTF">2025-01-31T01:50:00Z</dcterms:created>
  <dcterms:modified xsi:type="dcterms:W3CDTF">2025-01-31T01:50:00Z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0x010100B225218515F2FE4ABF5240633671FCBB0026183B7EDD03384F8337A48F6F11E290</vt:lpwstr>
  </property>
  <property fmtid="{D5CDD505-2E9C-101B-9397-08002B2CF9AE}" pid="3" name="_dlc_DocId">
    <vt:lpwstr>U5RCTUST6MMN-228265178-169</vt:lpwstr>
  </property>
  <property fmtid="{D5CDD505-2E9C-101B-9397-08002B2CF9AE}" pid="4" name="_dlc_DocIdItemGuid">
    <vt:lpwstr>eca654de-0b05-4776-a068-b1be20126d51</vt:lpwstr>
  </property>
  <property fmtid="{D5CDD505-2E9C-101B-9397-08002B2CF9AE}" pid="5" name="_dlc_DocIdUrl">
    <vt:lpwstr>https://nzfilm.sharepoint.com/sites/CoPro/_layouts/15/DocIdRedir.aspx?ID=U5RCTUST6MMN-228265178-169, U5RCTUST6MMN-228265178-169</vt:lpwstr>
  </property>
</Properties>
</file>